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0FC" w14:textId="3E4A3638" w:rsidR="0033190F" w:rsidRPr="0082246F" w:rsidRDefault="00382CA2" w:rsidP="0033190F">
      <w:pPr>
        <w:pStyle w:val="ESZFKCm"/>
        <w:spacing w:after="480"/>
        <w:rPr>
          <w:szCs w:val="32"/>
        </w:rPr>
      </w:pPr>
      <w:r>
        <w:rPr>
          <w:bCs/>
          <w:szCs w:val="32"/>
        </w:rPr>
        <w:t>I</w:t>
      </w:r>
      <w:r>
        <w:rPr>
          <w:bCs/>
          <w:szCs w:val="32"/>
        </w:rPr>
        <w:t xml:space="preserve">nformatikai rendszer vagyoni jogairól </w:t>
      </w:r>
      <w:r>
        <w:rPr>
          <w:bCs/>
          <w:szCs w:val="32"/>
        </w:rPr>
        <w:t>szóló n</w:t>
      </w:r>
      <w:r w:rsidR="00230E96">
        <w:rPr>
          <w:bCs/>
          <w:szCs w:val="32"/>
        </w:rPr>
        <w:t>yilatkozat</w:t>
      </w:r>
    </w:p>
    <w:p w14:paraId="4331FB96" w14:textId="77777777" w:rsidR="00B16EB8" w:rsidRDefault="00B16EB8" w:rsidP="00B16EB8">
      <w:pPr>
        <w:spacing w:line="360" w:lineRule="auto"/>
      </w:pPr>
    </w:p>
    <w:p w14:paraId="1C90F00D" w14:textId="3509D4C3" w:rsidR="0033190F" w:rsidRDefault="0033190F" w:rsidP="00230E96">
      <w:pPr>
        <w:spacing w:line="360" w:lineRule="auto"/>
      </w:pPr>
      <w:r w:rsidRPr="004D211E">
        <w:t>Alulírott</w:t>
      </w:r>
      <w:r w:rsidRPr="004D211E">
        <w:rPr>
          <w:rStyle w:val="Stlus2"/>
          <w:sz w:val="22"/>
        </w:rPr>
        <w:t xml:space="preserve"> </w:t>
      </w:r>
      <w:sdt>
        <w:sdtPr>
          <w:rPr>
            <w:rStyle w:val="Stlus2"/>
            <w:b w:val="0"/>
            <w:bCs/>
            <w:sz w:val="22"/>
            <w:highlight w:val="yellow"/>
          </w:rPr>
          <w:id w:val="-968900140"/>
          <w:placeholder>
            <w:docPart w:val="CD75365587014ECD9CCBDACABFBCB302"/>
          </w:placeholder>
        </w:sdtPr>
        <w:sdtEndPr>
          <w:rPr>
            <w:rStyle w:val="Bekezdsalapbettpusa"/>
            <w:bCs w:val="0"/>
            <w:i/>
          </w:rPr>
        </w:sdtEndPr>
        <w:sdtContent>
          <w:r w:rsidR="00382CA2" w:rsidRPr="00382CA2">
            <w:rPr>
              <w:rStyle w:val="Stlus2"/>
              <w:sz w:val="22"/>
              <w:highlight w:val="yellow"/>
            </w:rPr>
            <w:t>&lt;&lt;Szervezet képviselőjének</w:t>
          </w:r>
          <w:r w:rsidR="00382CA2">
            <w:rPr>
              <w:rStyle w:val="Stlus2"/>
              <w:b w:val="0"/>
              <w:bCs/>
              <w:sz w:val="22"/>
              <w:highlight w:val="yellow"/>
            </w:rPr>
            <w:t xml:space="preserve"> </w:t>
          </w:r>
          <w:r w:rsidR="00382CA2" w:rsidRPr="00382CA2">
            <w:rPr>
              <w:rStyle w:val="Stlus2"/>
              <w:sz w:val="22"/>
              <w:highlight w:val="yellow"/>
            </w:rPr>
            <w:t>neve</w:t>
          </w:r>
          <w:r w:rsidR="00382CA2">
            <w:rPr>
              <w:rStyle w:val="Stlus2"/>
              <w:b w:val="0"/>
              <w:bCs/>
              <w:sz w:val="22"/>
              <w:highlight w:val="yellow"/>
            </w:rPr>
            <w:t>&gt;&gt;</w:t>
          </w:r>
        </w:sdtContent>
      </w:sdt>
      <w:r w:rsidRPr="004D211E">
        <w:rPr>
          <w:highlight w:val="yellow"/>
        </w:rPr>
        <w:t>,</w:t>
      </w:r>
      <w:r w:rsidRPr="004D211E">
        <w:t xml:space="preserve"> mint a(z)</w:t>
      </w:r>
      <w:r w:rsidRPr="004D211E">
        <w:rPr>
          <w:rStyle w:val="Stlus2"/>
          <w:sz w:val="22"/>
        </w:rPr>
        <w:t xml:space="preserve"> </w:t>
      </w:r>
      <w:sdt>
        <w:sdtPr>
          <w:rPr>
            <w:rStyle w:val="Stlus2"/>
            <w:sz w:val="22"/>
            <w:highlight w:val="yellow"/>
          </w:rPr>
          <w:id w:val="1015728297"/>
          <w:placeholder>
            <w:docPart w:val="E8CD06229E5E4906B5787D01EABBD4A9"/>
          </w:placeholder>
        </w:sdtPr>
        <w:sdtEndPr>
          <w:rPr>
            <w:rStyle w:val="Bekezdsalapbettpusa"/>
            <w:b w:val="0"/>
          </w:rPr>
        </w:sdtEndPr>
        <w:sdtContent>
          <w:r w:rsidR="00382CA2" w:rsidRPr="00382CA2">
            <w:rPr>
              <w:rStyle w:val="Stlus2"/>
              <w:sz w:val="22"/>
              <w:highlight w:val="yellow"/>
            </w:rPr>
            <w:t>&lt;&lt;Szervezet neve&gt;&gt;</w:t>
          </w:r>
        </w:sdtContent>
      </w:sdt>
      <w:r w:rsidRPr="00382CA2">
        <w:rPr>
          <w:highlight w:val="yellow"/>
        </w:rPr>
        <w:t xml:space="preserve"> (</w:t>
      </w:r>
      <w:sdt>
        <w:sdtPr>
          <w:rPr>
            <w:rStyle w:val="Stlus2"/>
            <w:sz w:val="22"/>
            <w:highlight w:val="yellow"/>
          </w:rPr>
          <w:id w:val="1439487744"/>
          <w:placeholder>
            <w:docPart w:val="BCFD2F381EF641C5BE641FE0319CF8DC"/>
          </w:placeholder>
        </w:sdtPr>
        <w:sdtEndPr>
          <w:rPr>
            <w:rStyle w:val="Bekezdsalapbettpusa"/>
            <w:b w:val="0"/>
          </w:rPr>
        </w:sdtEndPr>
        <w:sdtContent>
          <w:r w:rsidR="00382CA2" w:rsidRPr="00382CA2">
            <w:rPr>
              <w:rStyle w:val="Stlus2"/>
              <w:sz w:val="22"/>
              <w:highlight w:val="yellow"/>
            </w:rPr>
            <w:t>&lt;&lt;Szervezet címe&gt;&gt;</w:t>
          </w:r>
        </w:sdtContent>
      </w:sdt>
      <w:r w:rsidRPr="004D211E">
        <w:rPr>
          <w:rStyle w:val="Stlus2"/>
          <w:bCs/>
          <w:sz w:val="22"/>
        </w:rPr>
        <w:t xml:space="preserve">, </w:t>
      </w:r>
      <w:sdt>
        <w:sdtPr>
          <w:rPr>
            <w:rStyle w:val="Stlus2"/>
            <w:sz w:val="22"/>
          </w:rPr>
          <w:id w:val="1998461963"/>
          <w:placeholder>
            <w:docPart w:val="2343A867638C48E482E2F1B3BA4234F9"/>
          </w:placeholder>
        </w:sdtPr>
        <w:sdtEndPr>
          <w:rPr>
            <w:rStyle w:val="Bekezdsalapbettpusa"/>
            <w:b w:val="0"/>
          </w:rPr>
        </w:sdtEndPr>
        <w:sdtContent>
          <w:r w:rsidRPr="004D211E">
            <w:rPr>
              <w:rStyle w:val="Stlus2"/>
              <w:sz w:val="22"/>
              <w:highlight w:val="yellow"/>
            </w:rPr>
            <w:t>&lt;&lt;Adószáma&gt;&gt;</w:t>
          </w:r>
        </w:sdtContent>
      </w:sdt>
      <w:r w:rsidRPr="004D211E">
        <w:rPr>
          <w:iCs/>
        </w:rPr>
        <w:t>)</w:t>
      </w:r>
      <w:r w:rsidRPr="004D211E">
        <w:t xml:space="preserve"> vezető tisztségviselője ezúton nyilatkozom, hogy</w:t>
      </w:r>
      <w:r w:rsidR="00382CA2">
        <w:t xml:space="preserve"> a(z) </w:t>
      </w:r>
      <w:sdt>
        <w:sdtPr>
          <w:rPr>
            <w:rStyle w:val="Stlus2"/>
            <w:b w:val="0"/>
            <w:bCs/>
            <w:sz w:val="22"/>
            <w:highlight w:val="yellow"/>
          </w:rPr>
          <w:id w:val="1594979218"/>
          <w:placeholder>
            <w:docPart w:val="D35A39E94A174957A005E4A390EF7756"/>
          </w:placeholder>
        </w:sdtPr>
        <w:sdtEndPr>
          <w:rPr>
            <w:rStyle w:val="Bekezdsalapbettpusa"/>
            <w:bCs w:val="0"/>
            <w:i/>
          </w:rPr>
        </w:sdtEndPr>
        <w:sdtContent>
          <w:r w:rsidR="00382CA2" w:rsidRPr="00382CA2">
            <w:rPr>
              <w:rStyle w:val="Stlus2"/>
              <w:sz w:val="22"/>
              <w:highlight w:val="yellow"/>
            </w:rPr>
            <w:t>&lt;&lt;Szoftver neve&gt;&gt;</w:t>
          </w:r>
        </w:sdtContent>
      </w:sdt>
      <w:r w:rsidR="00382CA2">
        <w:t xml:space="preserve"> vagyoni jogaival </w:t>
      </w:r>
      <w:r w:rsidR="00382CA2">
        <w:t xml:space="preserve">a </w:t>
      </w:r>
      <w:sdt>
        <w:sdtPr>
          <w:rPr>
            <w:rStyle w:val="Stlus2"/>
            <w:sz w:val="22"/>
            <w:highlight w:val="yellow"/>
          </w:rPr>
          <w:id w:val="941729165"/>
          <w:placeholder>
            <w:docPart w:val="22B84B27AEF143D6B8A9A54E351059F4"/>
          </w:placeholder>
        </w:sdtPr>
        <w:sdtEndPr>
          <w:rPr>
            <w:rStyle w:val="Bekezdsalapbettpusa"/>
            <w:b w:val="0"/>
          </w:rPr>
        </w:sdtEndPr>
        <w:sdtContent>
          <w:r w:rsidR="00382CA2" w:rsidRPr="00382CA2">
            <w:rPr>
              <w:rStyle w:val="Stlus2"/>
              <w:sz w:val="22"/>
              <w:highlight w:val="yellow"/>
            </w:rPr>
            <w:t>&lt;&lt;Szervezet neve&gt;&gt;</w:t>
          </w:r>
        </w:sdtContent>
      </w:sdt>
      <w:r w:rsidR="00382CA2">
        <w:t xml:space="preserve"> rendelkezik</w:t>
      </w:r>
      <w:r w:rsidR="00B16EB8">
        <w:t>.</w:t>
      </w:r>
    </w:p>
    <w:p w14:paraId="46493DD9" w14:textId="77777777" w:rsidR="00382CA2" w:rsidRPr="004D211E" w:rsidRDefault="00382CA2" w:rsidP="00230E96">
      <w:pPr>
        <w:spacing w:line="360" w:lineRule="auto"/>
      </w:pPr>
    </w:p>
    <w:p w14:paraId="1DA4F612" w14:textId="352468EC" w:rsidR="0033190F" w:rsidRPr="004D211E" w:rsidRDefault="00382CA2" w:rsidP="00230E96">
      <w:pPr>
        <w:pStyle w:val="Szmozotttbbszintfelsorols"/>
        <w:numPr>
          <w:ilvl w:val="0"/>
          <w:numId w:val="0"/>
        </w:numPr>
        <w:spacing w:after="160"/>
        <w:jc w:val="left"/>
        <w:rPr>
          <w:b w:val="0"/>
          <w:bCs w:val="0"/>
        </w:rPr>
      </w:pPr>
      <w:r>
        <w:rPr>
          <w:b w:val="0"/>
          <w:bCs w:val="0"/>
        </w:rPr>
        <w:t xml:space="preserve">A szoftver fejlesztője: </w:t>
      </w:r>
      <w:sdt>
        <w:sdtPr>
          <w:rPr>
            <w:rStyle w:val="Stlus2"/>
            <w:b/>
            <w:bCs w:val="0"/>
            <w:sz w:val="22"/>
            <w:highlight w:val="yellow"/>
          </w:rPr>
          <w:id w:val="-872770577"/>
          <w:placeholder>
            <w:docPart w:val="5F66FD0376394D819F20C0E5EE8EC30F"/>
          </w:placeholder>
          <w:showingPlcHdr/>
        </w:sdtPr>
        <w:sdtEndPr>
          <w:rPr>
            <w:rStyle w:val="Bekezdsalapbettpusa"/>
            <w:bCs/>
          </w:rPr>
        </w:sdtEndPr>
        <w:sdtContent>
          <w:r w:rsidRPr="004D211E">
            <w:rPr>
              <w:highlight w:val="yellow"/>
            </w:rPr>
            <w:t>&lt;&lt;</w:t>
          </w:r>
          <w:r w:rsidRPr="004D211E">
            <w:rPr>
              <w:rStyle w:val="Helyrzszveg"/>
              <w:color w:val="auto"/>
              <w:highlight w:val="yellow"/>
            </w:rPr>
            <w:t>Fejlesztő neve</w:t>
          </w:r>
          <w:r w:rsidRPr="004D211E">
            <w:rPr>
              <w:rStyle w:val="Helyrzszveg"/>
              <w:caps/>
              <w:color w:val="auto"/>
              <w:highlight w:val="yellow"/>
            </w:rPr>
            <w:t>&gt;&gt;</w:t>
          </w:r>
        </w:sdtContent>
      </w:sdt>
      <w:r w:rsidRPr="004D211E">
        <w:rPr>
          <w:highlight w:val="yellow"/>
        </w:rPr>
        <w:t xml:space="preserve"> (</w:t>
      </w:r>
      <w:sdt>
        <w:sdtPr>
          <w:rPr>
            <w:rStyle w:val="Stlus2"/>
            <w:b/>
            <w:bCs w:val="0"/>
            <w:sz w:val="22"/>
            <w:highlight w:val="yellow"/>
          </w:rPr>
          <w:id w:val="-1845312081"/>
          <w:placeholder>
            <w:docPart w:val="8447D7F627CB42598E1A39444615F290"/>
          </w:placeholder>
          <w:showingPlcHdr/>
        </w:sdtPr>
        <w:sdtEndPr>
          <w:rPr>
            <w:rStyle w:val="Bekezdsalapbettpusa"/>
            <w:bCs/>
          </w:rPr>
        </w:sdtEndPr>
        <w:sdtContent>
          <w:r w:rsidRPr="004D211E">
            <w:rPr>
              <w:highlight w:val="yellow"/>
            </w:rPr>
            <w:t>&lt;&lt;</w:t>
          </w:r>
          <w:r w:rsidRPr="004D211E">
            <w:rPr>
              <w:rStyle w:val="Helyrzszveg"/>
              <w:color w:val="auto"/>
              <w:highlight w:val="yellow"/>
            </w:rPr>
            <w:t>Fejlesztő címe</w:t>
          </w:r>
          <w:r w:rsidRPr="004D211E">
            <w:rPr>
              <w:rStyle w:val="Helyrzszveg"/>
              <w:caps/>
              <w:color w:val="auto"/>
              <w:highlight w:val="yellow"/>
            </w:rPr>
            <w:t>&gt;&gt;</w:t>
          </w:r>
        </w:sdtContent>
      </w:sdt>
      <w:r w:rsidRPr="004D211E">
        <w:rPr>
          <w:rStyle w:val="Stlus2"/>
          <w:sz w:val="22"/>
        </w:rPr>
        <w:t xml:space="preserve">, </w:t>
      </w:r>
      <w:sdt>
        <w:sdtPr>
          <w:rPr>
            <w:rStyle w:val="Stlus2"/>
            <w:b/>
            <w:bCs w:val="0"/>
            <w:sz w:val="22"/>
          </w:rPr>
          <w:id w:val="750779615"/>
          <w:placeholder>
            <w:docPart w:val="28115D13E4D843E2B3D50C24C6B091B8"/>
          </w:placeholder>
        </w:sdtPr>
        <w:sdtEndPr>
          <w:rPr>
            <w:rStyle w:val="Bekezdsalapbettpusa"/>
            <w:b w:val="0"/>
          </w:rPr>
        </w:sdtEndPr>
        <w:sdtContent>
          <w:r w:rsidRPr="00382CA2">
            <w:rPr>
              <w:rStyle w:val="Stlus2"/>
              <w:b/>
              <w:bCs w:val="0"/>
              <w:sz w:val="22"/>
              <w:highlight w:val="yellow"/>
            </w:rPr>
            <w:t>&lt;&lt;Adószáma&gt;&gt;</w:t>
          </w:r>
        </w:sdtContent>
      </w:sdt>
      <w:r w:rsidRPr="004D211E">
        <w:t>)</w:t>
      </w:r>
    </w:p>
    <w:p w14:paraId="5C80C284" w14:textId="4B4A7AB2" w:rsidR="0033190F" w:rsidRPr="004D211E" w:rsidRDefault="0033190F" w:rsidP="00382CA2">
      <w:pPr>
        <w:pStyle w:val="Szmozotttbbszintfelsorols"/>
        <w:numPr>
          <w:ilvl w:val="0"/>
          <w:numId w:val="0"/>
        </w:numPr>
        <w:spacing w:before="1200" w:after="160"/>
        <w:ind w:left="357" w:hanging="357"/>
        <w:jc w:val="left"/>
        <w:rPr>
          <w:b w:val="0"/>
          <w:bCs w:val="0"/>
        </w:rPr>
      </w:pPr>
      <w:r w:rsidRPr="004D211E">
        <w:rPr>
          <w:b w:val="0"/>
          <w:bCs w:val="0"/>
        </w:rPr>
        <w:t>Kelt:</w:t>
      </w:r>
      <w:r w:rsidRPr="004D211E">
        <w:t xml:space="preserve"> </w:t>
      </w:r>
      <w:sdt>
        <w:sdtPr>
          <w:rPr>
            <w:rStyle w:val="Stlus2"/>
            <w:color w:val="808080" w:themeColor="background1" w:themeShade="80"/>
            <w:sz w:val="22"/>
          </w:rPr>
          <w:id w:val="840357717"/>
          <w:placeholder>
            <w:docPart w:val="6DDA34002BA94947899F8030B38EFBF0"/>
          </w:placeholder>
          <w:showingPlcHdr/>
        </w:sdtPr>
        <w:sdtEndPr>
          <w:rPr>
            <w:rStyle w:val="Bekezdsalapbettpusa"/>
            <w:b/>
          </w:rPr>
        </w:sdtEndPr>
        <w:sdtContent>
          <w:r w:rsidR="009846FD" w:rsidRPr="004D211E">
            <w:rPr>
              <w:color w:val="auto"/>
              <w:highlight w:val="yellow"/>
            </w:rPr>
            <w:t>&lt;&lt;Település neve</w:t>
          </w:r>
          <w:r w:rsidR="009846FD" w:rsidRPr="004D211E">
            <w:rPr>
              <w:caps/>
              <w:color w:val="auto"/>
              <w:highlight w:val="yellow"/>
            </w:rPr>
            <w:t>&gt;&gt;</w:t>
          </w:r>
        </w:sdtContent>
      </w:sdt>
      <w:r w:rsidR="009846FD" w:rsidRPr="004D211E">
        <w:rPr>
          <w:color w:val="808080" w:themeColor="background1" w:themeShade="80"/>
        </w:rPr>
        <w:t xml:space="preserve">, </w:t>
      </w:r>
      <w:sdt>
        <w:sdtPr>
          <w:rPr>
            <w:rStyle w:val="Stlus2"/>
            <w:color w:val="808080" w:themeColor="background1" w:themeShade="80"/>
            <w:sz w:val="22"/>
          </w:rPr>
          <w:id w:val="110712710"/>
          <w:placeholder>
            <w:docPart w:val="1E016572B58F4B46BA5E85CEFC916C0F"/>
          </w:placeholder>
          <w:showingPlcHdr/>
          <w:date w:fullDate="2019-10-22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b/>
          </w:rPr>
        </w:sdtEndPr>
        <w:sdtContent>
          <w:r w:rsidR="009846FD" w:rsidRPr="004D211E">
            <w:rPr>
              <w:rStyle w:val="Stlus2"/>
              <w:color w:val="auto"/>
              <w:sz w:val="22"/>
              <w:highlight w:val="yellow"/>
            </w:rPr>
            <w:t>&lt;&lt;</w:t>
          </w:r>
          <w:r w:rsidR="009846FD" w:rsidRPr="004D211E">
            <w:rPr>
              <w:rStyle w:val="Helyrzszveg"/>
              <w:color w:val="auto"/>
              <w:highlight w:val="yellow"/>
            </w:rPr>
            <w:t>Dátum megadásához kattintson vagy koppintson ide.&gt;&gt;</w:t>
          </w:r>
        </w:sdtContent>
      </w:sdt>
    </w:p>
    <w:p w14:paraId="52B321B6" w14:textId="77777777" w:rsidR="0033190F" w:rsidRPr="004D211E" w:rsidRDefault="0033190F" w:rsidP="0033190F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14:paraId="3D212234" w14:textId="77777777" w:rsidR="0033190F" w:rsidRPr="004D211E" w:rsidRDefault="0033190F" w:rsidP="00382CA2">
      <w:pPr>
        <w:pStyle w:val="Szmozotttbbszintfelsorols"/>
        <w:numPr>
          <w:ilvl w:val="0"/>
          <w:numId w:val="0"/>
        </w:numPr>
        <w:tabs>
          <w:tab w:val="center" w:pos="6379"/>
        </w:tabs>
        <w:spacing w:before="1200"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  <w:t>…………………………………………….</w:t>
      </w:r>
    </w:p>
    <w:p w14:paraId="3B29EBA0" w14:textId="4E89105F" w:rsidR="0033190F" w:rsidRPr="004D211E" w:rsidRDefault="0033190F" w:rsidP="0033190F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</w:r>
      <w:sdt>
        <w:sdtPr>
          <w:rPr>
            <w:rStyle w:val="Stlus2"/>
            <w:b/>
            <w:bCs w:val="0"/>
            <w:color w:val="auto"/>
            <w:sz w:val="22"/>
            <w:highlight w:val="yellow"/>
          </w:rPr>
          <w:id w:val="2067059178"/>
          <w:placeholder>
            <w:docPart w:val="E52138C075394B909632BB222B1F753A"/>
          </w:placeholder>
        </w:sdtPr>
        <w:sdtEndPr>
          <w:rPr>
            <w:rStyle w:val="Bekezdsalapbettpusa"/>
          </w:rPr>
        </w:sdtEndPr>
        <w:sdtContent>
          <w:r w:rsidR="00382CA2">
            <w:rPr>
              <w:rStyle w:val="Stlus2"/>
              <w:b/>
              <w:bCs w:val="0"/>
              <w:color w:val="auto"/>
              <w:sz w:val="22"/>
              <w:highlight w:val="yellow"/>
            </w:rPr>
            <w:t>&lt;&lt;Szervezet neve&gt;&gt;</w:t>
          </w:r>
        </w:sdtContent>
      </w:sdt>
    </w:p>
    <w:p w14:paraId="52411E95" w14:textId="400E6E08" w:rsidR="0033190F" w:rsidRPr="004D211E" w:rsidRDefault="0033190F" w:rsidP="0033190F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</w:r>
      <w:proofErr w:type="spellStart"/>
      <w:r w:rsidRPr="004D211E">
        <w:rPr>
          <w:b w:val="0"/>
          <w:bCs w:val="0"/>
        </w:rPr>
        <w:t>képv</w:t>
      </w:r>
      <w:proofErr w:type="spellEnd"/>
      <w:r w:rsidRPr="004D211E">
        <w:rPr>
          <w:b w:val="0"/>
          <w:bCs w:val="0"/>
        </w:rPr>
        <w:t>.:</w:t>
      </w:r>
      <w:r w:rsidR="002439D0" w:rsidRPr="004D211E">
        <w:t xml:space="preserve"> </w:t>
      </w:r>
      <w:r w:rsidRPr="004D211E">
        <w:rPr>
          <w:highlight w:val="yellow"/>
        </w:rPr>
        <w:t xml:space="preserve"> </w:t>
      </w:r>
      <w:sdt>
        <w:sdtPr>
          <w:rPr>
            <w:rStyle w:val="Stlus2"/>
            <w:b/>
            <w:bCs w:val="0"/>
            <w:color w:val="auto"/>
            <w:sz w:val="22"/>
            <w:highlight w:val="yellow"/>
          </w:rPr>
          <w:id w:val="1912889240"/>
          <w:placeholder>
            <w:docPart w:val="499DC0EBF975432BA1512DAD8A004EEB"/>
          </w:placeholder>
        </w:sdtPr>
        <w:sdtEndPr>
          <w:rPr>
            <w:rStyle w:val="Bekezdsalapbettpusa"/>
          </w:rPr>
        </w:sdtEndPr>
        <w:sdtContent>
          <w:r w:rsidR="002439D0" w:rsidRPr="004D211E">
            <w:rPr>
              <w:rStyle w:val="Stlus2"/>
              <w:b/>
              <w:bCs w:val="0"/>
              <w:color w:val="auto"/>
              <w:sz w:val="22"/>
              <w:highlight w:val="yellow"/>
            </w:rPr>
            <w:t>&lt;&lt;Képviselő neve&gt;&gt;</w:t>
          </w:r>
        </w:sdtContent>
      </w:sdt>
    </w:p>
    <w:p w14:paraId="3928D77C" w14:textId="77777777" w:rsidR="00B86046" w:rsidRPr="004D211E" w:rsidRDefault="00B86046" w:rsidP="00B86046">
      <w:pPr>
        <w:widowControl w:val="0"/>
        <w:tabs>
          <w:tab w:val="left" w:pos="0"/>
          <w:tab w:val="right" w:pos="8222"/>
        </w:tabs>
        <w:autoSpaceDE w:val="0"/>
        <w:autoSpaceDN w:val="0"/>
        <w:ind w:left="3828"/>
        <w:jc w:val="center"/>
        <w:rPr>
          <w:rFonts w:eastAsia="Verdana"/>
          <w:i/>
          <w:iCs/>
        </w:rPr>
      </w:pPr>
      <w:r w:rsidRPr="004D211E">
        <w:rPr>
          <w:rFonts w:eastAsia="Verdana"/>
          <w:i/>
          <w:iCs/>
        </w:rPr>
        <w:t>(cégjegyzésre jogosult vagy szabályszerűen meghatalmazott képviselő aláírása)</w:t>
      </w:r>
    </w:p>
    <w:p w14:paraId="273F2295" w14:textId="77777777" w:rsidR="0033190F" w:rsidRDefault="0033190F" w:rsidP="0033190F"/>
    <w:sectPr w:rsidR="0033190F" w:rsidSect="001B5E2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72" w:right="1418" w:bottom="142" w:left="1418" w:header="567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6380" w14:textId="77777777" w:rsidR="00A87B63" w:rsidRDefault="00A87B63" w:rsidP="002A299B">
      <w:pPr>
        <w:spacing w:after="0"/>
      </w:pPr>
      <w:r>
        <w:separator/>
      </w:r>
    </w:p>
  </w:endnote>
  <w:endnote w:type="continuationSeparator" w:id="0">
    <w:p w14:paraId="61BD91E0" w14:textId="77777777" w:rsidR="00A87B63" w:rsidRDefault="00A87B63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841" w14:textId="77777777" w:rsidR="00B11EE7" w:rsidRDefault="00B11EE7" w:rsidP="000D62BD">
    <w:pPr>
      <w:pStyle w:val="llb"/>
      <w:tabs>
        <w:tab w:val="clear" w:pos="9072"/>
        <w:tab w:val="right" w:pos="9070"/>
      </w:tabs>
    </w:pPr>
  </w:p>
  <w:p w14:paraId="2C2186B0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DEDD022" wp14:editId="1756778E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39627" w14:textId="77777777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DD02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 filled="f" stroked="f">
              <v:textbox style="mso-fit-shape-to-text:t" inset="0,,0">
                <w:txbxContent>
                  <w:p w14:paraId="76139627" w14:textId="77777777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B3535D6" wp14:editId="735F35DF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58CF34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880" w14:textId="77777777" w:rsidR="00C6572C" w:rsidRDefault="009B2F1F">
    <w:pPr>
      <w:pStyle w:val="llb"/>
    </w:pPr>
    <w:r>
      <w:rPr>
        <w:noProof/>
      </w:rPr>
      <w:drawing>
        <wp:inline distT="0" distB="0" distL="0" distR="0" wp14:anchorId="4EF136EA" wp14:editId="16D4A03A">
          <wp:extent cx="5759450" cy="383540"/>
          <wp:effectExtent l="0" t="0" r="0" b="0"/>
          <wp:docPr id="722421629" name="Kép 7224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11944" name="Kép 2160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546B" w14:textId="77777777" w:rsidR="00A87B63" w:rsidRDefault="00A87B63" w:rsidP="002A299B">
      <w:pPr>
        <w:spacing w:after="0"/>
      </w:pPr>
      <w:r>
        <w:separator/>
      </w:r>
    </w:p>
  </w:footnote>
  <w:footnote w:type="continuationSeparator" w:id="0">
    <w:p w14:paraId="6DFE2BFF" w14:textId="77777777" w:rsidR="00A87B63" w:rsidRDefault="00A87B63" w:rsidP="002A2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AA87" w14:textId="77777777" w:rsidR="00C6572C" w:rsidRDefault="006658DC" w:rsidP="006658D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938AC90" wp14:editId="6E40F996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85A41A" id="Egyenes összekötő 15785893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4DB3D133" wp14:editId="066D65FA">
          <wp:extent cx="2118364" cy="384049"/>
          <wp:effectExtent l="0" t="0" r="0" b="0"/>
          <wp:docPr id="797009570" name="Kép 79700957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6DBF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26A291D7" wp14:editId="45C1B940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879324683" name="Kép 1879324683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33ECA56A" wp14:editId="1892B332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908508192" name="Kép 908508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30125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296FAA3B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526"/>
        </w:tabs>
        <w:ind w:left="5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BE757A"/>
    <w:multiLevelType w:val="hybridMultilevel"/>
    <w:tmpl w:val="82F69F98"/>
    <w:lvl w:ilvl="0" w:tplc="076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DB8"/>
    <w:multiLevelType w:val="hybridMultilevel"/>
    <w:tmpl w:val="3BF6B40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764CED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17F53E97"/>
    <w:multiLevelType w:val="hybridMultilevel"/>
    <w:tmpl w:val="640C7C2A"/>
    <w:lvl w:ilvl="0" w:tplc="D58E5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E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E5CCD"/>
    <w:multiLevelType w:val="hybridMultilevel"/>
    <w:tmpl w:val="FD625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C55AD9"/>
    <w:multiLevelType w:val="hybridMultilevel"/>
    <w:tmpl w:val="1F880A8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764CE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64B6E"/>
    <w:multiLevelType w:val="hybridMultilevel"/>
    <w:tmpl w:val="9558EEFA"/>
    <w:lvl w:ilvl="0" w:tplc="AB90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214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C2C0D"/>
    <w:multiLevelType w:val="hybridMultilevel"/>
    <w:tmpl w:val="44EEA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458D5"/>
    <w:multiLevelType w:val="hybridMultilevel"/>
    <w:tmpl w:val="676AA31A"/>
    <w:lvl w:ilvl="0" w:tplc="C78A8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54D63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E556A2"/>
    <w:multiLevelType w:val="hybridMultilevel"/>
    <w:tmpl w:val="66DEE0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03F3D"/>
    <w:multiLevelType w:val="hybridMultilevel"/>
    <w:tmpl w:val="210C468A"/>
    <w:lvl w:ilvl="0" w:tplc="222C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310924"/>
    <w:multiLevelType w:val="hybridMultilevel"/>
    <w:tmpl w:val="C492A3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764CE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A51B7"/>
    <w:multiLevelType w:val="hybridMultilevel"/>
    <w:tmpl w:val="D3B8F1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62A4D"/>
    <w:multiLevelType w:val="hybridMultilevel"/>
    <w:tmpl w:val="33326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25122"/>
    <w:multiLevelType w:val="hybridMultilevel"/>
    <w:tmpl w:val="8DD48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92CAB"/>
    <w:multiLevelType w:val="hybridMultilevel"/>
    <w:tmpl w:val="89ECC51A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706C32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C36542"/>
    <w:multiLevelType w:val="hybridMultilevel"/>
    <w:tmpl w:val="468E11B0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749623640">
    <w:abstractNumId w:val="3"/>
  </w:num>
  <w:num w:numId="2" w16cid:durableId="1064253158">
    <w:abstractNumId w:val="6"/>
  </w:num>
  <w:num w:numId="3" w16cid:durableId="1446535885">
    <w:abstractNumId w:val="10"/>
  </w:num>
  <w:num w:numId="4" w16cid:durableId="302276446">
    <w:abstractNumId w:val="17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715815523">
    <w:abstractNumId w:val="14"/>
  </w:num>
  <w:num w:numId="9" w16cid:durableId="1043601286">
    <w:abstractNumId w:val="8"/>
  </w:num>
  <w:num w:numId="10" w16cid:durableId="1845247356">
    <w:abstractNumId w:val="26"/>
  </w:num>
  <w:num w:numId="11" w16cid:durableId="1021394102">
    <w:abstractNumId w:val="18"/>
  </w:num>
  <w:num w:numId="12" w16cid:durableId="135149567">
    <w:abstractNumId w:val="11"/>
  </w:num>
  <w:num w:numId="13" w16cid:durableId="979651021">
    <w:abstractNumId w:val="20"/>
  </w:num>
  <w:num w:numId="14" w16cid:durableId="641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807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447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59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138771">
    <w:abstractNumId w:val="22"/>
  </w:num>
  <w:num w:numId="19" w16cid:durableId="1189491887">
    <w:abstractNumId w:val="16"/>
  </w:num>
  <w:num w:numId="20" w16cid:durableId="2117828272">
    <w:abstractNumId w:val="7"/>
  </w:num>
  <w:num w:numId="21" w16cid:durableId="1688017220">
    <w:abstractNumId w:val="4"/>
  </w:num>
  <w:num w:numId="22" w16cid:durableId="151528683">
    <w:abstractNumId w:val="12"/>
  </w:num>
  <w:num w:numId="23" w16cid:durableId="1613590130">
    <w:abstractNumId w:val="21"/>
  </w:num>
  <w:num w:numId="24" w16cid:durableId="1956673244">
    <w:abstractNumId w:val="5"/>
  </w:num>
  <w:num w:numId="25" w16cid:durableId="955676078">
    <w:abstractNumId w:val="24"/>
  </w:num>
  <w:num w:numId="26" w16cid:durableId="1779442368">
    <w:abstractNumId w:val="23"/>
  </w:num>
  <w:num w:numId="27" w16cid:durableId="512379170">
    <w:abstractNumId w:val="25"/>
  </w:num>
  <w:num w:numId="28" w16cid:durableId="210045092">
    <w:abstractNumId w:val="15"/>
  </w:num>
  <w:num w:numId="29" w16cid:durableId="618949743">
    <w:abstractNumId w:val="9"/>
  </w:num>
  <w:num w:numId="30" w16cid:durableId="465661805">
    <w:abstractNumId w:val="27"/>
  </w:num>
  <w:num w:numId="31" w16cid:durableId="1110199967">
    <w:abstractNumId w:val="13"/>
  </w:num>
  <w:num w:numId="32" w16cid:durableId="259026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D"/>
    <w:rsid w:val="00001008"/>
    <w:rsid w:val="00001A61"/>
    <w:rsid w:val="00007DC2"/>
    <w:rsid w:val="0001378A"/>
    <w:rsid w:val="0003435B"/>
    <w:rsid w:val="00050BEF"/>
    <w:rsid w:val="00056B77"/>
    <w:rsid w:val="000603A7"/>
    <w:rsid w:val="000877CD"/>
    <w:rsid w:val="00090037"/>
    <w:rsid w:val="000905A4"/>
    <w:rsid w:val="000A2E36"/>
    <w:rsid w:val="000A3523"/>
    <w:rsid w:val="000A3A32"/>
    <w:rsid w:val="000A3FF2"/>
    <w:rsid w:val="000B3796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112DE6"/>
    <w:rsid w:val="00122481"/>
    <w:rsid w:val="001400AB"/>
    <w:rsid w:val="00143400"/>
    <w:rsid w:val="00162C63"/>
    <w:rsid w:val="00163B0C"/>
    <w:rsid w:val="001803D1"/>
    <w:rsid w:val="001806B0"/>
    <w:rsid w:val="00187E79"/>
    <w:rsid w:val="00197112"/>
    <w:rsid w:val="001A129B"/>
    <w:rsid w:val="001A3837"/>
    <w:rsid w:val="001B3F7E"/>
    <w:rsid w:val="001B5E26"/>
    <w:rsid w:val="001C2209"/>
    <w:rsid w:val="001C326A"/>
    <w:rsid w:val="001C6AE0"/>
    <w:rsid w:val="002029A7"/>
    <w:rsid w:val="00214950"/>
    <w:rsid w:val="00217615"/>
    <w:rsid w:val="002248EB"/>
    <w:rsid w:val="00230E96"/>
    <w:rsid w:val="00230E9A"/>
    <w:rsid w:val="002439D0"/>
    <w:rsid w:val="00245526"/>
    <w:rsid w:val="00246581"/>
    <w:rsid w:val="002468EF"/>
    <w:rsid w:val="00253362"/>
    <w:rsid w:val="00253EE2"/>
    <w:rsid w:val="00253F9F"/>
    <w:rsid w:val="0025481A"/>
    <w:rsid w:val="00260D24"/>
    <w:rsid w:val="002652BA"/>
    <w:rsid w:val="002743BC"/>
    <w:rsid w:val="00274C08"/>
    <w:rsid w:val="002820F5"/>
    <w:rsid w:val="00282AF9"/>
    <w:rsid w:val="00284278"/>
    <w:rsid w:val="00284B08"/>
    <w:rsid w:val="00290CB7"/>
    <w:rsid w:val="002A299B"/>
    <w:rsid w:val="002A5CF7"/>
    <w:rsid w:val="002A6455"/>
    <w:rsid w:val="002A696B"/>
    <w:rsid w:val="002B5C31"/>
    <w:rsid w:val="002C6013"/>
    <w:rsid w:val="002F20B6"/>
    <w:rsid w:val="002F2143"/>
    <w:rsid w:val="002F7490"/>
    <w:rsid w:val="0030294A"/>
    <w:rsid w:val="0030607A"/>
    <w:rsid w:val="00307AD1"/>
    <w:rsid w:val="003126C5"/>
    <w:rsid w:val="00315EC1"/>
    <w:rsid w:val="003172BA"/>
    <w:rsid w:val="003226A2"/>
    <w:rsid w:val="0033190F"/>
    <w:rsid w:val="00336603"/>
    <w:rsid w:val="003512E7"/>
    <w:rsid w:val="00356D1B"/>
    <w:rsid w:val="003575AB"/>
    <w:rsid w:val="00366799"/>
    <w:rsid w:val="00374C15"/>
    <w:rsid w:val="003810EF"/>
    <w:rsid w:val="00381CCD"/>
    <w:rsid w:val="00382CA2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66B4"/>
    <w:rsid w:val="004014F1"/>
    <w:rsid w:val="00404EEF"/>
    <w:rsid w:val="00406E33"/>
    <w:rsid w:val="00423521"/>
    <w:rsid w:val="00423DDD"/>
    <w:rsid w:val="00427575"/>
    <w:rsid w:val="00427CD4"/>
    <w:rsid w:val="00433430"/>
    <w:rsid w:val="00433D8A"/>
    <w:rsid w:val="004434FE"/>
    <w:rsid w:val="00443D33"/>
    <w:rsid w:val="00445D40"/>
    <w:rsid w:val="0044605B"/>
    <w:rsid w:val="004541E8"/>
    <w:rsid w:val="004630FD"/>
    <w:rsid w:val="00465414"/>
    <w:rsid w:val="00473BE0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C3DCE"/>
    <w:rsid w:val="004D14D1"/>
    <w:rsid w:val="004D211E"/>
    <w:rsid w:val="004E0A08"/>
    <w:rsid w:val="004E3C29"/>
    <w:rsid w:val="004E4E87"/>
    <w:rsid w:val="004F3CBE"/>
    <w:rsid w:val="00503A84"/>
    <w:rsid w:val="00503F13"/>
    <w:rsid w:val="0051409B"/>
    <w:rsid w:val="0051544C"/>
    <w:rsid w:val="005161AF"/>
    <w:rsid w:val="00516C4D"/>
    <w:rsid w:val="00522918"/>
    <w:rsid w:val="00523A6C"/>
    <w:rsid w:val="00537166"/>
    <w:rsid w:val="00546895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5DB0"/>
    <w:rsid w:val="005C4BD9"/>
    <w:rsid w:val="005C55C5"/>
    <w:rsid w:val="005D1B0F"/>
    <w:rsid w:val="005D1C92"/>
    <w:rsid w:val="005D3092"/>
    <w:rsid w:val="005D3DB6"/>
    <w:rsid w:val="005D6521"/>
    <w:rsid w:val="005E0A4E"/>
    <w:rsid w:val="005F6BEC"/>
    <w:rsid w:val="006001C9"/>
    <w:rsid w:val="00601185"/>
    <w:rsid w:val="0061296A"/>
    <w:rsid w:val="00613D19"/>
    <w:rsid w:val="00623D1B"/>
    <w:rsid w:val="006329A0"/>
    <w:rsid w:val="00640915"/>
    <w:rsid w:val="0064136E"/>
    <w:rsid w:val="00642AA6"/>
    <w:rsid w:val="006457D7"/>
    <w:rsid w:val="006658DC"/>
    <w:rsid w:val="00673241"/>
    <w:rsid w:val="00676098"/>
    <w:rsid w:val="00680F2E"/>
    <w:rsid w:val="00682B7E"/>
    <w:rsid w:val="00684F90"/>
    <w:rsid w:val="00687A99"/>
    <w:rsid w:val="00690866"/>
    <w:rsid w:val="00692B1A"/>
    <w:rsid w:val="006A3172"/>
    <w:rsid w:val="006B0673"/>
    <w:rsid w:val="006B4651"/>
    <w:rsid w:val="006B55DE"/>
    <w:rsid w:val="006B6479"/>
    <w:rsid w:val="006C04CA"/>
    <w:rsid w:val="006C5BBC"/>
    <w:rsid w:val="006C5DF4"/>
    <w:rsid w:val="006C69E7"/>
    <w:rsid w:val="006D05DB"/>
    <w:rsid w:val="006F5E9D"/>
    <w:rsid w:val="00701B20"/>
    <w:rsid w:val="00707462"/>
    <w:rsid w:val="007074DA"/>
    <w:rsid w:val="00715EDA"/>
    <w:rsid w:val="00716CFA"/>
    <w:rsid w:val="0072089F"/>
    <w:rsid w:val="00723E4A"/>
    <w:rsid w:val="00725034"/>
    <w:rsid w:val="0073594A"/>
    <w:rsid w:val="00742633"/>
    <w:rsid w:val="007428FF"/>
    <w:rsid w:val="007454B0"/>
    <w:rsid w:val="00756400"/>
    <w:rsid w:val="0076443E"/>
    <w:rsid w:val="00764905"/>
    <w:rsid w:val="007762A2"/>
    <w:rsid w:val="007775CD"/>
    <w:rsid w:val="0078274F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C797F"/>
    <w:rsid w:val="007D19CA"/>
    <w:rsid w:val="007D2D61"/>
    <w:rsid w:val="007E2647"/>
    <w:rsid w:val="007E2FDC"/>
    <w:rsid w:val="007E3557"/>
    <w:rsid w:val="007E4FA2"/>
    <w:rsid w:val="007F59A7"/>
    <w:rsid w:val="007F5E2F"/>
    <w:rsid w:val="00805E0A"/>
    <w:rsid w:val="0083019A"/>
    <w:rsid w:val="0083308C"/>
    <w:rsid w:val="008463D3"/>
    <w:rsid w:val="00855346"/>
    <w:rsid w:val="00873614"/>
    <w:rsid w:val="00875A6E"/>
    <w:rsid w:val="00882CC2"/>
    <w:rsid w:val="00897CB7"/>
    <w:rsid w:val="00897EE7"/>
    <w:rsid w:val="008C0CB9"/>
    <w:rsid w:val="008C1358"/>
    <w:rsid w:val="008C4E48"/>
    <w:rsid w:val="008D07CD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1465E"/>
    <w:rsid w:val="00914989"/>
    <w:rsid w:val="00921910"/>
    <w:rsid w:val="00921E0A"/>
    <w:rsid w:val="00925EC3"/>
    <w:rsid w:val="0093335C"/>
    <w:rsid w:val="009453E8"/>
    <w:rsid w:val="00946C40"/>
    <w:rsid w:val="00951D75"/>
    <w:rsid w:val="00960083"/>
    <w:rsid w:val="009661CA"/>
    <w:rsid w:val="00974A88"/>
    <w:rsid w:val="009806CE"/>
    <w:rsid w:val="00981153"/>
    <w:rsid w:val="009846FD"/>
    <w:rsid w:val="00987809"/>
    <w:rsid w:val="009969D3"/>
    <w:rsid w:val="00996B9D"/>
    <w:rsid w:val="009B2F1F"/>
    <w:rsid w:val="009B3559"/>
    <w:rsid w:val="009B5F93"/>
    <w:rsid w:val="009C649D"/>
    <w:rsid w:val="009D49D6"/>
    <w:rsid w:val="009E08C5"/>
    <w:rsid w:val="009E10EE"/>
    <w:rsid w:val="009E33B8"/>
    <w:rsid w:val="009E64CE"/>
    <w:rsid w:val="009E7C67"/>
    <w:rsid w:val="009F4A26"/>
    <w:rsid w:val="00A0251E"/>
    <w:rsid w:val="00A02A1C"/>
    <w:rsid w:val="00A10A57"/>
    <w:rsid w:val="00A10BC1"/>
    <w:rsid w:val="00A1599E"/>
    <w:rsid w:val="00A24E7A"/>
    <w:rsid w:val="00A251A9"/>
    <w:rsid w:val="00A356FE"/>
    <w:rsid w:val="00A51DC9"/>
    <w:rsid w:val="00A53F22"/>
    <w:rsid w:val="00A556F0"/>
    <w:rsid w:val="00A6447C"/>
    <w:rsid w:val="00A72A74"/>
    <w:rsid w:val="00A730A9"/>
    <w:rsid w:val="00A762F1"/>
    <w:rsid w:val="00A81F96"/>
    <w:rsid w:val="00A84308"/>
    <w:rsid w:val="00A844C5"/>
    <w:rsid w:val="00A86878"/>
    <w:rsid w:val="00A87B63"/>
    <w:rsid w:val="00A915B4"/>
    <w:rsid w:val="00A941CA"/>
    <w:rsid w:val="00AB2167"/>
    <w:rsid w:val="00AB2E9B"/>
    <w:rsid w:val="00AB5765"/>
    <w:rsid w:val="00AB5B3E"/>
    <w:rsid w:val="00AD7269"/>
    <w:rsid w:val="00AE28CC"/>
    <w:rsid w:val="00B058E6"/>
    <w:rsid w:val="00B074AC"/>
    <w:rsid w:val="00B07D54"/>
    <w:rsid w:val="00B11EE7"/>
    <w:rsid w:val="00B16EB8"/>
    <w:rsid w:val="00B1744C"/>
    <w:rsid w:val="00B1763C"/>
    <w:rsid w:val="00B20E73"/>
    <w:rsid w:val="00B35720"/>
    <w:rsid w:val="00B37AF5"/>
    <w:rsid w:val="00B45D47"/>
    <w:rsid w:val="00B4797B"/>
    <w:rsid w:val="00B54A38"/>
    <w:rsid w:val="00B55CCE"/>
    <w:rsid w:val="00B67E23"/>
    <w:rsid w:val="00B72702"/>
    <w:rsid w:val="00B7395A"/>
    <w:rsid w:val="00B86046"/>
    <w:rsid w:val="00B86BD1"/>
    <w:rsid w:val="00B91682"/>
    <w:rsid w:val="00BA67D0"/>
    <w:rsid w:val="00BA7EAE"/>
    <w:rsid w:val="00BB25BE"/>
    <w:rsid w:val="00BC3ADA"/>
    <w:rsid w:val="00BD0815"/>
    <w:rsid w:val="00BD69DA"/>
    <w:rsid w:val="00BD6F12"/>
    <w:rsid w:val="00BE3932"/>
    <w:rsid w:val="00BF0411"/>
    <w:rsid w:val="00BF4975"/>
    <w:rsid w:val="00BF57DF"/>
    <w:rsid w:val="00C040A2"/>
    <w:rsid w:val="00C04693"/>
    <w:rsid w:val="00C108FA"/>
    <w:rsid w:val="00C11302"/>
    <w:rsid w:val="00C1348D"/>
    <w:rsid w:val="00C2409C"/>
    <w:rsid w:val="00C24F07"/>
    <w:rsid w:val="00C26772"/>
    <w:rsid w:val="00C3225D"/>
    <w:rsid w:val="00C378D2"/>
    <w:rsid w:val="00C403F5"/>
    <w:rsid w:val="00C62621"/>
    <w:rsid w:val="00C6408D"/>
    <w:rsid w:val="00C6572C"/>
    <w:rsid w:val="00C666F0"/>
    <w:rsid w:val="00C70904"/>
    <w:rsid w:val="00C70B77"/>
    <w:rsid w:val="00C71BCC"/>
    <w:rsid w:val="00C82D53"/>
    <w:rsid w:val="00C8780C"/>
    <w:rsid w:val="00C948AE"/>
    <w:rsid w:val="00C97F04"/>
    <w:rsid w:val="00CA4B58"/>
    <w:rsid w:val="00CA62C9"/>
    <w:rsid w:val="00CB15FA"/>
    <w:rsid w:val="00CB7EC6"/>
    <w:rsid w:val="00CC4CF4"/>
    <w:rsid w:val="00CC6A4C"/>
    <w:rsid w:val="00CD0719"/>
    <w:rsid w:val="00CE1124"/>
    <w:rsid w:val="00CE205B"/>
    <w:rsid w:val="00CE5195"/>
    <w:rsid w:val="00CE64B6"/>
    <w:rsid w:val="00D00EBF"/>
    <w:rsid w:val="00D023B1"/>
    <w:rsid w:val="00D12F78"/>
    <w:rsid w:val="00D1447E"/>
    <w:rsid w:val="00D228AF"/>
    <w:rsid w:val="00D234C0"/>
    <w:rsid w:val="00D237FC"/>
    <w:rsid w:val="00D329AA"/>
    <w:rsid w:val="00D338D6"/>
    <w:rsid w:val="00D35709"/>
    <w:rsid w:val="00D37541"/>
    <w:rsid w:val="00D50CD5"/>
    <w:rsid w:val="00D50FC5"/>
    <w:rsid w:val="00D612CC"/>
    <w:rsid w:val="00D6479E"/>
    <w:rsid w:val="00D654A6"/>
    <w:rsid w:val="00D66902"/>
    <w:rsid w:val="00D67217"/>
    <w:rsid w:val="00D7646C"/>
    <w:rsid w:val="00D8652F"/>
    <w:rsid w:val="00D95DDE"/>
    <w:rsid w:val="00DC6017"/>
    <w:rsid w:val="00DF2AA6"/>
    <w:rsid w:val="00DF68ED"/>
    <w:rsid w:val="00E0234C"/>
    <w:rsid w:val="00E030C2"/>
    <w:rsid w:val="00E06433"/>
    <w:rsid w:val="00E101F5"/>
    <w:rsid w:val="00E12A95"/>
    <w:rsid w:val="00E1309A"/>
    <w:rsid w:val="00E2085F"/>
    <w:rsid w:val="00E27897"/>
    <w:rsid w:val="00E32D9B"/>
    <w:rsid w:val="00E44A30"/>
    <w:rsid w:val="00E46CD9"/>
    <w:rsid w:val="00E603E4"/>
    <w:rsid w:val="00E61899"/>
    <w:rsid w:val="00E77134"/>
    <w:rsid w:val="00E80AE4"/>
    <w:rsid w:val="00E91D8E"/>
    <w:rsid w:val="00EB5A8C"/>
    <w:rsid w:val="00EC1D22"/>
    <w:rsid w:val="00ED00D8"/>
    <w:rsid w:val="00ED0A14"/>
    <w:rsid w:val="00ED5C3F"/>
    <w:rsid w:val="00ED6DD7"/>
    <w:rsid w:val="00ED7019"/>
    <w:rsid w:val="00EE5947"/>
    <w:rsid w:val="00EF4F49"/>
    <w:rsid w:val="00EF6C59"/>
    <w:rsid w:val="00F14CF5"/>
    <w:rsid w:val="00F201C6"/>
    <w:rsid w:val="00F321FE"/>
    <w:rsid w:val="00F329D0"/>
    <w:rsid w:val="00F32B5D"/>
    <w:rsid w:val="00F32FFB"/>
    <w:rsid w:val="00F427F5"/>
    <w:rsid w:val="00F4356A"/>
    <w:rsid w:val="00F4391A"/>
    <w:rsid w:val="00F4648C"/>
    <w:rsid w:val="00F62625"/>
    <w:rsid w:val="00F73765"/>
    <w:rsid w:val="00F77377"/>
    <w:rsid w:val="00F850F2"/>
    <w:rsid w:val="00F90B70"/>
    <w:rsid w:val="00FA25D7"/>
    <w:rsid w:val="00FA5578"/>
    <w:rsid w:val="00FB05E1"/>
    <w:rsid w:val="00FB7EE0"/>
    <w:rsid w:val="00FC756D"/>
    <w:rsid w:val="00FE089A"/>
    <w:rsid w:val="00FE55BC"/>
    <w:rsid w:val="00FF371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3F699"/>
  <w15:docId w15:val="{3E398111-4652-481F-A4C8-CCBDC7D6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SZFK_szövegtörzs,ESZFK__szövegtörzs"/>
    <w:qFormat/>
    <w:rsid w:val="0033190F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aliases w:val="List Paragraph à moi,Welt L,Színes lista – 1. jelölőszín2,lista_2,Színes lista – 1. jelölőszín1,Bullet 1,Use Case List Paragraph,Számozott lista 1,Bullet_1,Eszeri felsorolás,Lista1,Listaszerű bekezdés1,Listaszerű bekezdés3"/>
    <w:basedOn w:val="Cmsor4"/>
    <w:link w:val="ListaszerbekezdsChar"/>
    <w:uiPriority w:val="34"/>
    <w:qFormat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aliases w:val="List Paragraph à moi Char,Welt L Char,Színes lista – 1. jelölőszín2 Char,lista_2 Char,Színes lista – 1. jelölőszín1 Char,Bullet 1 Char,Use Case List Paragraph Char,Számozott lista 1 Char,Bullet_1 Char,Eszeri felsorolás Char"/>
    <w:basedOn w:val="Bekezdsalapbettpusa"/>
    <w:link w:val="Listaszerbekezds"/>
    <w:uiPriority w:val="34"/>
    <w:qFormat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 w:val="0"/>
      <w:bCs w:val="0"/>
      <w:i/>
      <w:iCs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 w:val="0"/>
      <w:bCs w:val="0"/>
      <w:i w:val="0"/>
      <w:iCs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Cs/>
      <w:iCs/>
      <w:color w:val="000000" w:themeColor="text1"/>
      <w:sz w:val="24"/>
      <w:szCs w:val="26"/>
    </w:rPr>
  </w:style>
  <w:style w:type="paragraph" w:customStyle="1" w:styleId="Cmsor10">
    <w:name w:val="Címsor_1"/>
    <w:basedOn w:val="Cmsor1"/>
    <w:next w:val="Norml"/>
    <w:link w:val="Cmsor1Char0"/>
    <w:autoRedefine/>
    <w:qFormat/>
    <w:rsid w:val="00537166"/>
    <w:pPr>
      <w:spacing w:before="360" w:after="120"/>
      <w:jc w:val="left"/>
    </w:pPr>
    <w:rPr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37166"/>
    <w:rPr>
      <w:rFonts w:ascii="Calibri" w:eastAsiaTheme="majorEastAsia" w:hAnsi="Calibri" w:cstheme="majorBidi"/>
      <w:b/>
      <w:bCs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Listaszerbekezds"/>
    <w:link w:val="SzmozotttbbszintfelsorolsChar"/>
    <w:qFormat/>
    <w:rsid w:val="002248EB"/>
    <w:pPr>
      <w:numPr>
        <w:numId w:val="12"/>
      </w:numPr>
      <w:spacing w:after="120"/>
      <w:ind w:left="357" w:hanging="357"/>
      <w:contextualSpacing w:val="0"/>
    </w:pPr>
    <w:rPr>
      <w:i w:val="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2248EB"/>
    <w:rPr>
      <w:rFonts w:eastAsiaTheme="majorEastAsia" w:cstheme="majorBidi"/>
      <w:b/>
      <w:bCs/>
      <w:i w:val="0"/>
      <w:iCs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character" w:styleId="Helyrzszveg">
    <w:name w:val="Placeholder Text"/>
    <w:basedOn w:val="Bekezdsalapbettpusa"/>
    <w:uiPriority w:val="99"/>
    <w:semiHidden/>
    <w:rsid w:val="00443D33"/>
    <w:rPr>
      <w:color w:val="808080"/>
    </w:rPr>
  </w:style>
  <w:style w:type="character" w:customStyle="1" w:styleId="Stlus2">
    <w:name w:val="Stílus2"/>
    <w:basedOn w:val="Bekezdsalapbettpusa"/>
    <w:uiPriority w:val="1"/>
    <w:qFormat/>
    <w:rsid w:val="00443D33"/>
    <w:rPr>
      <w:rFonts w:asciiTheme="minorHAnsi" w:hAnsiTheme="minorHAnsi"/>
      <w:b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16EB8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0E96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0E9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30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zer.edina\Downloads\ESZFK_dokumentumsablon_1_cimoldal_nelkul_a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75365587014ECD9CCBDACABFBCB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BD36FF-6A43-4363-9922-829B2A78CA66}"/>
      </w:docPartPr>
      <w:docPartBody>
        <w:p w:rsidR="009F5CCE" w:rsidRDefault="005231FF" w:rsidP="005231FF">
          <w:pPr>
            <w:pStyle w:val="CD75365587014ECD9CCBDACABFBCB302"/>
          </w:pPr>
          <w:r w:rsidRPr="00C6688A">
            <w:rPr>
              <w:highlight w:val="yellow"/>
            </w:rPr>
            <w:t>&lt;&lt;</w:t>
          </w:r>
          <w:r>
            <w:rPr>
              <w:iCs/>
              <w:highlight w:val="yellow"/>
            </w:rPr>
            <w:t>Fejlesztő</w:t>
          </w:r>
          <w:r w:rsidRPr="00C6688A">
            <w:rPr>
              <w:iCs/>
              <w:highlight w:val="yellow"/>
            </w:rPr>
            <w:t xml:space="preserve"> képviselőjének neve&gt;&gt;</w:t>
          </w:r>
        </w:p>
      </w:docPartBody>
    </w:docPart>
    <w:docPart>
      <w:docPartPr>
        <w:name w:val="E8CD06229E5E4906B5787D01EABBD4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381B04-D7BC-4F3B-A943-8C660C9EE4CF}"/>
      </w:docPartPr>
      <w:docPartBody>
        <w:p w:rsidR="009F5CCE" w:rsidRDefault="005231FF" w:rsidP="005231FF">
          <w:pPr>
            <w:pStyle w:val="E8CD06229E5E4906B5787D01EABBD4A9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BCFD2F381EF641C5BE641FE0319CF8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4D5852-E380-44AB-A9D2-77CC88693F95}"/>
      </w:docPartPr>
      <w:docPartBody>
        <w:p w:rsidR="009F5CCE" w:rsidRDefault="005231FF" w:rsidP="005231FF">
          <w:pPr>
            <w:pStyle w:val="BCFD2F381EF641C5BE641FE0319CF8DC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címe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2343A867638C48E482E2F1B3BA4234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044F44-A8CB-4C14-BF7B-F9A5E6EEEEBC}"/>
      </w:docPartPr>
      <w:docPartBody>
        <w:p w:rsidR="009F5CCE" w:rsidRDefault="005231FF" w:rsidP="005231FF">
          <w:pPr>
            <w:pStyle w:val="2343A867638C48E482E2F1B3BA4234F9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E52138C075394B909632BB222B1F75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88F96C-0F52-47FE-AE8B-A59BCE401AFB}"/>
      </w:docPartPr>
      <w:docPartBody>
        <w:p w:rsidR="009F5CCE" w:rsidRDefault="005231FF" w:rsidP="005231FF">
          <w:pPr>
            <w:pStyle w:val="E52138C075394B909632BB222B1F753A"/>
          </w:pPr>
          <w:r w:rsidRPr="005355A4">
            <w:rPr>
              <w:bCs/>
              <w:highlight w:val="yellow"/>
            </w:rPr>
            <w:t>&lt;&lt;</w:t>
          </w:r>
          <w:r>
            <w:rPr>
              <w:rStyle w:val="Helyrzszveg"/>
              <w:bCs/>
              <w:highlight w:val="yellow"/>
            </w:rPr>
            <w:t>Fejlesztő</w:t>
          </w:r>
          <w:r w:rsidRPr="005355A4">
            <w:rPr>
              <w:rStyle w:val="Helyrzszveg"/>
              <w:bCs/>
              <w:highlight w:val="yellow"/>
            </w:rPr>
            <w:t xml:space="preserve"> neve</w:t>
          </w:r>
          <w:r w:rsidRPr="005355A4">
            <w:rPr>
              <w:rStyle w:val="Helyrzszveg"/>
              <w:bCs/>
              <w:caps/>
              <w:highlight w:val="yellow"/>
            </w:rPr>
            <w:t>&gt;&gt;</w:t>
          </w:r>
        </w:p>
      </w:docPartBody>
    </w:docPart>
    <w:docPart>
      <w:docPartPr>
        <w:name w:val="499DC0EBF975432BA1512DAD8A004E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8A28ED-9E59-4E3C-B878-29A0EE541294}"/>
      </w:docPartPr>
      <w:docPartBody>
        <w:p w:rsidR="009F5CCE" w:rsidRDefault="005231FF" w:rsidP="005231FF">
          <w:pPr>
            <w:pStyle w:val="499DC0EBF975432BA1512DAD8A004EEB"/>
          </w:pPr>
          <w:r w:rsidRPr="005355A4">
            <w:rPr>
              <w:bCs/>
              <w:highlight w:val="yellow"/>
            </w:rPr>
            <w:t>&lt;&lt;</w:t>
          </w:r>
          <w:r>
            <w:rPr>
              <w:rStyle w:val="Helyrzszveg"/>
              <w:bCs/>
              <w:highlight w:val="yellow"/>
            </w:rPr>
            <w:t>Fejlesztő</w:t>
          </w:r>
          <w:r w:rsidRPr="005355A4">
            <w:rPr>
              <w:rStyle w:val="Helyrzszveg"/>
              <w:bCs/>
              <w:highlight w:val="yellow"/>
            </w:rPr>
            <w:t xml:space="preserve"> neve</w:t>
          </w:r>
          <w:r w:rsidRPr="005355A4">
            <w:rPr>
              <w:rStyle w:val="Helyrzszveg"/>
              <w:bCs/>
              <w:caps/>
              <w:highlight w:val="yellow"/>
            </w:rPr>
            <w:t>&gt;&gt;</w:t>
          </w:r>
        </w:p>
      </w:docPartBody>
    </w:docPart>
    <w:docPart>
      <w:docPartPr>
        <w:name w:val="6DDA34002BA94947899F8030B38EFB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0F2451-277C-4EBB-8BE3-05B19A6FAD46}"/>
      </w:docPartPr>
      <w:docPartBody>
        <w:p w:rsidR="008108B7" w:rsidRDefault="009F792E" w:rsidP="009F792E">
          <w:pPr>
            <w:pStyle w:val="6DDA34002BA94947899F8030B38EFBF0"/>
          </w:pPr>
          <w:r w:rsidRPr="00007628">
            <w:rPr>
              <w:b/>
              <w:bCs/>
              <w:color w:val="808080" w:themeColor="background1" w:themeShade="80"/>
            </w:rPr>
            <w:t>&lt;&lt;Település neve</w:t>
          </w:r>
          <w:r w:rsidRPr="00007628">
            <w:rPr>
              <w:b/>
              <w:bCs/>
              <w:caps/>
              <w:color w:val="808080" w:themeColor="background1" w:themeShade="80"/>
            </w:rPr>
            <w:t>&gt;&gt;</w:t>
          </w:r>
        </w:p>
      </w:docPartBody>
    </w:docPart>
    <w:docPart>
      <w:docPartPr>
        <w:name w:val="1E016572B58F4B46BA5E85CEFC916C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26BB8-3837-4316-92D4-73A9BE707A66}"/>
      </w:docPartPr>
      <w:docPartBody>
        <w:p w:rsidR="008108B7" w:rsidRDefault="009F792E" w:rsidP="009F792E">
          <w:pPr>
            <w:pStyle w:val="1E016572B58F4B46BA5E85CEFC916C0F"/>
          </w:pPr>
          <w:r w:rsidRPr="00007628">
            <w:rPr>
              <w:rStyle w:val="Stlus2"/>
              <w:color w:val="808080" w:themeColor="background1" w:themeShade="80"/>
            </w:rPr>
            <w:t>&lt;&lt;</w:t>
          </w:r>
          <w:r w:rsidRPr="00007628">
            <w:rPr>
              <w:rStyle w:val="Helyrzszveg"/>
              <w:b/>
              <w:bCs/>
              <w:color w:val="808080" w:themeColor="background1" w:themeShade="80"/>
            </w:rPr>
            <w:t>Dátum megadásához kattintson vagy koppintson ide.&gt;&gt;</w:t>
          </w:r>
        </w:p>
      </w:docPartBody>
    </w:docPart>
    <w:docPart>
      <w:docPartPr>
        <w:name w:val="D35A39E94A174957A005E4A390EF77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1535-1464-4438-BF7A-113A2F367F87}"/>
      </w:docPartPr>
      <w:docPartBody>
        <w:p w:rsidR="00000000" w:rsidRDefault="00E34BB9" w:rsidP="00E34BB9">
          <w:pPr>
            <w:pStyle w:val="D35A39E94A174957A005E4A390EF7756"/>
          </w:pPr>
          <w:r w:rsidRPr="00C6688A">
            <w:rPr>
              <w:highlight w:val="yellow"/>
            </w:rPr>
            <w:t>&lt;&lt;</w:t>
          </w:r>
          <w:r>
            <w:rPr>
              <w:iCs/>
              <w:highlight w:val="yellow"/>
            </w:rPr>
            <w:t>Fejlesztő</w:t>
          </w:r>
          <w:r w:rsidRPr="00C6688A">
            <w:rPr>
              <w:iCs/>
              <w:highlight w:val="yellow"/>
            </w:rPr>
            <w:t xml:space="preserve"> képviselőjének neve&gt;&gt;</w:t>
          </w:r>
        </w:p>
      </w:docPartBody>
    </w:docPart>
    <w:docPart>
      <w:docPartPr>
        <w:name w:val="22B84B27AEF143D6B8A9A54E351059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C2D1DC-E6E0-4998-BF1B-9B7FA5DC1261}"/>
      </w:docPartPr>
      <w:docPartBody>
        <w:p w:rsidR="00000000" w:rsidRDefault="00E34BB9" w:rsidP="00E34BB9">
          <w:pPr>
            <w:pStyle w:val="22B84B27AEF143D6B8A9A54E351059F4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5F66FD0376394D819F20C0E5EE8EC3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E5C695-8894-4E6C-BEBD-5522AC660476}"/>
      </w:docPartPr>
      <w:docPartBody>
        <w:p w:rsidR="00000000" w:rsidRDefault="00E34BB9" w:rsidP="00E34BB9">
          <w:pPr>
            <w:pStyle w:val="5F66FD0376394D819F20C0E5EE8EC30F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8447D7F627CB42598E1A39444615F2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E3DCF7-4711-4C28-A4F7-7EE1536E6AAA}"/>
      </w:docPartPr>
      <w:docPartBody>
        <w:p w:rsidR="00000000" w:rsidRDefault="00E34BB9" w:rsidP="00E34BB9">
          <w:pPr>
            <w:pStyle w:val="8447D7F627CB42598E1A39444615F290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címe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28115D13E4D843E2B3D50C24C6B091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BF491F-35D3-4BF5-AD07-04D8F5E8AB7B}"/>
      </w:docPartPr>
      <w:docPartBody>
        <w:p w:rsidR="00000000" w:rsidRDefault="00E34BB9" w:rsidP="00E34BB9">
          <w:pPr>
            <w:pStyle w:val="28115D13E4D843E2B3D50C24C6B091B8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FF"/>
    <w:rsid w:val="00056089"/>
    <w:rsid w:val="001A32A3"/>
    <w:rsid w:val="00404EEF"/>
    <w:rsid w:val="004D0357"/>
    <w:rsid w:val="005231FF"/>
    <w:rsid w:val="005D1C92"/>
    <w:rsid w:val="00665FB9"/>
    <w:rsid w:val="008108B7"/>
    <w:rsid w:val="009F5CCE"/>
    <w:rsid w:val="009F792E"/>
    <w:rsid w:val="00B72702"/>
    <w:rsid w:val="00C76E12"/>
    <w:rsid w:val="00D02CB4"/>
    <w:rsid w:val="00E34BB9"/>
    <w:rsid w:val="00F9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34BB9"/>
    <w:rPr>
      <w:color w:val="808080"/>
    </w:rPr>
  </w:style>
  <w:style w:type="paragraph" w:customStyle="1" w:styleId="CD75365587014ECD9CCBDACABFBCB302">
    <w:name w:val="CD75365587014ECD9CCBDACABFBCB302"/>
    <w:rsid w:val="005231FF"/>
  </w:style>
  <w:style w:type="paragraph" w:customStyle="1" w:styleId="E8CD06229E5E4906B5787D01EABBD4A9">
    <w:name w:val="E8CD06229E5E4906B5787D01EABBD4A9"/>
    <w:rsid w:val="005231FF"/>
  </w:style>
  <w:style w:type="paragraph" w:customStyle="1" w:styleId="BCFD2F381EF641C5BE641FE0319CF8DC">
    <w:name w:val="BCFD2F381EF641C5BE641FE0319CF8DC"/>
    <w:rsid w:val="005231FF"/>
  </w:style>
  <w:style w:type="paragraph" w:customStyle="1" w:styleId="2343A867638C48E482E2F1B3BA4234F9">
    <w:name w:val="2343A867638C48E482E2F1B3BA4234F9"/>
    <w:rsid w:val="005231FF"/>
  </w:style>
  <w:style w:type="paragraph" w:customStyle="1" w:styleId="E52138C075394B909632BB222B1F753A">
    <w:name w:val="E52138C075394B909632BB222B1F753A"/>
    <w:rsid w:val="005231FF"/>
  </w:style>
  <w:style w:type="paragraph" w:customStyle="1" w:styleId="499DC0EBF975432BA1512DAD8A004EEB">
    <w:name w:val="499DC0EBF975432BA1512DAD8A004EEB"/>
    <w:rsid w:val="005231FF"/>
  </w:style>
  <w:style w:type="paragraph" w:customStyle="1" w:styleId="6DDA34002BA94947899F8030B38EFBF0">
    <w:name w:val="6DDA34002BA94947899F8030B38EFBF0"/>
    <w:rsid w:val="009F792E"/>
  </w:style>
  <w:style w:type="character" w:customStyle="1" w:styleId="Stlus2">
    <w:name w:val="Stílus2"/>
    <w:basedOn w:val="Bekezdsalapbettpusa"/>
    <w:uiPriority w:val="1"/>
    <w:qFormat/>
    <w:rsid w:val="009F792E"/>
    <w:rPr>
      <w:rFonts w:asciiTheme="minorHAnsi" w:hAnsiTheme="minorHAnsi"/>
      <w:b/>
      <w:sz w:val="24"/>
    </w:rPr>
  </w:style>
  <w:style w:type="paragraph" w:customStyle="1" w:styleId="1E016572B58F4B46BA5E85CEFC916C0F">
    <w:name w:val="1E016572B58F4B46BA5E85CEFC916C0F"/>
    <w:rsid w:val="009F792E"/>
  </w:style>
  <w:style w:type="paragraph" w:customStyle="1" w:styleId="D35A39E94A174957A005E4A390EF7756">
    <w:name w:val="D35A39E94A174957A005E4A390EF7756"/>
    <w:rsid w:val="00E34BB9"/>
  </w:style>
  <w:style w:type="paragraph" w:customStyle="1" w:styleId="22B84B27AEF143D6B8A9A54E351059F4">
    <w:name w:val="22B84B27AEF143D6B8A9A54E351059F4"/>
    <w:rsid w:val="00E34BB9"/>
  </w:style>
  <w:style w:type="paragraph" w:customStyle="1" w:styleId="5F66FD0376394D819F20C0E5EE8EC30F">
    <w:name w:val="5F66FD0376394D819F20C0E5EE8EC30F"/>
    <w:rsid w:val="00E34BB9"/>
  </w:style>
  <w:style w:type="paragraph" w:customStyle="1" w:styleId="8447D7F627CB42598E1A39444615F290">
    <w:name w:val="8447D7F627CB42598E1A39444615F290"/>
    <w:rsid w:val="00E34BB9"/>
  </w:style>
  <w:style w:type="paragraph" w:customStyle="1" w:styleId="28115D13E4D843E2B3D50C24C6B091B8">
    <w:name w:val="28115D13E4D843E2B3D50C24C6B091B8"/>
    <w:rsid w:val="00E34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34678-78c4-432c-957d-3e809186176c">
      <Terms xmlns="http://schemas.microsoft.com/office/infopath/2007/PartnerControls"/>
    </lcf76f155ced4ddcb4097134ff3c332f>
    <TaxCatchAll xmlns="40fc8798-5451-42a1-880c-83dedd1eb5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9CE8C31C42394B8AE1E82DE3C42066" ma:contentTypeVersion="14" ma:contentTypeDescription="Új dokumentum létrehozása." ma:contentTypeScope="" ma:versionID="152eda4dca3a5b341d55871f48fff287">
  <xsd:schema xmlns:xsd="http://www.w3.org/2001/XMLSchema" xmlns:xs="http://www.w3.org/2001/XMLSchema" xmlns:p="http://schemas.microsoft.com/office/2006/metadata/properties" xmlns:ns2="edd34678-78c4-432c-957d-3e809186176c" xmlns:ns3="40fc8798-5451-42a1-880c-83dedd1eb500" targetNamespace="http://schemas.microsoft.com/office/2006/metadata/properties" ma:root="true" ma:fieldsID="37d609dfaa237a0acf5f6c786b713198" ns2:_="" ns3:_="">
    <xsd:import namespace="edd34678-78c4-432c-957d-3e809186176c"/>
    <xsd:import namespace="40fc8798-5451-42a1-880c-83dedd1e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4678-78c4-432c-957d-3e8091861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a68cec6f-0390-4859-9d08-0170cc42a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8798-5451-42a1-880c-83dedd1eb5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fb1c3b-fad7-4d82-915b-60730ca571f7}" ma:internalName="TaxCatchAll" ma:showField="CatchAllData" ma:web="40fc8798-5451-42a1-880c-83dedd1e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C708-C3D3-4F0B-81C0-314E51392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A4AA5-FD73-4333-A9BB-2A61BF370168}">
  <ds:schemaRefs>
    <ds:schemaRef ds:uri="http://schemas.microsoft.com/office/2006/metadata/properties"/>
    <ds:schemaRef ds:uri="http://schemas.microsoft.com/office/infopath/2007/PartnerControls"/>
    <ds:schemaRef ds:uri="edd34678-78c4-432c-957d-3e809186176c"/>
    <ds:schemaRef ds:uri="40fc8798-5451-42a1-880c-83dedd1eb500"/>
  </ds:schemaRefs>
</ds:datastoreItem>
</file>

<file path=customXml/itemProps3.xml><?xml version="1.0" encoding="utf-8"?>
<ds:datastoreItem xmlns:ds="http://schemas.openxmlformats.org/officeDocument/2006/customXml" ds:itemID="{F2882D6F-8256-46E3-A3F9-AFAF81F35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34678-78c4-432c-957d-3e809186176c"/>
    <ds:schemaRef ds:uri="40fc8798-5451-42a1-880c-83dedd1e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ESZFK_dokumentumsablon_1_cimoldal_nelkul_allo.dotx</Template>
  <TotalTime>9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Hajzer Edina</dc:creator>
  <cp:lastModifiedBy>Horváth Virág Boglárka</cp:lastModifiedBy>
  <cp:revision>3</cp:revision>
  <cp:lastPrinted>2023-11-16T09:20:00Z</cp:lastPrinted>
  <dcterms:created xsi:type="dcterms:W3CDTF">2025-10-15T06:48:00Z</dcterms:created>
  <dcterms:modified xsi:type="dcterms:W3CDTF">2025-10-15T06:56:00Z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0x0101009E9CE8C31C42394B8AE1E82DE3C42066</vt:lpwstr>
  </property>
</Properties>
</file>