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2246F" w:rsidR="0033190F" w:rsidP="0033190F" w:rsidRDefault="0033190F" w14:paraId="2831E0FC" w14:textId="77777777">
      <w:pPr>
        <w:pStyle w:val="ESZFKCm"/>
        <w:spacing w:after="480"/>
        <w:rPr>
          <w:szCs w:val="32"/>
        </w:rPr>
      </w:pPr>
      <w:r>
        <w:rPr>
          <w:bCs/>
          <w:szCs w:val="32"/>
        </w:rPr>
        <w:t>M</w:t>
      </w:r>
      <w:r w:rsidRPr="005B01BB">
        <w:rPr>
          <w:bCs/>
          <w:szCs w:val="32"/>
        </w:rPr>
        <w:t>inőségirányítási rendszer</w:t>
      </w:r>
      <w:r>
        <w:rPr>
          <w:bCs/>
          <w:szCs w:val="32"/>
        </w:rPr>
        <w:t>re</w:t>
      </w:r>
      <w:r w:rsidRPr="0082246F">
        <w:rPr>
          <w:bCs/>
          <w:szCs w:val="32"/>
        </w:rPr>
        <w:t xml:space="preserve"> vonatkozó nyilatkozat</w:t>
      </w:r>
    </w:p>
    <w:p w:rsidRPr="004D211E" w:rsidR="0033190F" w:rsidP="0033190F" w:rsidRDefault="0033190F" w14:paraId="1C90F00D" w14:textId="38604944">
      <w:pPr>
        <w:spacing w:line="360" w:lineRule="auto"/>
      </w:pPr>
      <w:r w:rsidR="0033190F">
        <w:rPr/>
        <w:t>Alulírott</w:t>
      </w:r>
      <w:r w:rsidRPr="12DC02E9" w:rsidR="0033190F">
        <w:rPr>
          <w:rStyle w:val="Stlus2"/>
          <w:sz w:val="22"/>
          <w:szCs w:val="22"/>
        </w:rPr>
        <w:t xml:space="preserve"> </w:t>
      </w:r>
      <w:sdt>
        <w:sdtPr>
          <w:id w:val="-968900140"/>
          <w:showingPlcHdr/>
          <w:placeholder>
            <w:docPart w:val="CD75365587014ECD9CCBDACABFBCB302"/>
          </w:placeholder>
          <w:rPr>
            <w:rStyle w:val="Stlus2"/>
            <w:b w:val="0"/>
            <w:bCs w:val="0"/>
            <w:sz w:val="22"/>
            <w:szCs w:val="22"/>
            <w:highlight w:val="yellow"/>
          </w:rPr>
        </w:sdtPr>
        <w:sdtContent>
          <w:r w:rsidRPr="12DC02E9" w:rsidR="0033190F">
            <w:rPr>
              <w:b w:val="1"/>
              <w:bCs w:val="1"/>
              <w:highlight w:val="yellow"/>
            </w:rPr>
            <w:t>&lt;&lt;</w:t>
          </w:r>
          <w:r w:rsidRPr="12DC02E9" w:rsidR="0033190F">
            <w:rPr>
              <w:b w:val="1"/>
              <w:bCs w:val="1"/>
              <w:highlight w:val="yellow"/>
            </w:rPr>
            <w:t>Fejlesztő képviselőjének neve&gt;&gt;</w:t>
          </w:r>
        </w:sdtContent>
        <w:sdtEndPr>
          <w:rPr>
            <w:rStyle w:val="Bekezdsalapbettpusa"/>
            <w:b w:val="0"/>
            <w:bCs w:val="0"/>
            <w:i w:val="1"/>
            <w:iCs w:val="1"/>
            <w:sz w:val="22"/>
            <w:szCs w:val="22"/>
            <w:highlight w:val="yellow"/>
          </w:rPr>
        </w:sdtEndPr>
      </w:sdt>
      <w:r w:rsidRPr="12DC02E9" w:rsidR="0033190F">
        <w:rPr>
          <w:highlight w:val="yellow"/>
        </w:rPr>
        <w:t>,</w:t>
      </w:r>
      <w:r w:rsidR="0033190F">
        <w:rPr/>
        <w:t xml:space="preserve"> mint a(z)</w:t>
      </w:r>
      <w:r w:rsidRPr="12DC02E9" w:rsidR="0033190F">
        <w:rPr>
          <w:rStyle w:val="Stlus2"/>
          <w:sz w:val="22"/>
          <w:szCs w:val="22"/>
        </w:rPr>
        <w:t xml:space="preserve"> </w:t>
      </w:r>
      <w:sdt>
        <w:sdtPr>
          <w:id w:val="1015728297"/>
          <w:showingPlcHdr/>
          <w:placeholder>
            <w:docPart w:val="E8CD06229E5E4906B5787D01EABBD4A9"/>
          </w:placeholder>
          <w:rPr>
            <w:rStyle w:val="Stlus2"/>
            <w:b w:val="0"/>
            <w:bCs w:val="0"/>
            <w:sz w:val="22"/>
            <w:szCs w:val="22"/>
            <w:highlight w:val="yellow"/>
          </w:rPr>
        </w:sdtPr>
        <w:sdtContent>
          <w:r w:rsidRPr="12DC02E9" w:rsidR="0033190F">
            <w:rPr>
              <w:b w:val="1"/>
              <w:bCs w:val="1"/>
              <w:highlight w:val="yellow"/>
            </w:rPr>
            <w:t>&lt;&lt;</w:t>
          </w:r>
          <w:r w:rsidRPr="12DC02E9" w:rsidR="0033190F">
            <w:rPr>
              <w:rStyle w:val="Helyrzszveg"/>
              <w:b w:val="1"/>
              <w:bCs w:val="1"/>
              <w:color w:val="auto"/>
              <w:highlight w:val="yellow"/>
            </w:rPr>
            <w:t>Fejlesztő neve</w:t>
          </w:r>
          <w:r w:rsidRPr="12DC02E9" w:rsidR="0033190F">
            <w:rPr>
              <w:rStyle w:val="Helyrzszveg"/>
              <w:b w:val="1"/>
              <w:bCs w:val="1"/>
              <w:caps w:val="1"/>
              <w:color w:val="auto"/>
              <w:highlight w:val="yellow"/>
            </w:rPr>
            <w:t>&gt;&gt;</w:t>
          </w:r>
        </w:sdtContent>
        <w:sdtEndPr>
          <w:rPr>
            <w:rStyle w:val="Bekezdsalapbettpusa"/>
            <w:b w:val="0"/>
            <w:bCs w:val="0"/>
            <w:sz w:val="22"/>
            <w:szCs w:val="22"/>
            <w:highlight w:val="yellow"/>
          </w:rPr>
        </w:sdtEndPr>
      </w:sdt>
      <w:r w:rsidRPr="12DC02E9" w:rsidR="0033190F">
        <w:rPr>
          <w:highlight w:val="yellow"/>
        </w:rPr>
        <w:t xml:space="preserve"> (</w:t>
      </w:r>
      <w:sdt>
        <w:sdtPr>
          <w:id w:val="1439487744"/>
          <w:showingPlcHdr/>
          <w:placeholder>
            <w:docPart w:val="BCFD2F381EF641C5BE641FE0319CF8DC"/>
          </w:placeholder>
          <w:rPr>
            <w:rStyle w:val="Stlus2"/>
            <w:b w:val="0"/>
            <w:bCs w:val="0"/>
            <w:sz w:val="22"/>
            <w:szCs w:val="22"/>
            <w:highlight w:val="yellow"/>
          </w:rPr>
        </w:sdtPr>
        <w:sdtContent>
          <w:r w:rsidRPr="12DC02E9" w:rsidR="0033190F">
            <w:rPr>
              <w:b w:val="1"/>
              <w:bCs w:val="1"/>
              <w:highlight w:val="yellow"/>
            </w:rPr>
            <w:t>&lt;&lt;</w:t>
          </w:r>
          <w:r w:rsidRPr="12DC02E9" w:rsidR="0033190F">
            <w:rPr>
              <w:rStyle w:val="Helyrzszveg"/>
              <w:b w:val="1"/>
              <w:bCs w:val="1"/>
              <w:color w:val="auto"/>
              <w:highlight w:val="yellow"/>
            </w:rPr>
            <w:t>Fejlesztő címe</w:t>
          </w:r>
          <w:r w:rsidRPr="12DC02E9" w:rsidR="0033190F">
            <w:rPr>
              <w:rStyle w:val="Helyrzszveg"/>
              <w:b w:val="1"/>
              <w:bCs w:val="1"/>
              <w:caps w:val="1"/>
              <w:color w:val="auto"/>
              <w:highlight w:val="yellow"/>
            </w:rPr>
            <w:t>&gt;&gt;</w:t>
          </w:r>
        </w:sdtContent>
        <w:sdtEndPr>
          <w:rPr>
            <w:rStyle w:val="Bekezdsalapbettpusa"/>
            <w:b w:val="0"/>
            <w:bCs w:val="0"/>
            <w:sz w:val="22"/>
            <w:szCs w:val="22"/>
            <w:highlight w:val="yellow"/>
          </w:rPr>
        </w:sdtEndPr>
      </w:sdt>
      <w:r w:rsidRPr="12DC02E9" w:rsidR="0033190F">
        <w:rPr>
          <w:rStyle w:val="Stlus2"/>
          <w:sz w:val="22"/>
          <w:szCs w:val="22"/>
        </w:rPr>
        <w:t xml:space="preserve">, </w:t>
      </w:r>
      <w:sdt>
        <w:sdtPr>
          <w:id w:val="1998461963"/>
          <w:placeholder>
            <w:docPart w:val="2343A867638C48E482E2F1B3BA4234F9"/>
          </w:placeholder>
          <w:rPr>
            <w:rStyle w:val="Stlus2"/>
            <w:sz w:val="22"/>
            <w:szCs w:val="22"/>
          </w:rPr>
        </w:sdtPr>
        <w:sdtContent>
          <w:r w:rsidRPr="12DC02E9" w:rsidR="0033190F">
            <w:rPr>
              <w:rStyle w:val="Stlus2"/>
              <w:sz w:val="22"/>
              <w:szCs w:val="22"/>
              <w:highlight w:val="yellow"/>
            </w:rPr>
            <w:t>&lt;&lt;Adószáma&gt;&gt;</w:t>
          </w:r>
        </w:sdtContent>
        <w:sdtEndPr>
          <w:rPr>
            <w:rStyle w:val="Bekezdsalapbettpusa"/>
            <w:b w:val="0"/>
            <w:bCs w:val="0"/>
            <w:sz w:val="22"/>
            <w:szCs w:val="22"/>
          </w:rPr>
        </w:sdtEndPr>
      </w:sdt>
      <w:r w:rsidR="0033190F">
        <w:rPr/>
        <w:t>)</w:t>
      </w:r>
      <w:r w:rsidR="0033190F">
        <w:rPr/>
        <w:t xml:space="preserve"> vezető tisztségviselője ezúton nyilatkozom, hogy a társaság jelenleg nem rendelkezik a</w:t>
      </w:r>
      <w:r w:rsidRPr="12DC02E9" w:rsidR="0033190F">
        <w:rPr>
          <w:rFonts w:eastAsia="Noto Sans CJK SC"/>
          <w:lang w:eastAsia="zh-CN" w:bidi="hi-IN"/>
        </w:rPr>
        <w:t xml:space="preserve"> központi egészséginformatikai szolgáltatásokról szóló 29/2022. (I. 31.) Korm. rendelet (a továbbiakban: Korm. rendelet) 4. melléklet 2. pontjában meghatározott minőségirányítási rendszerre vonatkozó tanúsítással.</w:t>
      </w:r>
      <w:r w:rsidR="0033190F">
        <w:rPr/>
        <w:t xml:space="preserve"> A </w:t>
      </w:r>
      <w:r w:rsidRPr="12DC02E9" w:rsidR="0033190F">
        <w:rPr>
          <w:rFonts w:eastAsia="Noto Sans CJK SC"/>
          <w:lang w:eastAsia="zh-CN" w:bidi="hi-IN"/>
        </w:rPr>
        <w:t>Korm. rendelet</w:t>
      </w:r>
      <w:r w:rsidR="0033190F">
        <w:rPr/>
        <w:t xml:space="preserve"> 9/C. § (1) bekezdése alapján</w:t>
      </w:r>
      <w:r w:rsidR="00682B7E">
        <w:rPr/>
        <w:t xml:space="preserve"> legkésőbb</w:t>
      </w:r>
      <w:r w:rsidR="0033190F">
        <w:rPr/>
        <w:t xml:space="preserve"> </w:t>
      </w:r>
      <w:r w:rsidRPr="12DC02E9" w:rsidR="0033190F">
        <w:rPr>
          <w:b w:val="1"/>
          <w:bCs w:val="1"/>
        </w:rPr>
        <w:t>202</w:t>
      </w:r>
      <w:r w:rsidRPr="12DC02E9" w:rsidR="00682B7E">
        <w:rPr>
          <w:b w:val="1"/>
          <w:bCs w:val="1"/>
        </w:rPr>
        <w:t>6</w:t>
      </w:r>
      <w:r w:rsidRPr="12DC02E9" w:rsidR="0033190F">
        <w:rPr>
          <w:b w:val="1"/>
          <w:bCs w:val="1"/>
        </w:rPr>
        <w:t xml:space="preserve">. </w:t>
      </w:r>
      <w:r w:rsidRPr="12DC02E9" w:rsidR="23173573">
        <w:rPr>
          <w:b w:val="1"/>
          <w:bCs w:val="1"/>
        </w:rPr>
        <w:t>s</w:t>
      </w:r>
      <w:r w:rsidRPr="12DC02E9" w:rsidR="040F1C92">
        <w:rPr>
          <w:b w:val="1"/>
          <w:bCs w:val="1"/>
        </w:rPr>
        <w:t>z</w:t>
      </w:r>
      <w:r w:rsidRPr="12DC02E9" w:rsidR="23173573">
        <w:rPr>
          <w:b w:val="1"/>
          <w:bCs w:val="1"/>
        </w:rPr>
        <w:t>eptember</w:t>
      </w:r>
      <w:r w:rsidRPr="12DC02E9" w:rsidR="0033190F">
        <w:rPr>
          <w:b w:val="1"/>
          <w:bCs w:val="1"/>
        </w:rPr>
        <w:t xml:space="preserve"> </w:t>
      </w:r>
      <w:r w:rsidRPr="12DC02E9" w:rsidR="0033190F">
        <w:rPr>
          <w:b w:val="1"/>
          <w:bCs w:val="1"/>
        </w:rPr>
        <w:t>3</w:t>
      </w:r>
      <w:r w:rsidRPr="12DC02E9" w:rsidR="7B6C3C28">
        <w:rPr>
          <w:b w:val="1"/>
          <w:bCs w:val="1"/>
        </w:rPr>
        <w:t>0</w:t>
      </w:r>
      <w:r w:rsidRPr="12DC02E9" w:rsidR="0033190F">
        <w:rPr>
          <w:b w:val="1"/>
          <w:bCs w:val="1"/>
        </w:rPr>
        <w:t xml:space="preserve">. napjáig </w:t>
      </w:r>
      <w:r w:rsidRPr="12DC02E9" w:rsidR="0033190F">
        <w:rPr>
          <w:rFonts w:eastAsia="Noto Sans CJK SC"/>
          <w:b w:val="1"/>
          <w:bCs w:val="1"/>
          <w:lang w:eastAsia="zh-CN" w:bidi="hi-IN"/>
        </w:rPr>
        <w:t xml:space="preserve">a társaság </w:t>
      </w:r>
      <w:r w:rsidRPr="12DC02E9" w:rsidR="0033190F">
        <w:rPr>
          <w:b w:val="1"/>
          <w:bCs w:val="1"/>
        </w:rPr>
        <w:t xml:space="preserve">a </w:t>
      </w:r>
      <w:r w:rsidRPr="12DC02E9" w:rsidR="0033190F">
        <w:rPr>
          <w:rFonts w:eastAsia="Noto Sans CJK SC"/>
          <w:b w:val="1"/>
          <w:bCs w:val="1"/>
          <w:lang w:eastAsia="zh-CN" w:bidi="hi-IN"/>
        </w:rPr>
        <w:t>minőségirányítási rendszer bevezetését végrehajtja, a vonatkozó tanúsítványt benyújtja</w:t>
      </w:r>
      <w:r w:rsidR="0033190F">
        <w:rPr/>
        <w:t>.</w:t>
      </w:r>
    </w:p>
    <w:p w:rsidRPr="004D211E" w:rsidR="0033190F" w:rsidP="0033190F" w:rsidRDefault="0033190F" w14:paraId="7F55E7A7" w14:textId="77777777">
      <w:pPr>
        <w:spacing w:line="360" w:lineRule="auto"/>
      </w:pPr>
      <w:r w:rsidRPr="004D211E">
        <w:t xml:space="preserve">Tudomásul veszem, hogy amennyiben a határidőben nem kerül pótlásra a fejlesztői regisztráció követelményeként meghatározott tanúsítás, a fejlesztői regisztráció visszavonását követően a </w:t>
      </w:r>
      <w:sdt>
        <w:sdtPr>
          <w:rPr>
            <w:rStyle w:val="Stlus2"/>
            <w:b w:val="0"/>
            <w:bCs/>
            <w:sz w:val="22"/>
            <w:highlight w:val="yellow"/>
          </w:rPr>
          <w:id w:val="-1608571291"/>
          <w:placeholder>
            <w:docPart w:val="ADC2D242BE9446EA9B730081FC91E887"/>
          </w:placeholder>
          <w:showingPlcHdr/>
        </w:sdtPr>
        <w:sdtEndPr>
          <w:rPr>
            <w:rStyle w:val="Bekezdsalapbettpusa"/>
          </w:rPr>
        </w:sdtEndPr>
        <w:sdtContent>
          <w:r w:rsidRPr="004D211E">
            <w:rPr>
              <w:b/>
              <w:highlight w:val="yellow"/>
            </w:rPr>
            <w:t>&lt;&lt;</w:t>
          </w:r>
          <w:r w:rsidRPr="004D211E">
            <w:rPr>
              <w:rStyle w:val="Helyrzszveg"/>
              <w:b/>
              <w:color w:val="auto"/>
              <w:highlight w:val="yellow"/>
            </w:rPr>
            <w:t>Fejlesztő neve</w:t>
          </w:r>
          <w:r w:rsidRPr="004D211E">
            <w:rPr>
              <w:rStyle w:val="Helyrzszveg"/>
              <w:b/>
              <w:caps/>
              <w:color w:val="auto"/>
              <w:highlight w:val="yellow"/>
            </w:rPr>
            <w:t>&gt;&gt;</w:t>
          </w:r>
        </w:sdtContent>
      </w:sdt>
      <w:r w:rsidRPr="004D211E">
        <w:rPr>
          <w:bCs/>
          <w:highlight w:val="yellow"/>
        </w:rPr>
        <w:t xml:space="preserve"> </w:t>
      </w:r>
      <w:r w:rsidRPr="004D211E">
        <w:rPr>
          <w:b/>
        </w:rPr>
        <w:t xml:space="preserve"> </w:t>
      </w:r>
      <w:r w:rsidRPr="004D211E">
        <w:rPr>
          <w:bCs/>
        </w:rPr>
        <w:t xml:space="preserve">által </w:t>
      </w:r>
      <w:r w:rsidRPr="004D211E">
        <w:t>fejlesztett szoftver(</w:t>
      </w:r>
      <w:proofErr w:type="spellStart"/>
      <w:r w:rsidRPr="004D211E">
        <w:t>ek</w:t>
      </w:r>
      <w:proofErr w:type="spellEnd"/>
      <w:r w:rsidRPr="004D211E">
        <w:t>) engedélye felülvizsgálatra kerül.</w:t>
      </w:r>
    </w:p>
    <w:p w:rsidRPr="004D211E" w:rsidR="0033190F" w:rsidP="0033190F" w:rsidRDefault="0033190F" w14:paraId="1DA4F612" w14:textId="77777777">
      <w:pPr>
        <w:pStyle w:val="Szmozotttbbszintfelsorols"/>
        <w:numPr>
          <w:ilvl w:val="0"/>
          <w:numId w:val="0"/>
        </w:numPr>
        <w:spacing w:after="160"/>
        <w:ind w:left="357" w:hanging="357"/>
        <w:jc w:val="left"/>
        <w:rPr>
          <w:b w:val="0"/>
          <w:bCs w:val="0"/>
        </w:rPr>
      </w:pPr>
    </w:p>
    <w:p w:rsidRPr="004D211E" w:rsidR="0033190F" w:rsidP="0033190F" w:rsidRDefault="0033190F" w14:paraId="5C80C284" w14:textId="4B4A7AB2">
      <w:pPr>
        <w:pStyle w:val="Szmozotttbbszintfelsorols"/>
        <w:numPr>
          <w:ilvl w:val="0"/>
          <w:numId w:val="0"/>
        </w:numPr>
        <w:spacing w:before="600" w:after="160"/>
        <w:ind w:left="357" w:hanging="357"/>
        <w:jc w:val="left"/>
        <w:rPr>
          <w:b w:val="0"/>
          <w:bCs w:val="0"/>
        </w:rPr>
      </w:pPr>
      <w:r w:rsidRPr="004D211E">
        <w:rPr>
          <w:b w:val="0"/>
          <w:bCs w:val="0"/>
        </w:rPr>
        <w:t>Kelt:</w:t>
      </w:r>
      <w:r w:rsidRPr="004D211E">
        <w:t xml:space="preserve"> </w:t>
      </w:r>
      <w:sdt>
        <w:sdtPr>
          <w:rPr>
            <w:rStyle w:val="Stlus2"/>
            <w:color w:val="808080" w:themeColor="background1" w:themeShade="80"/>
            <w:sz w:val="22"/>
          </w:rPr>
          <w:id w:val="840357717"/>
          <w:placeholder>
            <w:docPart w:val="6DDA34002BA94947899F8030B38EFBF0"/>
          </w:placeholder>
          <w:showingPlcHdr/>
        </w:sdtPr>
        <w:sdtEndPr>
          <w:rPr>
            <w:rStyle w:val="Bekezdsalapbettpusa"/>
            <w:b/>
          </w:rPr>
        </w:sdtEndPr>
        <w:sdtContent>
          <w:r w:rsidRPr="004D211E" w:rsidR="009846FD">
            <w:rPr>
              <w:color w:val="auto"/>
              <w:highlight w:val="yellow"/>
            </w:rPr>
            <w:t>&lt;&lt;Település neve</w:t>
          </w:r>
          <w:r w:rsidRPr="004D211E" w:rsidR="009846FD">
            <w:rPr>
              <w:caps/>
              <w:color w:val="auto"/>
              <w:highlight w:val="yellow"/>
            </w:rPr>
            <w:t>&gt;&gt;</w:t>
          </w:r>
        </w:sdtContent>
      </w:sdt>
      <w:r w:rsidRPr="004D211E" w:rsidR="009846FD">
        <w:rPr>
          <w:color w:val="808080" w:themeColor="background1" w:themeShade="80"/>
        </w:rPr>
        <w:t xml:space="preserve">, </w:t>
      </w:r>
      <w:sdt>
        <w:sdtPr>
          <w:rPr>
            <w:rStyle w:val="Stlus2"/>
            <w:color w:val="808080" w:themeColor="background1" w:themeShade="80"/>
            <w:sz w:val="22"/>
          </w:rPr>
          <w:id w:val="110712710"/>
          <w:placeholder>
            <w:docPart w:val="1E016572B58F4B46BA5E85CEFC916C0F"/>
          </w:placeholder>
          <w:showingPlcHdr/>
          <w:date w:fullDate="2019-10-22T00:00:00Z">
            <w:dateFormat w:val="yyyy. MMMM d."/>
            <w:lid w:val="hu-HU"/>
            <w:storeMappedDataAs w:val="dateTime"/>
            <w:calendar w:val="gregorian"/>
          </w:date>
        </w:sdtPr>
        <w:sdtEndPr>
          <w:rPr>
            <w:rStyle w:val="Bekezdsalapbettpusa"/>
            <w:b/>
          </w:rPr>
        </w:sdtEndPr>
        <w:sdtContent>
          <w:r w:rsidRPr="004D211E" w:rsidR="009846FD">
            <w:rPr>
              <w:rStyle w:val="Stlus2"/>
              <w:color w:val="auto"/>
              <w:sz w:val="22"/>
              <w:highlight w:val="yellow"/>
            </w:rPr>
            <w:t>&lt;&lt;</w:t>
          </w:r>
          <w:r w:rsidRPr="004D211E" w:rsidR="009846FD">
            <w:rPr>
              <w:rStyle w:val="Helyrzszveg"/>
              <w:color w:val="auto"/>
              <w:highlight w:val="yellow"/>
            </w:rPr>
            <w:t>Dátum megadásához kattintson vagy koppintson ide.&gt;&gt;</w:t>
          </w:r>
        </w:sdtContent>
      </w:sdt>
    </w:p>
    <w:p w:rsidRPr="004D211E" w:rsidR="0033190F" w:rsidP="0033190F" w:rsidRDefault="0033190F" w14:paraId="52B321B6" w14:textId="77777777">
      <w:pPr>
        <w:pStyle w:val="Szmozotttbbszintfelsorols"/>
        <w:numPr>
          <w:ilvl w:val="0"/>
          <w:numId w:val="0"/>
        </w:numPr>
        <w:spacing w:after="160"/>
        <w:ind w:left="357" w:hanging="357"/>
        <w:jc w:val="left"/>
        <w:rPr>
          <w:b w:val="0"/>
          <w:bCs w:val="0"/>
        </w:rPr>
      </w:pPr>
    </w:p>
    <w:p w:rsidRPr="004D211E" w:rsidR="0033190F" w:rsidP="0033190F" w:rsidRDefault="0033190F" w14:paraId="3D212234" w14:textId="77777777">
      <w:pPr>
        <w:pStyle w:val="Szmozotttbbszintfelsorols"/>
        <w:numPr>
          <w:ilvl w:val="0"/>
          <w:numId w:val="0"/>
        </w:numPr>
        <w:tabs>
          <w:tab w:val="center" w:pos="6379"/>
        </w:tabs>
        <w:spacing w:after="160"/>
        <w:ind w:left="357" w:hanging="357"/>
        <w:jc w:val="left"/>
        <w:rPr>
          <w:b w:val="0"/>
          <w:bCs w:val="0"/>
        </w:rPr>
      </w:pPr>
      <w:r w:rsidRPr="004D211E">
        <w:tab/>
      </w:r>
      <w:r w:rsidRPr="004D211E">
        <w:tab/>
      </w:r>
      <w:r w:rsidRPr="004D211E">
        <w:t>…………………………………………….</w:t>
      </w:r>
    </w:p>
    <w:p w:rsidRPr="004D211E" w:rsidR="0033190F" w:rsidP="0033190F" w:rsidRDefault="0033190F" w14:paraId="3B29EBA0" w14:textId="30FB8F49">
      <w:pPr>
        <w:pStyle w:val="Szmozotttbbszintfelsorols"/>
        <w:numPr>
          <w:ilvl w:val="0"/>
          <w:numId w:val="0"/>
        </w:numPr>
        <w:tabs>
          <w:tab w:val="center" w:pos="6379"/>
        </w:tabs>
        <w:spacing w:after="160"/>
        <w:ind w:left="357" w:hanging="357"/>
        <w:jc w:val="left"/>
        <w:rPr>
          <w:b w:val="0"/>
          <w:bCs w:val="0"/>
        </w:rPr>
      </w:pPr>
      <w:r w:rsidRPr="004D211E">
        <w:tab/>
      </w:r>
      <w:r w:rsidRPr="004D211E">
        <w:tab/>
      </w:r>
      <w:sdt>
        <w:sdtPr>
          <w:rPr>
            <w:rStyle w:val="Stlus2"/>
            <w:b/>
            <w:bCs w:val="0"/>
            <w:color w:val="auto"/>
            <w:sz w:val="22"/>
            <w:highlight w:val="yellow"/>
          </w:rPr>
          <w:id w:val="2067059178"/>
          <w:placeholder>
            <w:docPart w:val="E52138C075394B909632BB222B1F753A"/>
          </w:placeholder>
          <w:showingPlcHdr/>
        </w:sdtPr>
        <w:sdtEndPr>
          <w:rPr>
            <w:rStyle w:val="Bekezdsalapbettpusa"/>
          </w:rPr>
        </w:sdtEndPr>
        <w:sdtContent>
          <w:r w:rsidRPr="004D211E" w:rsidR="002439D0">
            <w:rPr>
              <w:color w:val="auto"/>
              <w:highlight w:val="yellow"/>
            </w:rPr>
            <w:t>&lt;&lt;</w:t>
          </w:r>
          <w:r w:rsidRPr="004D211E" w:rsidR="002439D0">
            <w:rPr>
              <w:rStyle w:val="Helyrzszveg"/>
              <w:color w:val="auto"/>
              <w:highlight w:val="yellow"/>
            </w:rPr>
            <w:t>Fejlesztő neve</w:t>
          </w:r>
          <w:r w:rsidRPr="004D211E" w:rsidR="002439D0">
            <w:rPr>
              <w:rStyle w:val="Helyrzszveg"/>
              <w:caps/>
              <w:color w:val="auto"/>
              <w:highlight w:val="yellow"/>
            </w:rPr>
            <w:t>&gt;&gt;</w:t>
          </w:r>
        </w:sdtContent>
      </w:sdt>
    </w:p>
    <w:p w:rsidRPr="004D211E" w:rsidR="0033190F" w:rsidP="0033190F" w:rsidRDefault="0033190F" w14:paraId="52411E95" w14:textId="400E6E08">
      <w:pPr>
        <w:pStyle w:val="Szmozotttbbszintfelsorols"/>
        <w:numPr>
          <w:ilvl w:val="0"/>
          <w:numId w:val="0"/>
        </w:numPr>
        <w:tabs>
          <w:tab w:val="center" w:pos="6379"/>
        </w:tabs>
        <w:spacing w:after="160"/>
        <w:ind w:left="357" w:hanging="357"/>
        <w:jc w:val="left"/>
        <w:rPr>
          <w:b w:val="0"/>
          <w:bCs w:val="0"/>
        </w:rPr>
      </w:pPr>
      <w:r w:rsidRPr="004D211E">
        <w:tab/>
      </w:r>
      <w:r w:rsidRPr="004D211E">
        <w:tab/>
      </w:r>
      <w:proofErr w:type="spellStart"/>
      <w:r w:rsidRPr="004D211E">
        <w:rPr>
          <w:b w:val="0"/>
          <w:bCs w:val="0"/>
        </w:rPr>
        <w:t>képv</w:t>
      </w:r>
      <w:proofErr w:type="spellEnd"/>
      <w:r w:rsidRPr="004D211E">
        <w:rPr>
          <w:b w:val="0"/>
          <w:bCs w:val="0"/>
        </w:rPr>
        <w:t>.:</w:t>
      </w:r>
      <w:r w:rsidRPr="004D211E" w:rsidR="002439D0">
        <w:t xml:space="preserve"> </w:t>
      </w:r>
      <w:r w:rsidRPr="004D211E">
        <w:rPr>
          <w:highlight w:val="yellow"/>
        </w:rPr>
        <w:t xml:space="preserve"> </w:t>
      </w:r>
      <w:sdt>
        <w:sdtPr>
          <w:rPr>
            <w:rStyle w:val="Stlus2"/>
            <w:b/>
            <w:bCs w:val="0"/>
            <w:color w:val="auto"/>
            <w:sz w:val="22"/>
            <w:highlight w:val="yellow"/>
          </w:rPr>
          <w:id w:val="1912889240"/>
          <w:placeholder>
            <w:docPart w:val="499DC0EBF975432BA1512DAD8A004EEB"/>
          </w:placeholder>
        </w:sdtPr>
        <w:sdtEndPr>
          <w:rPr>
            <w:rStyle w:val="Bekezdsalapbettpusa"/>
          </w:rPr>
        </w:sdtEndPr>
        <w:sdtContent>
          <w:r w:rsidRPr="004D211E" w:rsidR="002439D0">
            <w:rPr>
              <w:rStyle w:val="Stlus2"/>
              <w:b/>
              <w:bCs w:val="0"/>
              <w:color w:val="auto"/>
              <w:sz w:val="22"/>
              <w:highlight w:val="yellow"/>
            </w:rPr>
            <w:t>&lt;&lt;Képviselő neve&gt;&gt;</w:t>
          </w:r>
        </w:sdtContent>
      </w:sdt>
    </w:p>
    <w:p w:rsidRPr="004D211E" w:rsidR="00B86046" w:rsidP="00B86046" w:rsidRDefault="00B86046" w14:paraId="3928D77C" w14:textId="77777777">
      <w:pPr>
        <w:widowControl w:val="0"/>
        <w:tabs>
          <w:tab w:val="left" w:pos="0"/>
          <w:tab w:val="right" w:pos="8222"/>
        </w:tabs>
        <w:autoSpaceDE w:val="0"/>
        <w:autoSpaceDN w:val="0"/>
        <w:ind w:left="3828"/>
        <w:jc w:val="center"/>
        <w:rPr>
          <w:rFonts w:eastAsia="Verdana"/>
          <w:i/>
          <w:iCs/>
        </w:rPr>
      </w:pPr>
      <w:r w:rsidRPr="004D211E">
        <w:rPr>
          <w:rFonts w:eastAsia="Verdana"/>
          <w:i/>
          <w:iCs/>
        </w:rPr>
        <w:t>(cégjegyzésre jogosult vagy szabályszerűen meghatalmazott képviselő aláírása)</w:t>
      </w:r>
    </w:p>
    <w:p w:rsidR="0033190F" w:rsidP="0033190F" w:rsidRDefault="0033190F" w14:paraId="273F2295" w14:textId="77777777"/>
    <w:sectPr w:rsidR="0033190F" w:rsidSect="001B5E26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 w:code="9"/>
      <w:pgMar w:top="1372" w:right="1418" w:bottom="142" w:left="1418" w:header="567" w:footer="8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797F" w:rsidP="002A299B" w:rsidRDefault="007C797F" w14:paraId="26EC1982" w14:textId="77777777">
      <w:pPr>
        <w:spacing w:after="0"/>
      </w:pPr>
      <w:r>
        <w:separator/>
      </w:r>
    </w:p>
  </w:endnote>
  <w:endnote w:type="continuationSeparator" w:id="0">
    <w:p w:rsidR="007C797F" w:rsidP="002A299B" w:rsidRDefault="007C797F" w14:paraId="46DF243F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B11EE7" w:rsidP="000D62BD" w:rsidRDefault="00B11EE7" w14:paraId="3F975841" w14:textId="77777777">
    <w:pPr>
      <w:pStyle w:val="llb"/>
      <w:tabs>
        <w:tab w:val="clear" w:pos="9072"/>
        <w:tab w:val="right" w:pos="9070"/>
      </w:tabs>
    </w:pPr>
  </w:p>
  <w:p w:rsidR="00C6572C" w:rsidP="000D62BD" w:rsidRDefault="007074DA" w14:paraId="2C2186B0" w14:textId="77777777">
    <w:pPr>
      <w:pStyle w:val="llb"/>
      <w:tabs>
        <w:tab w:val="clear" w:pos="9072"/>
        <w:tab w:val="right" w:pos="9070"/>
      </w:tabs>
    </w:pPr>
    <w:r w:rsidRPr="004E0A08"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92032" behindDoc="0" locked="0" layoutInCell="1" allowOverlap="1" wp14:anchorId="2DEDD022" wp14:editId="1756778E">
              <wp:simplePos x="0" y="0"/>
              <wp:positionH relativeFrom="margin">
                <wp:align>right</wp:align>
              </wp:positionH>
              <wp:positionV relativeFrom="paragraph">
                <wp:posOffset>-4445</wp:posOffset>
              </wp:positionV>
              <wp:extent cx="767080" cy="1404620"/>
              <wp:effectExtent l="0" t="0" r="13970" b="0"/>
              <wp:wrapNone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0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613D19" w:rsidR="00C6572C" w:rsidP="00613D19" w:rsidRDefault="00C6572C" w14:paraId="76139627" w14:textId="77777777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F5E2F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613D19">
                            <w:rPr>
                              <w:sz w:val="18"/>
                              <w:szCs w:val="18"/>
                            </w:rPr>
                            <w:t xml:space="preserve"> / </w: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F5E2F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 w14:anchorId="09F16634">
            <v:shapetype id="_x0000_t202" coordsize="21600,21600" o:spt="202" path="m,l,21600r21600,l21600,xe" w14:anchorId="2DEDD022">
              <v:stroke joinstyle="miter"/>
              <v:path gradientshapeok="t" o:connecttype="rect"/>
            </v:shapetype>
            <v:shape id="Szövegdoboz 2" style="position:absolute;left:0;text-align:left;margin-left:9.2pt;margin-top:-.35pt;width:60.4pt;height:110.6pt;z-index:2516920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">
              <v:textbox style="mso-fit-shape-to-text:t" inset="0,,0">
                <w:txbxContent>
                  <w:p w:rsidRPr="00613D19" w:rsidR="00C6572C" w:rsidP="00613D19" w:rsidRDefault="00C6572C" w14:paraId="12571305" w14:textId="77777777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begin"/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separate"/>
                    </w:r>
                    <w:r w:rsidR="007F5E2F">
                      <w:rPr>
                        <w:bCs/>
                        <w:noProof/>
                        <w:sz w:val="18"/>
                        <w:szCs w:val="18"/>
                      </w:rPr>
                      <w:t>7</w: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end"/>
                    </w:r>
                    <w:r w:rsidRPr="00613D19">
                      <w:rPr>
                        <w:sz w:val="18"/>
                        <w:szCs w:val="18"/>
                      </w:rPr>
                      <w:t xml:space="preserve"> / </w: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begin"/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separate"/>
                    </w:r>
                    <w:r w:rsidR="007F5E2F">
                      <w:rPr>
                        <w:bCs/>
                        <w:noProof/>
                        <w:sz w:val="18"/>
                        <w:szCs w:val="18"/>
                      </w:rPr>
                      <w:t>8</w: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6B3535D6" wp14:editId="735F35DF">
              <wp:simplePos x="0" y="0"/>
              <wp:positionH relativeFrom="margin">
                <wp:align>left</wp:align>
              </wp:positionH>
              <wp:positionV relativeFrom="paragraph">
                <wp:posOffset>-98213</wp:posOffset>
              </wp:positionV>
              <wp:extent cx="5745076" cy="0"/>
              <wp:effectExtent l="0" t="0" r="0" b="0"/>
              <wp:wrapNone/>
              <wp:docPr id="4" name="Egyenes összekötő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5076" cy="0"/>
                      </a:xfrm>
                      <a:prstGeom prst="line">
                        <a:avLst/>
                      </a:prstGeom>
                      <a:ln>
                        <a:solidFill>
                          <a:srgbClr val="0041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 w14:anchorId="38AA510D">
            <v:line id="Egyenes összekötő 4" style="position:absolute;z-index:2517268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spid="_x0000_s1026" strokecolor="#004186" strokeweight=".5pt" from="0,-7.75pt" to="452.35pt,-7.75pt" w14:anchorId="3758CF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6572C" w:rsidRDefault="009B2F1F" w14:paraId="76707880" w14:textId="77777777">
    <w:pPr>
      <w:pStyle w:val="llb"/>
    </w:pPr>
    <w:r>
      <w:rPr>
        <w:noProof/>
      </w:rPr>
      <w:drawing>
        <wp:inline distT="0" distB="0" distL="0" distR="0" wp14:anchorId="4EF136EA" wp14:editId="16D4A03A">
          <wp:extent cx="5759450" cy="383540"/>
          <wp:effectExtent l="0" t="0" r="0" b="0"/>
          <wp:docPr id="722421629" name="Kép 72242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011944" name="Kép 2160119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797F" w:rsidP="002A299B" w:rsidRDefault="007C797F" w14:paraId="48ABB024" w14:textId="77777777">
      <w:pPr>
        <w:spacing w:after="0"/>
      </w:pPr>
      <w:r>
        <w:separator/>
      </w:r>
    </w:p>
  </w:footnote>
  <w:footnote w:type="continuationSeparator" w:id="0">
    <w:p w:rsidR="007C797F" w:rsidP="002A299B" w:rsidRDefault="007C797F" w14:paraId="4748AD74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6572C" w:rsidP="006658DC" w:rsidRDefault="006658DC" w14:paraId="77DCAA87" w14:textId="77777777">
    <w:pPr>
      <w:pStyle w:val="lfej"/>
      <w:tabs>
        <w:tab w:val="clear" w:pos="9072"/>
        <w:tab w:val="right" w:pos="9070"/>
      </w:tabs>
      <w:jc w:val="left"/>
      <w:rPr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5938AC90" wp14:editId="6E40F996">
              <wp:simplePos x="0" y="0"/>
              <wp:positionH relativeFrom="margin">
                <wp:align>right</wp:align>
              </wp:positionH>
              <wp:positionV relativeFrom="paragraph">
                <wp:posOffset>435610</wp:posOffset>
              </wp:positionV>
              <wp:extent cx="3525715" cy="0"/>
              <wp:effectExtent l="0" t="0" r="0" b="0"/>
              <wp:wrapNone/>
              <wp:docPr id="1578589369" name="Egyenes összekötő 15785893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5715" cy="0"/>
                      </a:xfrm>
                      <a:prstGeom prst="line">
                        <a:avLst/>
                      </a:prstGeom>
                      <a:ln>
                        <a:solidFill>
                          <a:srgbClr val="0041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52BDA84">
            <v:line id="Egyenes összekötő 1578589369" style="position:absolute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004186" strokeweight=".5pt" from="226.4pt,34.3pt" to="7in,34.3pt" w14:anchorId="2185A4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">
              <v:stroke joinstyle="miter"/>
              <w10:wrap anchorx="margin"/>
            </v:line>
          </w:pict>
        </mc:Fallback>
      </mc:AlternateContent>
    </w:r>
    <w:r>
      <w:rPr>
        <w:noProof/>
        <w:sz w:val="20"/>
        <w:szCs w:val="20"/>
      </w:rPr>
      <w:drawing>
        <wp:inline distT="0" distB="0" distL="0" distR="0" wp14:anchorId="4DB3D133" wp14:editId="066D65FA">
          <wp:extent cx="2118364" cy="384049"/>
          <wp:effectExtent l="0" t="0" r="0" b="0"/>
          <wp:docPr id="797009570" name="Kép 797009570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640874" name="Kép 2" descr="A képen szöveg, Betűtípus, Grafika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4" cy="38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6572C" w:rsidP="00056B77" w:rsidRDefault="00C8780C" w14:paraId="28746DBF" w14:textId="77777777">
    <w:pPr>
      <w:pStyle w:val="lfej"/>
      <w:tabs>
        <w:tab w:val="clear" w:pos="9072"/>
        <w:tab w:val="right" w:pos="9070"/>
      </w:tabs>
    </w:pPr>
    <w:r>
      <w:rPr>
        <w:noProof/>
      </w:rPr>
      <w:drawing>
        <wp:anchor distT="0" distB="0" distL="114300" distR="114300" simplePos="0" relativeHeight="251729920" behindDoc="1" locked="0" layoutInCell="1" allowOverlap="1" wp14:anchorId="26A291D7" wp14:editId="45C1B940">
          <wp:simplePos x="0" y="0"/>
          <wp:positionH relativeFrom="column">
            <wp:posOffset>-869950</wp:posOffset>
          </wp:positionH>
          <wp:positionV relativeFrom="paragraph">
            <wp:posOffset>-360045</wp:posOffset>
          </wp:positionV>
          <wp:extent cx="8078938" cy="3200400"/>
          <wp:effectExtent l="0" t="0" r="0" b="0"/>
          <wp:wrapNone/>
          <wp:docPr id="1879324683" name="Kép 1879324683" descr="A képen kör, képernyőkép, fogaskerék, művésze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556860" name="Kép 1" descr="A képen kör, képernyőkép, fogaskerék, művészet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2285" cy="3201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59B4">
      <w:rPr>
        <w:noProof/>
        <w:lang w:eastAsia="hu-HU"/>
      </w:rPr>
      <w:drawing>
        <wp:anchor distT="0" distB="0" distL="114300" distR="114300" simplePos="0" relativeHeight="251728896" behindDoc="0" locked="0" layoutInCell="1" allowOverlap="1" wp14:anchorId="33ECA56A" wp14:editId="1892B332">
          <wp:simplePos x="0" y="0"/>
          <wp:positionH relativeFrom="margin">
            <wp:align>right</wp:align>
          </wp:positionH>
          <wp:positionV relativeFrom="paragraph">
            <wp:posOffset>198120</wp:posOffset>
          </wp:positionV>
          <wp:extent cx="5759450" cy="429260"/>
          <wp:effectExtent l="0" t="0" r="0" b="8890"/>
          <wp:wrapNone/>
          <wp:docPr id="908508192" name="Kép 908508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579799" name="Kép 194857979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572C" w:rsidP="0076443E" w:rsidRDefault="00C6572C" w14:paraId="15A30125" w14:textId="77777777">
    <w:pPr>
      <w:pStyle w:val="lfej"/>
      <w:tabs>
        <w:tab w:val="clear" w:pos="4536"/>
        <w:tab w:val="clear" w:pos="9072"/>
        <w:tab w:val="left" w:pos="3566"/>
      </w:tabs>
    </w:pPr>
    <w:r>
      <w:tab/>
    </w:r>
  </w:p>
  <w:p w:rsidR="00C6572C" w:rsidRDefault="00C6572C" w14:paraId="296FAA3B" w14:textId="7777777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04CA2968"/>
    <w:lvl w:ilvl="0">
      <w:start w:val="1"/>
      <w:numFmt w:val="bullet"/>
      <w:pStyle w:val="Felsorols3"/>
      <w:lvlText w:val=""/>
      <w:lvlJc w:val="left"/>
      <w:pPr>
        <w:tabs>
          <w:tab w:val="num" w:pos="526"/>
        </w:tabs>
        <w:ind w:left="526" w:hanging="360"/>
      </w:pPr>
      <w:rPr>
        <w:rFonts w:hint="default" w:ascii="Symbol" w:hAnsi="Symbol"/>
      </w:rPr>
    </w:lvl>
  </w:abstractNum>
  <w:abstractNum w:abstractNumId="1" w15:restartNumberingAfterBreak="0">
    <w:nsid w:val="FFFFFF83"/>
    <w:multiLevelType w:val="singleLevel"/>
    <w:tmpl w:val="A4D4CAE8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2" w15:restartNumberingAfterBreak="0">
    <w:nsid w:val="FFFFFF89"/>
    <w:multiLevelType w:val="singleLevel"/>
    <w:tmpl w:val="035A074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014A344A"/>
    <w:multiLevelType w:val="multilevel"/>
    <w:tmpl w:val="47E80350"/>
    <w:lvl w:ilvl="0">
      <w:start w:val="1"/>
      <w:numFmt w:val="decimal"/>
      <w:pStyle w:val="EESZTalfejeze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ESZTfelsorols2"/>
      <w:lvlText w:val="%1.%2."/>
      <w:lvlJc w:val="left"/>
      <w:pPr>
        <w:ind w:left="792" w:hanging="432"/>
      </w:pPr>
      <w:rPr>
        <w:rFonts w:hint="default" w:asciiTheme="minorHAnsi" w:hAnsiTheme="minorHAnsi"/>
        <w:b/>
      </w:rPr>
    </w:lvl>
    <w:lvl w:ilvl="2">
      <w:start w:val="1"/>
      <w:numFmt w:val="decimal"/>
      <w:pStyle w:val="EESZTalfejezet3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BE757A"/>
    <w:multiLevelType w:val="hybridMultilevel"/>
    <w:tmpl w:val="82F69F98"/>
    <w:lvl w:ilvl="0" w:tplc="0764CED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776DB8"/>
    <w:multiLevelType w:val="hybridMultilevel"/>
    <w:tmpl w:val="3BF6B408"/>
    <w:lvl w:ilvl="0" w:tplc="FFFFFFFF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FFFFFFFF">
      <w:numFmt w:val="bullet"/>
      <w:lvlText w:val="-"/>
      <w:lvlJc w:val="left"/>
      <w:pPr>
        <w:ind w:left="2160" w:hanging="360"/>
      </w:pPr>
      <w:rPr>
        <w:rFonts w:hint="default" w:ascii="Calibri" w:hAnsi="Calibri" w:cs="Calibri" w:eastAsiaTheme="minorHAnsi"/>
      </w:rPr>
    </w:lvl>
    <w:lvl w:ilvl="3" w:tplc="0764CED6">
      <w:numFmt w:val="bullet"/>
      <w:lvlText w:val="-"/>
      <w:lvlJc w:val="left"/>
      <w:pPr>
        <w:ind w:left="2880" w:hanging="360"/>
      </w:pPr>
      <w:rPr>
        <w:rFonts w:hint="default" w:ascii="Calibri" w:hAnsi="Calibri" w:cs="Calibri" w:eastAsiaTheme="minorHAnsi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A93360"/>
    <w:multiLevelType w:val="hybridMultilevel"/>
    <w:tmpl w:val="805CA7CA"/>
    <w:lvl w:ilvl="0" w:tplc="720E0684">
      <w:start w:val="1"/>
      <w:numFmt w:val="decimal"/>
      <w:pStyle w:val="Alfejezet3"/>
      <w:lvlText w:val="%1.1.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68" w:hanging="360"/>
      </w:pPr>
    </w:lvl>
    <w:lvl w:ilvl="2" w:tplc="040E001B" w:tentative="1">
      <w:start w:val="1"/>
      <w:numFmt w:val="lowerRoman"/>
      <w:lvlText w:val="%3."/>
      <w:lvlJc w:val="right"/>
      <w:pPr>
        <w:ind w:left="2688" w:hanging="180"/>
      </w:pPr>
    </w:lvl>
    <w:lvl w:ilvl="3" w:tplc="040E000F" w:tentative="1">
      <w:start w:val="1"/>
      <w:numFmt w:val="decimal"/>
      <w:lvlText w:val="%4."/>
      <w:lvlJc w:val="left"/>
      <w:pPr>
        <w:ind w:left="3408" w:hanging="360"/>
      </w:pPr>
    </w:lvl>
    <w:lvl w:ilvl="4" w:tplc="040E0019" w:tentative="1">
      <w:start w:val="1"/>
      <w:numFmt w:val="lowerLetter"/>
      <w:lvlText w:val="%5."/>
      <w:lvlJc w:val="left"/>
      <w:pPr>
        <w:ind w:left="4128" w:hanging="360"/>
      </w:pPr>
    </w:lvl>
    <w:lvl w:ilvl="5" w:tplc="040E001B" w:tentative="1">
      <w:start w:val="1"/>
      <w:numFmt w:val="lowerRoman"/>
      <w:lvlText w:val="%6."/>
      <w:lvlJc w:val="right"/>
      <w:pPr>
        <w:ind w:left="4848" w:hanging="180"/>
      </w:pPr>
    </w:lvl>
    <w:lvl w:ilvl="6" w:tplc="040E000F" w:tentative="1">
      <w:start w:val="1"/>
      <w:numFmt w:val="decimal"/>
      <w:lvlText w:val="%7."/>
      <w:lvlJc w:val="left"/>
      <w:pPr>
        <w:ind w:left="5568" w:hanging="360"/>
      </w:pPr>
    </w:lvl>
    <w:lvl w:ilvl="7" w:tplc="040E0019" w:tentative="1">
      <w:start w:val="1"/>
      <w:numFmt w:val="lowerLetter"/>
      <w:lvlText w:val="%8."/>
      <w:lvlJc w:val="left"/>
      <w:pPr>
        <w:ind w:left="6288" w:hanging="360"/>
      </w:pPr>
    </w:lvl>
    <w:lvl w:ilvl="8" w:tplc="040E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7" w15:restartNumberingAfterBreak="0">
    <w:nsid w:val="17F53E97"/>
    <w:multiLevelType w:val="hybridMultilevel"/>
    <w:tmpl w:val="640C7C2A"/>
    <w:lvl w:ilvl="0" w:tplc="D58E53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B93E4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EE5CCD"/>
    <w:multiLevelType w:val="hybridMultilevel"/>
    <w:tmpl w:val="FD625A80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1F0236D"/>
    <w:multiLevelType w:val="hybridMultilevel"/>
    <w:tmpl w:val="A6B4D33A"/>
    <w:lvl w:ilvl="0" w:tplc="E8BE4DA4">
      <w:start w:val="1"/>
      <w:numFmt w:val="decimal"/>
      <w:pStyle w:val="Alfejezet2"/>
      <w:lvlText w:val="%1 .1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780049"/>
    <w:multiLevelType w:val="multilevel"/>
    <w:tmpl w:val="C2025ABE"/>
    <w:lvl w:ilvl="0">
      <w:start w:val="1"/>
      <w:numFmt w:val="decimal"/>
      <w:pStyle w:val="Szmozotttbbszintfelsorol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C55AD9"/>
    <w:multiLevelType w:val="hybridMultilevel"/>
    <w:tmpl w:val="1F880A8E"/>
    <w:lvl w:ilvl="0" w:tplc="FFFFFFFF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764CED6"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264B6E"/>
    <w:multiLevelType w:val="hybridMultilevel"/>
    <w:tmpl w:val="9558EEFA"/>
    <w:lvl w:ilvl="0" w:tplc="AB90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752140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EC2C0D"/>
    <w:multiLevelType w:val="hybridMultilevel"/>
    <w:tmpl w:val="44EEABA2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C3458D5"/>
    <w:multiLevelType w:val="hybridMultilevel"/>
    <w:tmpl w:val="676AA31A"/>
    <w:lvl w:ilvl="0" w:tplc="C78A8B7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3170300"/>
    <w:multiLevelType w:val="hybridMultilevel"/>
    <w:tmpl w:val="FCA88156"/>
    <w:lvl w:ilvl="0" w:tplc="317A693E">
      <w:start w:val="1"/>
      <w:numFmt w:val="decimal"/>
      <w:pStyle w:val="Alfejezet1"/>
      <w:lvlText w:val="%1. "/>
      <w:lvlJc w:val="left"/>
      <w:pPr>
        <w:ind w:left="360" w:hanging="360"/>
      </w:pPr>
      <w:rPr>
        <w:rFonts w:hint="default"/>
        <w:b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E0019">
      <w:start w:val="1"/>
      <w:numFmt w:val="lowerLetter"/>
      <w:lvlText w:val="%2."/>
      <w:lvlJc w:val="left"/>
      <w:pPr>
        <w:ind w:left="872" w:hanging="360"/>
      </w:pPr>
    </w:lvl>
    <w:lvl w:ilvl="2" w:tplc="040E001B">
      <w:start w:val="1"/>
      <w:numFmt w:val="lowerRoman"/>
      <w:lvlText w:val="%3."/>
      <w:lvlJc w:val="right"/>
      <w:pPr>
        <w:ind w:left="1592" w:hanging="180"/>
      </w:pPr>
    </w:lvl>
    <w:lvl w:ilvl="3" w:tplc="040E000F" w:tentative="1">
      <w:start w:val="1"/>
      <w:numFmt w:val="decimal"/>
      <w:lvlText w:val="%4."/>
      <w:lvlJc w:val="left"/>
      <w:pPr>
        <w:ind w:left="2312" w:hanging="360"/>
      </w:pPr>
    </w:lvl>
    <w:lvl w:ilvl="4" w:tplc="040E0019" w:tentative="1">
      <w:start w:val="1"/>
      <w:numFmt w:val="lowerLetter"/>
      <w:lvlText w:val="%5."/>
      <w:lvlJc w:val="left"/>
      <w:pPr>
        <w:ind w:left="3032" w:hanging="360"/>
      </w:pPr>
    </w:lvl>
    <w:lvl w:ilvl="5" w:tplc="040E001B" w:tentative="1">
      <w:start w:val="1"/>
      <w:numFmt w:val="lowerRoman"/>
      <w:lvlText w:val="%6."/>
      <w:lvlJc w:val="right"/>
      <w:pPr>
        <w:ind w:left="3752" w:hanging="180"/>
      </w:pPr>
    </w:lvl>
    <w:lvl w:ilvl="6" w:tplc="040E000F" w:tentative="1">
      <w:start w:val="1"/>
      <w:numFmt w:val="decimal"/>
      <w:lvlText w:val="%7."/>
      <w:lvlJc w:val="left"/>
      <w:pPr>
        <w:ind w:left="4472" w:hanging="360"/>
      </w:pPr>
    </w:lvl>
    <w:lvl w:ilvl="7" w:tplc="040E0019" w:tentative="1">
      <w:start w:val="1"/>
      <w:numFmt w:val="lowerLetter"/>
      <w:lvlText w:val="%8."/>
      <w:lvlJc w:val="left"/>
      <w:pPr>
        <w:ind w:left="5192" w:hanging="360"/>
      </w:pPr>
    </w:lvl>
    <w:lvl w:ilvl="8" w:tplc="040E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8" w15:restartNumberingAfterBreak="0">
    <w:nsid w:val="454D639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C603F3D"/>
    <w:multiLevelType w:val="hybridMultilevel"/>
    <w:tmpl w:val="210C468A"/>
    <w:lvl w:ilvl="0" w:tplc="222C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310924"/>
    <w:multiLevelType w:val="hybridMultilevel"/>
    <w:tmpl w:val="C492A3BE"/>
    <w:lvl w:ilvl="0" w:tplc="FFFFFFFF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764CED6">
      <w:numFmt w:val="bullet"/>
      <w:lvlText w:val="-"/>
      <w:lvlJc w:val="left"/>
      <w:pPr>
        <w:ind w:left="2160" w:hanging="360"/>
      </w:pPr>
      <w:rPr>
        <w:rFonts w:hint="default" w:ascii="Calibri" w:hAnsi="Calibri" w:cs="Calibri" w:eastAsiaTheme="minorHAnsi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F7A51B7"/>
    <w:multiLevelType w:val="hybridMultilevel"/>
    <w:tmpl w:val="D3B8F15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D62A4D"/>
    <w:multiLevelType w:val="hybridMultilevel"/>
    <w:tmpl w:val="33326602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3225122"/>
    <w:multiLevelType w:val="hybridMultilevel"/>
    <w:tmpl w:val="8DD48B4E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7E92CAB"/>
    <w:multiLevelType w:val="hybridMultilevel"/>
    <w:tmpl w:val="89ECC51A"/>
    <w:lvl w:ilvl="0" w:tplc="040E0001">
      <w:start w:val="1"/>
      <w:numFmt w:val="bullet"/>
      <w:lvlText w:val=""/>
      <w:lvlJc w:val="left"/>
      <w:pPr>
        <w:ind w:left="76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8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20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9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4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80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520" w:hanging="360"/>
      </w:pPr>
      <w:rPr>
        <w:rFonts w:hint="default" w:ascii="Wingdings" w:hAnsi="Wingdings"/>
      </w:rPr>
    </w:lvl>
  </w:abstractNum>
  <w:abstractNum w:abstractNumId="25" w15:restartNumberingAfterBreak="0">
    <w:nsid w:val="706C32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2C36542"/>
    <w:multiLevelType w:val="hybridMultilevel"/>
    <w:tmpl w:val="468E11B0"/>
    <w:lvl w:ilvl="0" w:tplc="040E0001">
      <w:start w:val="1"/>
      <w:numFmt w:val="bullet"/>
      <w:lvlText w:val=""/>
      <w:lvlJc w:val="left"/>
      <w:pPr>
        <w:ind w:left="76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8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20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9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4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80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520" w:hanging="360"/>
      </w:pPr>
      <w:rPr>
        <w:rFonts w:hint="default" w:ascii="Wingdings" w:hAnsi="Wingdings"/>
      </w:rPr>
    </w:lvl>
  </w:abstractNum>
  <w:num w:numId="1" w16cid:durableId="749623640">
    <w:abstractNumId w:val="3"/>
  </w:num>
  <w:num w:numId="2" w16cid:durableId="1064253158">
    <w:abstractNumId w:val="6"/>
  </w:num>
  <w:num w:numId="3" w16cid:durableId="1446535885">
    <w:abstractNumId w:val="10"/>
  </w:num>
  <w:num w:numId="4" w16cid:durableId="302276446">
    <w:abstractNumId w:val="17"/>
  </w:num>
  <w:num w:numId="5" w16cid:durableId="1574926539">
    <w:abstractNumId w:val="2"/>
  </w:num>
  <w:num w:numId="6" w16cid:durableId="1059133969">
    <w:abstractNumId w:val="1"/>
  </w:num>
  <w:num w:numId="7" w16cid:durableId="1804423011">
    <w:abstractNumId w:val="0"/>
  </w:num>
  <w:num w:numId="8" w16cid:durableId="715815523">
    <w:abstractNumId w:val="14"/>
  </w:num>
  <w:num w:numId="9" w16cid:durableId="1043601286">
    <w:abstractNumId w:val="8"/>
  </w:num>
  <w:num w:numId="10" w16cid:durableId="1845247356">
    <w:abstractNumId w:val="25"/>
  </w:num>
  <w:num w:numId="11" w16cid:durableId="1021394102">
    <w:abstractNumId w:val="18"/>
  </w:num>
  <w:num w:numId="12" w16cid:durableId="135149567">
    <w:abstractNumId w:val="11"/>
  </w:num>
  <w:num w:numId="13" w16cid:durableId="979651021">
    <w:abstractNumId w:val="19"/>
  </w:num>
  <w:num w:numId="14" w16cid:durableId="6414672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68074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64477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35973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4138771">
    <w:abstractNumId w:val="21"/>
  </w:num>
  <w:num w:numId="19" w16cid:durableId="1189491887">
    <w:abstractNumId w:val="16"/>
  </w:num>
  <w:num w:numId="20" w16cid:durableId="2117828272">
    <w:abstractNumId w:val="7"/>
  </w:num>
  <w:num w:numId="21" w16cid:durableId="1688017220">
    <w:abstractNumId w:val="4"/>
  </w:num>
  <w:num w:numId="22" w16cid:durableId="151528683">
    <w:abstractNumId w:val="12"/>
  </w:num>
  <w:num w:numId="23" w16cid:durableId="1613590130">
    <w:abstractNumId w:val="20"/>
  </w:num>
  <w:num w:numId="24" w16cid:durableId="1956673244">
    <w:abstractNumId w:val="5"/>
  </w:num>
  <w:num w:numId="25" w16cid:durableId="955676078">
    <w:abstractNumId w:val="23"/>
  </w:num>
  <w:num w:numId="26" w16cid:durableId="1779442368">
    <w:abstractNumId w:val="22"/>
  </w:num>
  <w:num w:numId="27" w16cid:durableId="512379170">
    <w:abstractNumId w:val="24"/>
  </w:num>
  <w:num w:numId="28" w16cid:durableId="210045092">
    <w:abstractNumId w:val="15"/>
  </w:num>
  <w:num w:numId="29" w16cid:durableId="618949743">
    <w:abstractNumId w:val="9"/>
  </w:num>
  <w:num w:numId="30" w16cid:durableId="465661805">
    <w:abstractNumId w:val="26"/>
  </w:num>
  <w:num w:numId="31" w16cid:durableId="1110199967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5CD"/>
    <w:rsid w:val="00001008"/>
    <w:rsid w:val="00001A61"/>
    <w:rsid w:val="00007DC2"/>
    <w:rsid w:val="0001378A"/>
    <w:rsid w:val="0003435B"/>
    <w:rsid w:val="00050BEF"/>
    <w:rsid w:val="00056B77"/>
    <w:rsid w:val="000603A7"/>
    <w:rsid w:val="000877CD"/>
    <w:rsid w:val="00090037"/>
    <w:rsid w:val="000905A4"/>
    <w:rsid w:val="000A2E36"/>
    <w:rsid w:val="000A3523"/>
    <w:rsid w:val="000A3A32"/>
    <w:rsid w:val="000A3FF2"/>
    <w:rsid w:val="000B3796"/>
    <w:rsid w:val="000C5287"/>
    <w:rsid w:val="000C55FE"/>
    <w:rsid w:val="000D29CE"/>
    <w:rsid w:val="000D40FB"/>
    <w:rsid w:val="000D4E77"/>
    <w:rsid w:val="000D62BD"/>
    <w:rsid w:val="000E33DD"/>
    <w:rsid w:val="000E47E3"/>
    <w:rsid w:val="000F1F7E"/>
    <w:rsid w:val="00112DE6"/>
    <w:rsid w:val="00122481"/>
    <w:rsid w:val="001400AB"/>
    <w:rsid w:val="00143400"/>
    <w:rsid w:val="00162C63"/>
    <w:rsid w:val="00163B0C"/>
    <w:rsid w:val="001803D1"/>
    <w:rsid w:val="001806B0"/>
    <w:rsid w:val="00187E79"/>
    <w:rsid w:val="00197112"/>
    <w:rsid w:val="001A129B"/>
    <w:rsid w:val="001A3837"/>
    <w:rsid w:val="001B3F7E"/>
    <w:rsid w:val="001B5E26"/>
    <w:rsid w:val="001C2209"/>
    <w:rsid w:val="001C326A"/>
    <w:rsid w:val="001C6AE0"/>
    <w:rsid w:val="002029A7"/>
    <w:rsid w:val="00214950"/>
    <w:rsid w:val="00217615"/>
    <w:rsid w:val="002248EB"/>
    <w:rsid w:val="00230E9A"/>
    <w:rsid w:val="002439D0"/>
    <w:rsid w:val="00245526"/>
    <w:rsid w:val="00246581"/>
    <w:rsid w:val="002468EF"/>
    <w:rsid w:val="00253362"/>
    <w:rsid w:val="00253EE2"/>
    <w:rsid w:val="00253F9F"/>
    <w:rsid w:val="0025481A"/>
    <w:rsid w:val="00260D24"/>
    <w:rsid w:val="002652BA"/>
    <w:rsid w:val="002743BC"/>
    <w:rsid w:val="00274C08"/>
    <w:rsid w:val="002820F5"/>
    <w:rsid w:val="00282AF9"/>
    <w:rsid w:val="00284278"/>
    <w:rsid w:val="00284B08"/>
    <w:rsid w:val="00290CB7"/>
    <w:rsid w:val="002A299B"/>
    <w:rsid w:val="002A5CF7"/>
    <w:rsid w:val="002A612B"/>
    <w:rsid w:val="002A6455"/>
    <w:rsid w:val="002A696B"/>
    <w:rsid w:val="002B5C31"/>
    <w:rsid w:val="002C6013"/>
    <w:rsid w:val="002F20B6"/>
    <w:rsid w:val="002F2143"/>
    <w:rsid w:val="002F7490"/>
    <w:rsid w:val="0030294A"/>
    <w:rsid w:val="0030607A"/>
    <w:rsid w:val="00307AD1"/>
    <w:rsid w:val="00315EC1"/>
    <w:rsid w:val="003172BA"/>
    <w:rsid w:val="003226A2"/>
    <w:rsid w:val="0033190F"/>
    <w:rsid w:val="00336603"/>
    <w:rsid w:val="003512E7"/>
    <w:rsid w:val="00356D1B"/>
    <w:rsid w:val="003575AB"/>
    <w:rsid w:val="00366799"/>
    <w:rsid w:val="00374C15"/>
    <w:rsid w:val="003810EF"/>
    <w:rsid w:val="00381CCD"/>
    <w:rsid w:val="00385D06"/>
    <w:rsid w:val="00396CA4"/>
    <w:rsid w:val="003C07E9"/>
    <w:rsid w:val="003D43B3"/>
    <w:rsid w:val="003D4458"/>
    <w:rsid w:val="003D688D"/>
    <w:rsid w:val="003E2D24"/>
    <w:rsid w:val="003E6912"/>
    <w:rsid w:val="003E7731"/>
    <w:rsid w:val="003F3182"/>
    <w:rsid w:val="003F66B4"/>
    <w:rsid w:val="004014F1"/>
    <w:rsid w:val="00406E33"/>
    <w:rsid w:val="00423521"/>
    <w:rsid w:val="00423DDD"/>
    <w:rsid w:val="00427575"/>
    <w:rsid w:val="00427CD4"/>
    <w:rsid w:val="00433430"/>
    <w:rsid w:val="00433D8A"/>
    <w:rsid w:val="004434FE"/>
    <w:rsid w:val="00443D33"/>
    <w:rsid w:val="00445D40"/>
    <w:rsid w:val="0044605B"/>
    <w:rsid w:val="004541E8"/>
    <w:rsid w:val="004630FD"/>
    <w:rsid w:val="00465414"/>
    <w:rsid w:val="00473BE0"/>
    <w:rsid w:val="0047795B"/>
    <w:rsid w:val="00481DE5"/>
    <w:rsid w:val="00492377"/>
    <w:rsid w:val="00493284"/>
    <w:rsid w:val="0049685A"/>
    <w:rsid w:val="004A345F"/>
    <w:rsid w:val="004A4836"/>
    <w:rsid w:val="004B59B4"/>
    <w:rsid w:val="004C0749"/>
    <w:rsid w:val="004D14D1"/>
    <w:rsid w:val="004D211E"/>
    <w:rsid w:val="004E0A08"/>
    <w:rsid w:val="004E3C29"/>
    <w:rsid w:val="004E4E87"/>
    <w:rsid w:val="004F3CBE"/>
    <w:rsid w:val="00503A84"/>
    <w:rsid w:val="00503F13"/>
    <w:rsid w:val="0051409B"/>
    <w:rsid w:val="0051544C"/>
    <w:rsid w:val="005161AF"/>
    <w:rsid w:val="00516C4D"/>
    <w:rsid w:val="00522918"/>
    <w:rsid w:val="005231FF"/>
    <w:rsid w:val="00523A6C"/>
    <w:rsid w:val="00537166"/>
    <w:rsid w:val="00546895"/>
    <w:rsid w:val="005548B9"/>
    <w:rsid w:val="00563A4C"/>
    <w:rsid w:val="00565A18"/>
    <w:rsid w:val="00566D2B"/>
    <w:rsid w:val="00567C69"/>
    <w:rsid w:val="005748A6"/>
    <w:rsid w:val="0057521C"/>
    <w:rsid w:val="005A1090"/>
    <w:rsid w:val="005A1F36"/>
    <w:rsid w:val="005A2DB0"/>
    <w:rsid w:val="005A4FA2"/>
    <w:rsid w:val="005A5323"/>
    <w:rsid w:val="005A5B2B"/>
    <w:rsid w:val="005B5DB0"/>
    <w:rsid w:val="005C4BD9"/>
    <w:rsid w:val="005C55C5"/>
    <w:rsid w:val="005D1B0F"/>
    <w:rsid w:val="005D3092"/>
    <w:rsid w:val="005D3DB6"/>
    <w:rsid w:val="005D6521"/>
    <w:rsid w:val="005E0A4E"/>
    <w:rsid w:val="005F6BEC"/>
    <w:rsid w:val="006001C9"/>
    <w:rsid w:val="00601185"/>
    <w:rsid w:val="0061296A"/>
    <w:rsid w:val="00613D19"/>
    <w:rsid w:val="00623D1B"/>
    <w:rsid w:val="006329A0"/>
    <w:rsid w:val="00640915"/>
    <w:rsid w:val="0064136E"/>
    <w:rsid w:val="00642AA6"/>
    <w:rsid w:val="006658DC"/>
    <w:rsid w:val="00673241"/>
    <w:rsid w:val="00676098"/>
    <w:rsid w:val="00680F2E"/>
    <w:rsid w:val="00682B7E"/>
    <w:rsid w:val="00684F90"/>
    <w:rsid w:val="00687A99"/>
    <w:rsid w:val="00690866"/>
    <w:rsid w:val="00692B1A"/>
    <w:rsid w:val="006A3172"/>
    <w:rsid w:val="006B0673"/>
    <w:rsid w:val="006B4651"/>
    <w:rsid w:val="006B55DE"/>
    <w:rsid w:val="006B6479"/>
    <w:rsid w:val="006C04CA"/>
    <w:rsid w:val="006C5BBC"/>
    <w:rsid w:val="006C5DF4"/>
    <w:rsid w:val="006C69E7"/>
    <w:rsid w:val="006D05DB"/>
    <w:rsid w:val="006F5E9D"/>
    <w:rsid w:val="00701B20"/>
    <w:rsid w:val="00707462"/>
    <w:rsid w:val="007074DA"/>
    <w:rsid w:val="00715EDA"/>
    <w:rsid w:val="0072089F"/>
    <w:rsid w:val="00723E4A"/>
    <w:rsid w:val="00725034"/>
    <w:rsid w:val="0073594A"/>
    <w:rsid w:val="00742633"/>
    <w:rsid w:val="007428FF"/>
    <w:rsid w:val="007454B0"/>
    <w:rsid w:val="00756400"/>
    <w:rsid w:val="0076443E"/>
    <w:rsid w:val="00764905"/>
    <w:rsid w:val="007762A2"/>
    <w:rsid w:val="007775CD"/>
    <w:rsid w:val="0078274F"/>
    <w:rsid w:val="0078560F"/>
    <w:rsid w:val="007A30A4"/>
    <w:rsid w:val="007A5AB9"/>
    <w:rsid w:val="007A6F7E"/>
    <w:rsid w:val="007A729D"/>
    <w:rsid w:val="007A7AF1"/>
    <w:rsid w:val="007B1075"/>
    <w:rsid w:val="007C4411"/>
    <w:rsid w:val="007C5B69"/>
    <w:rsid w:val="007C797F"/>
    <w:rsid w:val="007D19CA"/>
    <w:rsid w:val="007D2D61"/>
    <w:rsid w:val="007E2647"/>
    <w:rsid w:val="007E2FDC"/>
    <w:rsid w:val="007E3557"/>
    <w:rsid w:val="007E4FA2"/>
    <w:rsid w:val="007F59A7"/>
    <w:rsid w:val="007F5E2F"/>
    <w:rsid w:val="00805E0A"/>
    <w:rsid w:val="0083019A"/>
    <w:rsid w:val="0083308C"/>
    <w:rsid w:val="008463D3"/>
    <w:rsid w:val="00855346"/>
    <w:rsid w:val="00873614"/>
    <w:rsid w:val="00875A6E"/>
    <w:rsid w:val="00882CC2"/>
    <w:rsid w:val="00897CB7"/>
    <w:rsid w:val="00897EE7"/>
    <w:rsid w:val="008C0CB9"/>
    <w:rsid w:val="008C1358"/>
    <w:rsid w:val="008C4E48"/>
    <w:rsid w:val="008D07CD"/>
    <w:rsid w:val="008D6ECB"/>
    <w:rsid w:val="008E0677"/>
    <w:rsid w:val="008E0A0E"/>
    <w:rsid w:val="008F0CDC"/>
    <w:rsid w:val="008F513E"/>
    <w:rsid w:val="008F5796"/>
    <w:rsid w:val="008F727F"/>
    <w:rsid w:val="009011C9"/>
    <w:rsid w:val="009043EE"/>
    <w:rsid w:val="0091465E"/>
    <w:rsid w:val="00914989"/>
    <w:rsid w:val="00921910"/>
    <w:rsid w:val="00921E0A"/>
    <w:rsid w:val="00925EC3"/>
    <w:rsid w:val="0093335C"/>
    <w:rsid w:val="009453E8"/>
    <w:rsid w:val="00946C40"/>
    <w:rsid w:val="00951D75"/>
    <w:rsid w:val="00960083"/>
    <w:rsid w:val="009661CA"/>
    <w:rsid w:val="00974A88"/>
    <w:rsid w:val="009806CE"/>
    <w:rsid w:val="00981153"/>
    <w:rsid w:val="009846FD"/>
    <w:rsid w:val="00987809"/>
    <w:rsid w:val="009969D3"/>
    <w:rsid w:val="00996B9D"/>
    <w:rsid w:val="009B2F1F"/>
    <w:rsid w:val="009B3559"/>
    <w:rsid w:val="009B5F93"/>
    <w:rsid w:val="009C649D"/>
    <w:rsid w:val="009D49D6"/>
    <w:rsid w:val="009E08C5"/>
    <w:rsid w:val="009E10EE"/>
    <w:rsid w:val="009E33B8"/>
    <w:rsid w:val="009E64CE"/>
    <w:rsid w:val="009E7C67"/>
    <w:rsid w:val="009F4A26"/>
    <w:rsid w:val="009F792E"/>
    <w:rsid w:val="00A0251E"/>
    <w:rsid w:val="00A02A1C"/>
    <w:rsid w:val="00A10A57"/>
    <w:rsid w:val="00A10BC1"/>
    <w:rsid w:val="00A1599E"/>
    <w:rsid w:val="00A24E7A"/>
    <w:rsid w:val="00A251A9"/>
    <w:rsid w:val="00A356FE"/>
    <w:rsid w:val="00A51DC9"/>
    <w:rsid w:val="00A53F22"/>
    <w:rsid w:val="00A556F0"/>
    <w:rsid w:val="00A6447C"/>
    <w:rsid w:val="00A72A74"/>
    <w:rsid w:val="00A730A9"/>
    <w:rsid w:val="00A762F1"/>
    <w:rsid w:val="00A81F96"/>
    <w:rsid w:val="00A84308"/>
    <w:rsid w:val="00A844C5"/>
    <w:rsid w:val="00A86878"/>
    <w:rsid w:val="00A915B4"/>
    <w:rsid w:val="00A941CA"/>
    <w:rsid w:val="00AB2167"/>
    <w:rsid w:val="00AB2E9B"/>
    <w:rsid w:val="00AB5765"/>
    <w:rsid w:val="00AB5B3E"/>
    <w:rsid w:val="00AD7269"/>
    <w:rsid w:val="00AE28CC"/>
    <w:rsid w:val="00B058E6"/>
    <w:rsid w:val="00B074AC"/>
    <w:rsid w:val="00B07D54"/>
    <w:rsid w:val="00B11EE7"/>
    <w:rsid w:val="00B1744C"/>
    <w:rsid w:val="00B1763C"/>
    <w:rsid w:val="00B20E73"/>
    <w:rsid w:val="00B35720"/>
    <w:rsid w:val="00B37AF5"/>
    <w:rsid w:val="00B45D47"/>
    <w:rsid w:val="00B4797B"/>
    <w:rsid w:val="00B54A38"/>
    <w:rsid w:val="00B67E23"/>
    <w:rsid w:val="00B72702"/>
    <w:rsid w:val="00B7395A"/>
    <w:rsid w:val="00B86046"/>
    <w:rsid w:val="00B86BD1"/>
    <w:rsid w:val="00B91682"/>
    <w:rsid w:val="00BA67D0"/>
    <w:rsid w:val="00BA7EAE"/>
    <w:rsid w:val="00BB25BE"/>
    <w:rsid w:val="00BC3ADA"/>
    <w:rsid w:val="00BD0815"/>
    <w:rsid w:val="00BD69DA"/>
    <w:rsid w:val="00BD6F12"/>
    <w:rsid w:val="00BE3932"/>
    <w:rsid w:val="00BF0411"/>
    <w:rsid w:val="00BF4975"/>
    <w:rsid w:val="00BF57DF"/>
    <w:rsid w:val="00C040A2"/>
    <w:rsid w:val="00C04693"/>
    <w:rsid w:val="00C108FA"/>
    <w:rsid w:val="00C11302"/>
    <w:rsid w:val="00C1348D"/>
    <w:rsid w:val="00C2409C"/>
    <w:rsid w:val="00C24F07"/>
    <w:rsid w:val="00C26772"/>
    <w:rsid w:val="00C3225D"/>
    <w:rsid w:val="00C378D2"/>
    <w:rsid w:val="00C403F5"/>
    <w:rsid w:val="00C62621"/>
    <w:rsid w:val="00C6408D"/>
    <w:rsid w:val="00C6572C"/>
    <w:rsid w:val="00C666F0"/>
    <w:rsid w:val="00C70904"/>
    <w:rsid w:val="00C70B77"/>
    <w:rsid w:val="00C71BCC"/>
    <w:rsid w:val="00C82D53"/>
    <w:rsid w:val="00C8780C"/>
    <w:rsid w:val="00C948AE"/>
    <w:rsid w:val="00C97F04"/>
    <w:rsid w:val="00CA4B58"/>
    <w:rsid w:val="00CA62C9"/>
    <w:rsid w:val="00CB15FA"/>
    <w:rsid w:val="00CB7EC6"/>
    <w:rsid w:val="00CC4CF4"/>
    <w:rsid w:val="00CC6A4C"/>
    <w:rsid w:val="00CD0719"/>
    <w:rsid w:val="00CE1124"/>
    <w:rsid w:val="00CE205B"/>
    <w:rsid w:val="00CE5195"/>
    <w:rsid w:val="00CE64B6"/>
    <w:rsid w:val="00D00EBF"/>
    <w:rsid w:val="00D023B1"/>
    <w:rsid w:val="00D12F78"/>
    <w:rsid w:val="00D1447E"/>
    <w:rsid w:val="00D228AF"/>
    <w:rsid w:val="00D234C0"/>
    <w:rsid w:val="00D237FC"/>
    <w:rsid w:val="00D329AA"/>
    <w:rsid w:val="00D338D6"/>
    <w:rsid w:val="00D35709"/>
    <w:rsid w:val="00D37541"/>
    <w:rsid w:val="00D50CD5"/>
    <w:rsid w:val="00D50FC5"/>
    <w:rsid w:val="00D612CC"/>
    <w:rsid w:val="00D6479E"/>
    <w:rsid w:val="00D654A6"/>
    <w:rsid w:val="00D66902"/>
    <w:rsid w:val="00D67217"/>
    <w:rsid w:val="00D7646C"/>
    <w:rsid w:val="00D8652F"/>
    <w:rsid w:val="00D95DDE"/>
    <w:rsid w:val="00DC6017"/>
    <w:rsid w:val="00DF68ED"/>
    <w:rsid w:val="00E0234C"/>
    <w:rsid w:val="00E030C2"/>
    <w:rsid w:val="00E06433"/>
    <w:rsid w:val="00E101F5"/>
    <w:rsid w:val="00E12A95"/>
    <w:rsid w:val="00E1309A"/>
    <w:rsid w:val="00E2085F"/>
    <w:rsid w:val="00E27897"/>
    <w:rsid w:val="00E32D9B"/>
    <w:rsid w:val="00E44A30"/>
    <w:rsid w:val="00E46CD9"/>
    <w:rsid w:val="00E603E4"/>
    <w:rsid w:val="00E61899"/>
    <w:rsid w:val="00E77134"/>
    <w:rsid w:val="00E80AE4"/>
    <w:rsid w:val="00E91D8E"/>
    <w:rsid w:val="00EB5A8C"/>
    <w:rsid w:val="00EC1D22"/>
    <w:rsid w:val="00ED00D8"/>
    <w:rsid w:val="00ED0A14"/>
    <w:rsid w:val="00ED5C3F"/>
    <w:rsid w:val="00ED6DD7"/>
    <w:rsid w:val="00ED7019"/>
    <w:rsid w:val="00EE5947"/>
    <w:rsid w:val="00EF4F49"/>
    <w:rsid w:val="00EF6C59"/>
    <w:rsid w:val="00F14CF5"/>
    <w:rsid w:val="00F201C6"/>
    <w:rsid w:val="00F321FE"/>
    <w:rsid w:val="00F329D0"/>
    <w:rsid w:val="00F32B5D"/>
    <w:rsid w:val="00F32FFB"/>
    <w:rsid w:val="00F427F5"/>
    <w:rsid w:val="00F4356A"/>
    <w:rsid w:val="00F4391A"/>
    <w:rsid w:val="00F4648C"/>
    <w:rsid w:val="00F62625"/>
    <w:rsid w:val="00F73765"/>
    <w:rsid w:val="00F77377"/>
    <w:rsid w:val="00F850F2"/>
    <w:rsid w:val="00F90B70"/>
    <w:rsid w:val="00FA25D7"/>
    <w:rsid w:val="00FA5578"/>
    <w:rsid w:val="00FB05E1"/>
    <w:rsid w:val="00FB7EE0"/>
    <w:rsid w:val="00FC756D"/>
    <w:rsid w:val="00FE089A"/>
    <w:rsid w:val="00FE55BC"/>
    <w:rsid w:val="00FF3713"/>
    <w:rsid w:val="00FF78ED"/>
    <w:rsid w:val="040F1C92"/>
    <w:rsid w:val="12DC02E9"/>
    <w:rsid w:val="23173573"/>
    <w:rsid w:val="7B6C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3F699"/>
  <w15:docId w15:val="{3E398111-4652-481F-A4C8-CCBDC7D6AF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aliases w:val="ESZFK_szövegtörzs,ESZFK__szövegtörzs"/>
    <w:qFormat/>
    <w:rsid w:val="0033190F"/>
    <w:pPr>
      <w:spacing w:before="120" w:after="120" w:line="240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5A2DB0"/>
    <w:pPr>
      <w:keepNext/>
      <w:keepLines/>
      <w:spacing w:before="480" w:after="240"/>
      <w:outlineLvl w:val="0"/>
    </w:pPr>
    <w:rPr>
      <w:rFonts w:ascii="Calibri" w:hAnsi="Calibri" w:eastAsiaTheme="majorEastAsia" w:cstheme="majorBidi"/>
      <w:b/>
      <w:bCs/>
      <w:color w:val="0091CA"/>
      <w:sz w:val="36"/>
      <w:szCs w:val="28"/>
    </w:rPr>
  </w:style>
  <w:style w:type="paragraph" w:styleId="Cmsor2">
    <w:name w:val="heading 2"/>
    <w:aliases w:val="Címsor_2"/>
    <w:basedOn w:val="Norml"/>
    <w:next w:val="Norml"/>
    <w:link w:val="Cmsor2Char"/>
    <w:uiPriority w:val="9"/>
    <w:unhideWhenUsed/>
    <w:qFormat/>
    <w:rsid w:val="00537166"/>
    <w:pPr>
      <w:keepNext/>
      <w:keepLines/>
      <w:spacing w:before="280"/>
      <w:outlineLvl w:val="1"/>
    </w:pPr>
    <w:rPr>
      <w:rFonts w:ascii="Calibri" w:hAnsi="Calibri" w:eastAsiaTheme="majorEastAsia" w:cstheme="majorBidi"/>
      <w:b/>
      <w:bCs/>
      <w:color w:val="000000" w:themeColor="text1"/>
      <w:sz w:val="24"/>
      <w:szCs w:val="26"/>
    </w:rPr>
  </w:style>
  <w:style w:type="paragraph" w:styleId="Cmsor3">
    <w:name w:val="heading 3"/>
    <w:aliases w:val="Címsor_3"/>
    <w:basedOn w:val="Norml"/>
    <w:next w:val="Norml"/>
    <w:link w:val="Cmsor3Char"/>
    <w:uiPriority w:val="9"/>
    <w:unhideWhenUsed/>
    <w:qFormat/>
    <w:rsid w:val="00537166"/>
    <w:pPr>
      <w:keepNext/>
      <w:keepLines/>
      <w:spacing w:before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Cmsor4">
    <w:name w:val="heading 4"/>
    <w:aliases w:val="Címsor_4"/>
    <w:basedOn w:val="Cmsor3"/>
    <w:next w:val="Norml"/>
    <w:link w:val="Cmsor4Char"/>
    <w:uiPriority w:val="9"/>
    <w:unhideWhenUsed/>
    <w:qFormat/>
    <w:rsid w:val="00537166"/>
    <w:pPr>
      <w:spacing w:before="120" w:after="0"/>
      <w:outlineLvl w:val="3"/>
    </w:pPr>
    <w:rPr>
      <w:i/>
      <w:iCs/>
    </w:rPr>
  </w:style>
  <w:style w:type="paragraph" w:styleId="Cmsor5">
    <w:name w:val="heading 5"/>
    <w:basedOn w:val="Norml"/>
    <w:next w:val="Norml"/>
    <w:link w:val="Cmsor5Char"/>
    <w:uiPriority w:val="9"/>
    <w:unhideWhenUsed/>
    <w:rsid w:val="00284B0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00000" w:themeColor="tex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rsid w:val="00D329AA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A299B"/>
    <w:pPr>
      <w:tabs>
        <w:tab w:val="center" w:pos="4536"/>
        <w:tab w:val="right" w:pos="9072"/>
      </w:tabs>
      <w:spacing w:after="0"/>
    </w:pPr>
  </w:style>
  <w:style w:type="character" w:styleId="lfejChar" w:customStyle="1">
    <w:name w:val="Élőfej Char"/>
    <w:basedOn w:val="Bekezdsalapbettpusa"/>
    <w:link w:val="lfej"/>
    <w:uiPriority w:val="99"/>
    <w:rsid w:val="002A299B"/>
  </w:style>
  <w:style w:type="paragraph" w:styleId="llb">
    <w:name w:val="footer"/>
    <w:basedOn w:val="Norml"/>
    <w:link w:val="llbChar"/>
    <w:uiPriority w:val="99"/>
    <w:unhideWhenUsed/>
    <w:rsid w:val="002A299B"/>
    <w:pPr>
      <w:tabs>
        <w:tab w:val="center" w:pos="4536"/>
        <w:tab w:val="right" w:pos="9072"/>
      </w:tabs>
      <w:spacing w:after="0"/>
    </w:pPr>
  </w:style>
  <w:style w:type="character" w:styleId="llbChar" w:customStyle="1">
    <w:name w:val="Élőláb Char"/>
    <w:basedOn w:val="Bekezdsalapbettpusa"/>
    <w:link w:val="llb"/>
    <w:uiPriority w:val="99"/>
    <w:rsid w:val="002A299B"/>
  </w:style>
  <w:style w:type="paragraph" w:styleId="ESZFKCm" w:customStyle="1">
    <w:name w:val="ESZFK_Cím"/>
    <w:basedOn w:val="Norml"/>
    <w:link w:val="ESZFKCmChar"/>
    <w:qFormat/>
    <w:rsid w:val="00537166"/>
    <w:pPr>
      <w:spacing w:before="360" w:after="240"/>
      <w:jc w:val="center"/>
    </w:pPr>
    <w:rPr>
      <w:rFonts w:ascii="Calibri" w:hAnsi="Calibri"/>
      <w:b/>
      <w:color w:val="004186"/>
      <w:sz w:val="32"/>
      <w:szCs w:val="44"/>
    </w:rPr>
  </w:style>
  <w:style w:type="paragraph" w:styleId="EESZTbekezdes" w:customStyle="1">
    <w:name w:val="EESZT_bekezdes"/>
    <w:basedOn w:val="Cmsor1"/>
    <w:next w:val="Norml"/>
    <w:link w:val="EESZTbekezdesChar"/>
    <w:rsid w:val="008F5796"/>
    <w:pPr>
      <w:jc w:val="left"/>
    </w:pPr>
    <w:rPr>
      <w:sz w:val="32"/>
      <w:szCs w:val="36"/>
    </w:rPr>
  </w:style>
  <w:style w:type="character" w:styleId="ESZFKCmChar" w:customStyle="1">
    <w:name w:val="ESZFK_Cím Char"/>
    <w:basedOn w:val="Bekezdsalapbettpusa"/>
    <w:link w:val="ESZFKCm"/>
    <w:rsid w:val="00537166"/>
    <w:rPr>
      <w:rFonts w:ascii="Calibri" w:hAnsi="Calibri"/>
      <w:b/>
      <w:color w:val="004186"/>
      <w:sz w:val="32"/>
      <w:szCs w:val="44"/>
    </w:rPr>
  </w:style>
  <w:style w:type="paragraph" w:styleId="EESZTalcim" w:customStyle="1">
    <w:name w:val="EESZT_alcim"/>
    <w:basedOn w:val="Norml"/>
    <w:next w:val="Norml"/>
    <w:link w:val="EESZTalcimChar"/>
    <w:autoRedefine/>
    <w:rsid w:val="00A10A57"/>
    <w:rPr>
      <w:b/>
      <w:color w:val="5B9BD5" w:themeColor="accent1"/>
      <w:sz w:val="32"/>
      <w:szCs w:val="32"/>
    </w:rPr>
  </w:style>
  <w:style w:type="character" w:styleId="EESZTbekezdesChar" w:customStyle="1">
    <w:name w:val="EESZT_bekezdes Char"/>
    <w:basedOn w:val="ESZFKCmChar"/>
    <w:link w:val="EESZTbekezdes"/>
    <w:rsid w:val="007428FF"/>
    <w:rPr>
      <w:rFonts w:ascii="Calibri" w:hAnsi="Calibri" w:eastAsiaTheme="majorEastAsia" w:cstheme="majorBidi"/>
      <w:b/>
      <w:bCs/>
      <w:color w:val="0091CA"/>
      <w:sz w:val="32"/>
      <w:szCs w:val="36"/>
    </w:rPr>
  </w:style>
  <w:style w:type="character" w:styleId="EESZTalcimChar" w:customStyle="1">
    <w:name w:val="EESZT_alcim Char"/>
    <w:basedOn w:val="Bekezdsalapbettpusa"/>
    <w:link w:val="EESZTalcim"/>
    <w:rsid w:val="00A10A57"/>
    <w:rPr>
      <w:b/>
      <w:color w:val="5B9BD5" w:themeColor="accent1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7134"/>
    <w:pPr>
      <w:spacing w:after="0"/>
    </w:pPr>
    <w:rPr>
      <w:rFonts w:ascii="Tahoma" w:hAnsi="Tahoma" w:cs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E77134"/>
    <w:rPr>
      <w:rFonts w:ascii="Tahoma" w:hAnsi="Tahoma" w:cs="Tahoma"/>
      <w:sz w:val="16"/>
      <w:szCs w:val="16"/>
    </w:rPr>
  </w:style>
  <w:style w:type="character" w:styleId="Cmsor1Char" w:customStyle="1">
    <w:name w:val="Címsor 1 Char"/>
    <w:basedOn w:val="Bekezdsalapbettpusa"/>
    <w:link w:val="Cmsor1"/>
    <w:uiPriority w:val="9"/>
    <w:rsid w:val="005A2DB0"/>
    <w:rPr>
      <w:rFonts w:ascii="Calibri" w:hAnsi="Calibri" w:eastAsiaTheme="majorEastAsia" w:cstheme="majorBidi"/>
      <w:b/>
      <w:bCs/>
      <w:color w:val="0091CA"/>
      <w:sz w:val="36"/>
      <w:szCs w:val="28"/>
    </w:rPr>
  </w:style>
  <w:style w:type="character" w:styleId="Cmsor2Char" w:customStyle="1">
    <w:name w:val="Címsor 2 Char"/>
    <w:aliases w:val="Címsor_2 Char"/>
    <w:basedOn w:val="Bekezdsalapbettpusa"/>
    <w:link w:val="Cmsor2"/>
    <w:uiPriority w:val="9"/>
    <w:rsid w:val="00537166"/>
    <w:rPr>
      <w:rFonts w:ascii="Calibri" w:hAnsi="Calibri" w:eastAsiaTheme="majorEastAsia" w:cstheme="majorBidi"/>
      <w:b/>
      <w:bCs/>
      <w:color w:val="000000" w:themeColor="text1"/>
      <w:sz w:val="24"/>
      <w:szCs w:val="26"/>
    </w:rPr>
  </w:style>
  <w:style w:type="character" w:styleId="Cmsor3Char" w:customStyle="1">
    <w:name w:val="Címsor 3 Char"/>
    <w:aliases w:val="Címsor_3 Char"/>
    <w:basedOn w:val="Bekezdsalapbettpusa"/>
    <w:link w:val="Cmsor3"/>
    <w:uiPriority w:val="9"/>
    <w:rsid w:val="00537166"/>
    <w:rPr>
      <w:rFonts w:eastAsiaTheme="majorEastAsia" w:cstheme="majorBidi"/>
      <w:b/>
      <w:bCs/>
      <w:color w:val="000000" w:themeColor="text1"/>
    </w:rPr>
  </w:style>
  <w:style w:type="paragraph" w:styleId="Listaszerbekezds">
    <w:name w:val="List Paragraph"/>
    <w:aliases w:val="List Paragraph à moi,Welt L,Színes lista – 1. jelölőszín2,lista_2,Színes lista – 1. jelölőszín1,Bullet 1,Use Case List Paragraph,Számozott lista 1,Bullet_1,Eszeri felsorolás,Lista1,Listaszerű bekezdés1,Listaszerű bekezdés3"/>
    <w:basedOn w:val="Cmsor4"/>
    <w:link w:val="ListaszerbekezdsChar"/>
    <w:uiPriority w:val="34"/>
    <w:qFormat/>
    <w:rsid w:val="006C5DF4"/>
    <w:pPr>
      <w:ind w:left="720"/>
      <w:contextualSpacing/>
    </w:pPr>
  </w:style>
  <w:style w:type="paragraph" w:styleId="EESZTfelsorols2" w:customStyle="1">
    <w:name w:val="EESZT_felsorolás_2"/>
    <w:basedOn w:val="Norml"/>
    <w:link w:val="EESZTfelsorols2Char"/>
    <w:rsid w:val="006C5DF4"/>
    <w:pPr>
      <w:numPr>
        <w:ilvl w:val="1"/>
        <w:numId w:val="1"/>
      </w:numPr>
    </w:pPr>
  </w:style>
  <w:style w:type="paragraph" w:styleId="EESZTalfejezet2" w:customStyle="1">
    <w:name w:val="EESZT_alfejezet_2"/>
    <w:basedOn w:val="EESZTfelsorols2"/>
    <w:link w:val="EESZTalfejezet2Char"/>
    <w:rsid w:val="008F5796"/>
    <w:rPr>
      <w:b/>
      <w:sz w:val="24"/>
    </w:rPr>
  </w:style>
  <w:style w:type="paragraph" w:styleId="EESZTalfejezet1" w:customStyle="1">
    <w:name w:val="EESZT_alfejezet_1"/>
    <w:basedOn w:val="Cmsor2"/>
    <w:link w:val="EESZTalfejezet1Char"/>
    <w:rsid w:val="007428FF"/>
    <w:pPr>
      <w:numPr>
        <w:numId w:val="1"/>
      </w:numPr>
    </w:pPr>
  </w:style>
  <w:style w:type="character" w:styleId="EESZTfelsorols2Char" w:customStyle="1">
    <w:name w:val="EESZT_felsorolás_2 Char"/>
    <w:basedOn w:val="Bekezdsalapbettpusa"/>
    <w:link w:val="EESZTfelsorols2"/>
    <w:rsid w:val="006C5DF4"/>
  </w:style>
  <w:style w:type="character" w:styleId="EESZTalfejezet2Char" w:customStyle="1">
    <w:name w:val="EESZT_alfejezet_2 Char"/>
    <w:basedOn w:val="EESZTfelsorols2Char"/>
    <w:link w:val="EESZTalfejezet2"/>
    <w:rsid w:val="008F5796"/>
    <w:rPr>
      <w:b/>
      <w:sz w:val="24"/>
    </w:rPr>
  </w:style>
  <w:style w:type="paragraph" w:styleId="EESZTalfejezet3" w:customStyle="1">
    <w:name w:val="EESZT_alfejezet_3"/>
    <w:basedOn w:val="EESZTalfejezet2"/>
    <w:link w:val="EESZTalfejezet3Char"/>
    <w:rsid w:val="008F5796"/>
    <w:pPr>
      <w:numPr>
        <w:ilvl w:val="2"/>
      </w:numPr>
    </w:pPr>
  </w:style>
  <w:style w:type="character" w:styleId="ListaszerbekezdsChar" w:customStyle="1">
    <w:name w:val="Listaszerű bekezdés Char"/>
    <w:aliases w:val="List Paragraph à moi Char,Welt L Char,Színes lista – 1. jelölőszín2 Char,lista_2 Char,Színes lista – 1. jelölőszín1 Char,Bullet 1 Char,Use Case List Paragraph Char,Számozott lista 1 Char,Bullet_1 Char,Eszeri felsorolás Char"/>
    <w:basedOn w:val="Bekezdsalapbettpusa"/>
    <w:link w:val="Listaszerbekezds"/>
    <w:uiPriority w:val="34"/>
    <w:qFormat/>
    <w:rsid w:val="00481DE5"/>
    <w:rPr>
      <w:rFonts w:eastAsiaTheme="majorEastAsia" w:cstheme="majorBidi"/>
      <w:b/>
      <w:bCs/>
      <w:i/>
      <w:iCs/>
      <w:color w:val="000000" w:themeColor="text1"/>
      <w:sz w:val="24"/>
    </w:rPr>
  </w:style>
  <w:style w:type="character" w:styleId="EESZTalfejezet1Char" w:customStyle="1">
    <w:name w:val="EESZT_alfejezet_1 Char"/>
    <w:basedOn w:val="ListaszerbekezdsChar"/>
    <w:link w:val="EESZTalfejezet1"/>
    <w:rsid w:val="007428FF"/>
    <w:rPr>
      <w:rFonts w:ascii="Calibri" w:hAnsi="Calibri" w:eastAsiaTheme="majorEastAsia" w:cstheme="majorBidi"/>
      <w:b w:val="0"/>
      <w:bCs w:val="0"/>
      <w:i/>
      <w:iCs/>
      <w:color w:val="000000" w:themeColor="text1"/>
      <w:sz w:val="24"/>
      <w:szCs w:val="26"/>
    </w:rPr>
  </w:style>
  <w:style w:type="paragraph" w:styleId="TJ1">
    <w:name w:val="toc 1"/>
    <w:aliases w:val="EESZT tartalomjegyzék"/>
    <w:basedOn w:val="Norml"/>
    <w:next w:val="EESZTalcim"/>
    <w:autoRedefine/>
    <w:uiPriority w:val="39"/>
    <w:unhideWhenUsed/>
    <w:rsid w:val="0001378A"/>
    <w:pPr>
      <w:tabs>
        <w:tab w:val="right" w:leader="dot" w:pos="9060"/>
      </w:tabs>
      <w:spacing w:before="0" w:after="0"/>
    </w:pPr>
    <w:rPr>
      <w:bCs/>
      <w:szCs w:val="20"/>
    </w:rPr>
  </w:style>
  <w:style w:type="character" w:styleId="EESZTalfejezet3Char" w:customStyle="1">
    <w:name w:val="EESZT_alfejezet_3 Char"/>
    <w:basedOn w:val="EESZTalfejezet2Char"/>
    <w:link w:val="EESZTalfejezet3"/>
    <w:rsid w:val="008F5796"/>
    <w:rPr>
      <w:b/>
      <w:sz w:val="24"/>
    </w:rPr>
  </w:style>
  <w:style w:type="paragraph" w:styleId="TJ4">
    <w:name w:val="toc 4"/>
    <w:basedOn w:val="Norml"/>
    <w:next w:val="Norml"/>
    <w:autoRedefine/>
    <w:uiPriority w:val="39"/>
    <w:unhideWhenUsed/>
    <w:rsid w:val="006C5DF4"/>
    <w:pPr>
      <w:spacing w:after="0"/>
      <w:ind w:left="660"/>
    </w:pPr>
    <w:rPr>
      <w:sz w:val="18"/>
      <w:szCs w:val="18"/>
    </w:rPr>
  </w:style>
  <w:style w:type="paragraph" w:styleId="TJ5">
    <w:name w:val="toc 5"/>
    <w:basedOn w:val="Norml"/>
    <w:next w:val="Norml"/>
    <w:autoRedefine/>
    <w:uiPriority w:val="39"/>
    <w:unhideWhenUsed/>
    <w:rsid w:val="006C5DF4"/>
    <w:pPr>
      <w:spacing w:after="0"/>
      <w:ind w:left="880"/>
    </w:pPr>
    <w:rPr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6C5DF4"/>
    <w:rPr>
      <w:color w:val="0563C1" w:themeColor="hyperlink"/>
      <w:u w:val="single"/>
    </w:rPr>
  </w:style>
  <w:style w:type="paragraph" w:styleId="TJ2">
    <w:name w:val="toc 2"/>
    <w:basedOn w:val="Norml"/>
    <w:next w:val="Norml"/>
    <w:autoRedefine/>
    <w:uiPriority w:val="39"/>
    <w:unhideWhenUsed/>
    <w:rsid w:val="0001378A"/>
    <w:pPr>
      <w:spacing w:before="0" w:after="0"/>
      <w:ind w:left="221"/>
    </w:pPr>
    <w:rPr>
      <w:szCs w:val="20"/>
    </w:rPr>
  </w:style>
  <w:style w:type="character" w:styleId="Cmsor4Char" w:customStyle="1">
    <w:name w:val="Címsor 4 Char"/>
    <w:aliases w:val="Címsor_4 Char"/>
    <w:basedOn w:val="Bekezdsalapbettpusa"/>
    <w:link w:val="Cmsor4"/>
    <w:uiPriority w:val="9"/>
    <w:rsid w:val="00537166"/>
    <w:rPr>
      <w:rFonts w:eastAsiaTheme="majorEastAsia" w:cstheme="majorBidi"/>
      <w:b/>
      <w:bCs/>
      <w:i/>
      <w:iCs/>
      <w:color w:val="000000" w:themeColor="text1"/>
    </w:rPr>
  </w:style>
  <w:style w:type="character" w:styleId="Cmsor5Char" w:customStyle="1">
    <w:name w:val="Címsor 5 Char"/>
    <w:basedOn w:val="Bekezdsalapbettpusa"/>
    <w:link w:val="Cmsor5"/>
    <w:uiPriority w:val="9"/>
    <w:rsid w:val="00284B08"/>
    <w:rPr>
      <w:rFonts w:asciiTheme="majorHAnsi" w:hAnsiTheme="majorHAnsi" w:eastAsiaTheme="majorEastAsia" w:cstheme="majorBidi"/>
      <w:color w:val="000000" w:themeColor="text1"/>
    </w:rPr>
  </w:style>
  <w:style w:type="paragraph" w:styleId="TJ6">
    <w:name w:val="toc 6"/>
    <w:basedOn w:val="Norml"/>
    <w:next w:val="Norml"/>
    <w:autoRedefine/>
    <w:uiPriority w:val="39"/>
    <w:unhideWhenUsed/>
    <w:rsid w:val="006C5DF4"/>
    <w:pPr>
      <w:spacing w:after="0"/>
      <w:ind w:left="1100"/>
    </w:pPr>
    <w:rPr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6C5DF4"/>
    <w:pPr>
      <w:spacing w:after="0"/>
      <w:ind w:left="1320"/>
    </w:pPr>
    <w:rPr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6C5DF4"/>
    <w:pPr>
      <w:spacing w:after="0"/>
      <w:ind w:left="1540"/>
    </w:pPr>
    <w:rPr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6C5DF4"/>
    <w:pPr>
      <w:spacing w:after="0"/>
      <w:ind w:left="1760"/>
    </w:pPr>
    <w:rPr>
      <w:sz w:val="18"/>
      <w:szCs w:val="1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321FE"/>
    <w:pPr>
      <w:spacing w:before="240" w:after="120"/>
      <w:outlineLvl w:val="9"/>
    </w:pPr>
    <w:rPr>
      <w:rFonts w:asciiTheme="minorHAnsi" w:hAnsiTheme="minorHAnsi"/>
      <w:bCs w:val="0"/>
      <w:color w:val="C20437"/>
      <w:sz w:val="24"/>
      <w:szCs w:val="32"/>
      <w:lang w:eastAsia="hu-HU"/>
    </w:rPr>
  </w:style>
  <w:style w:type="character" w:styleId="Oldalszm">
    <w:name w:val="page number"/>
    <w:uiPriority w:val="99"/>
    <w:rsid w:val="00882CC2"/>
    <w:rPr>
      <w:rFonts w:cs="Times New Roman"/>
    </w:rPr>
  </w:style>
  <w:style w:type="paragraph" w:styleId="Alfejezet2" w:customStyle="1">
    <w:name w:val="Alfejezet_2"/>
    <w:basedOn w:val="EESZTalfejezet1"/>
    <w:next w:val="Alfejezet3"/>
    <w:link w:val="Alfejezet2Char"/>
    <w:autoRedefine/>
    <w:rsid w:val="00A81F96"/>
    <w:pPr>
      <w:numPr>
        <w:numId w:val="3"/>
      </w:numPr>
      <w:tabs>
        <w:tab w:val="left" w:pos="284"/>
        <w:tab w:val="left" w:pos="567"/>
        <w:tab w:val="left" w:pos="851"/>
        <w:tab w:val="left" w:pos="1134"/>
      </w:tabs>
    </w:pPr>
    <w:rPr>
      <w:b w:val="0"/>
      <w:bCs w:val="0"/>
      <w:iCs/>
    </w:rPr>
  </w:style>
  <w:style w:type="paragraph" w:styleId="Alfejezet1" w:customStyle="1">
    <w:name w:val="Alfejezet_1"/>
    <w:basedOn w:val="EESZTalfejezet1"/>
    <w:link w:val="Alfejezet1Char"/>
    <w:rsid w:val="00A72A74"/>
    <w:pPr>
      <w:numPr>
        <w:numId w:val="4"/>
      </w:numPr>
    </w:pPr>
    <w:rPr>
      <w:i/>
    </w:rPr>
  </w:style>
  <w:style w:type="character" w:styleId="Alfejezet2Char" w:customStyle="1">
    <w:name w:val="Alfejezet_2 Char"/>
    <w:basedOn w:val="EESZTfelsorols2Char"/>
    <w:link w:val="Alfejezet2"/>
    <w:rsid w:val="00A81F96"/>
    <w:rPr>
      <w:rFonts w:ascii="Calibri" w:hAnsi="Calibri" w:eastAsiaTheme="majorEastAsia" w:cstheme="majorBidi"/>
      <w:iCs/>
      <w:color w:val="000000" w:themeColor="text1"/>
      <w:sz w:val="24"/>
      <w:szCs w:val="26"/>
    </w:rPr>
  </w:style>
  <w:style w:type="paragraph" w:styleId="Alfejezet3" w:customStyle="1">
    <w:name w:val="Alfejezet_3"/>
    <w:basedOn w:val="Listafolytatsa3"/>
    <w:link w:val="Alfejezet3Char"/>
    <w:rsid w:val="00A72A74"/>
    <w:pPr>
      <w:numPr>
        <w:numId w:val="2"/>
      </w:numPr>
    </w:pPr>
    <w:rPr>
      <w:rFonts w:ascii="Calibri" w:hAnsi="Calibri"/>
      <w:b/>
      <w:iCs/>
      <w:color w:val="000000" w:themeColor="text1"/>
      <w:sz w:val="24"/>
      <w:szCs w:val="26"/>
    </w:rPr>
  </w:style>
  <w:style w:type="character" w:styleId="Alfejezet1Char" w:customStyle="1">
    <w:name w:val="Alfejezet_1 Char"/>
    <w:basedOn w:val="ListaszerbekezdsChar"/>
    <w:link w:val="Alfejezet1"/>
    <w:rsid w:val="00366799"/>
    <w:rPr>
      <w:rFonts w:ascii="Calibri" w:hAnsi="Calibri" w:eastAsiaTheme="majorEastAsia" w:cstheme="majorBidi"/>
      <w:b w:val="0"/>
      <w:bCs w:val="0"/>
      <w:i w:val="0"/>
      <w:iCs/>
      <w:color w:val="000000" w:themeColor="text1"/>
      <w:sz w:val="24"/>
      <w:szCs w:val="26"/>
    </w:rPr>
  </w:style>
  <w:style w:type="character" w:styleId="Alfejezet3Char" w:customStyle="1">
    <w:name w:val="Alfejezet_3 Char"/>
    <w:basedOn w:val="Alfejezet2Char"/>
    <w:link w:val="Alfejezet3"/>
    <w:rsid w:val="00CB15FA"/>
    <w:rPr>
      <w:rFonts w:ascii="Calibri" w:hAnsi="Calibri" w:eastAsiaTheme="majorEastAsia" w:cstheme="majorBidi"/>
      <w:bCs/>
      <w:iCs/>
      <w:color w:val="000000" w:themeColor="text1"/>
      <w:sz w:val="24"/>
      <w:szCs w:val="26"/>
    </w:rPr>
  </w:style>
  <w:style w:type="paragraph" w:styleId="Cmsor10" w:customStyle="1">
    <w:name w:val="Címsor_1"/>
    <w:basedOn w:val="Cmsor1"/>
    <w:next w:val="Norml"/>
    <w:link w:val="Cmsor1Char0"/>
    <w:autoRedefine/>
    <w:qFormat/>
    <w:rsid w:val="00537166"/>
    <w:pPr>
      <w:spacing w:before="360" w:after="120"/>
      <w:jc w:val="left"/>
    </w:pPr>
    <w:rPr>
      <w:color w:val="C20437"/>
      <w:sz w:val="28"/>
      <w:szCs w:val="32"/>
    </w:rPr>
  </w:style>
  <w:style w:type="character" w:styleId="Cmsor1Char0" w:customStyle="1">
    <w:name w:val="Címsor_1 Char"/>
    <w:basedOn w:val="Bekezdsalapbettpusa"/>
    <w:link w:val="Cmsor10"/>
    <w:rsid w:val="00537166"/>
    <w:rPr>
      <w:rFonts w:ascii="Calibri" w:hAnsi="Calibri" w:eastAsiaTheme="majorEastAsia" w:cstheme="majorBidi"/>
      <w:b/>
      <w:bCs/>
      <w:color w:val="C20437"/>
      <w:sz w:val="28"/>
      <w:szCs w:val="32"/>
    </w:rPr>
  </w:style>
  <w:style w:type="paragraph" w:styleId="Szmozotttbbszintfelsorols" w:customStyle="1">
    <w:name w:val="Számozott többszintű felsorolás"/>
    <w:basedOn w:val="Listaszerbekezds"/>
    <w:link w:val="SzmozotttbbszintfelsorolsChar"/>
    <w:qFormat/>
    <w:rsid w:val="002248EB"/>
    <w:pPr>
      <w:numPr>
        <w:numId w:val="12"/>
      </w:numPr>
      <w:spacing w:after="120"/>
      <w:ind w:left="357" w:hanging="357"/>
      <w:contextualSpacing w:val="0"/>
    </w:pPr>
    <w:rPr>
      <w:i w:val="0"/>
    </w:rPr>
  </w:style>
  <w:style w:type="character" w:styleId="Cmsor6Char" w:customStyle="1">
    <w:name w:val="Címsor 6 Char"/>
    <w:basedOn w:val="Bekezdsalapbettpusa"/>
    <w:link w:val="Cmsor6"/>
    <w:uiPriority w:val="9"/>
    <w:semiHidden/>
    <w:rsid w:val="00D329AA"/>
    <w:rPr>
      <w:rFonts w:asciiTheme="majorHAnsi" w:hAnsiTheme="majorHAnsi" w:eastAsiaTheme="majorEastAsia" w:cstheme="majorBidi"/>
      <w:color w:val="1F4D78" w:themeColor="accent1" w:themeShade="7F"/>
    </w:rPr>
  </w:style>
  <w:style w:type="paragraph" w:styleId="Felsorols">
    <w:name w:val="List Bullet"/>
    <w:basedOn w:val="Norml"/>
    <w:uiPriority w:val="99"/>
    <w:semiHidden/>
    <w:unhideWhenUsed/>
    <w:rsid w:val="00CB15FA"/>
    <w:pPr>
      <w:numPr>
        <w:numId w:val="5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CB15FA"/>
    <w:pPr>
      <w:numPr>
        <w:numId w:val="6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CB15FA"/>
    <w:pPr>
      <w:numPr>
        <w:numId w:val="7"/>
      </w:numPr>
      <w:contextualSpacing/>
    </w:pPr>
  </w:style>
  <w:style w:type="paragraph" w:styleId="Lista">
    <w:name w:val="List"/>
    <w:basedOn w:val="Norml"/>
    <w:uiPriority w:val="99"/>
    <w:semiHidden/>
    <w:unhideWhenUsed/>
    <w:rsid w:val="00CB15FA"/>
    <w:pPr>
      <w:ind w:left="283" w:hanging="283"/>
      <w:contextualSpacing/>
    </w:pPr>
  </w:style>
  <w:style w:type="paragraph" w:styleId="Listafolytatsa2">
    <w:name w:val="List Continue 2"/>
    <w:basedOn w:val="Norml"/>
    <w:uiPriority w:val="99"/>
    <w:semiHidden/>
    <w:unhideWhenUsed/>
    <w:rsid w:val="00CB15FA"/>
    <w:pPr>
      <w:ind w:left="566"/>
      <w:contextualSpacing/>
    </w:pPr>
  </w:style>
  <w:style w:type="paragraph" w:styleId="Listafolytatsa3">
    <w:name w:val="List Continue 3"/>
    <w:basedOn w:val="Norml"/>
    <w:uiPriority w:val="99"/>
    <w:semiHidden/>
    <w:unhideWhenUsed/>
    <w:rsid w:val="00CB15FA"/>
    <w:pPr>
      <w:ind w:left="849"/>
      <w:contextualSpacing/>
    </w:pPr>
  </w:style>
  <w:style w:type="character" w:styleId="Ershivatkozs">
    <w:name w:val="Intense Reference"/>
    <w:basedOn w:val="Bekezdsalapbettpusa"/>
    <w:uiPriority w:val="32"/>
    <w:rsid w:val="008C1358"/>
    <w:rPr>
      <w:b/>
      <w:bCs/>
      <w:smallCaps/>
      <w:color w:val="5B9BD5" w:themeColor="accent1"/>
      <w:spacing w:val="5"/>
    </w:rPr>
  </w:style>
  <w:style w:type="character" w:styleId="SzmozotttbbszintfelsorolsChar" w:customStyle="1">
    <w:name w:val="Számozott többszintű felsorolás Char"/>
    <w:basedOn w:val="ListaszerbekezdsChar"/>
    <w:link w:val="Szmozotttbbszintfelsorols"/>
    <w:rsid w:val="002248EB"/>
    <w:rPr>
      <w:rFonts w:eastAsiaTheme="majorEastAsia" w:cstheme="majorBidi"/>
      <w:b/>
      <w:bCs/>
      <w:i w:val="0"/>
      <w:iCs/>
      <w:color w:val="000000" w:themeColor="text1"/>
      <w:sz w:val="24"/>
    </w:rPr>
  </w:style>
  <w:style w:type="paragraph" w:styleId="Alcm">
    <w:name w:val="Subtitle"/>
    <w:basedOn w:val="Norml"/>
    <w:next w:val="Norml"/>
    <w:link w:val="AlcmChar"/>
    <w:uiPriority w:val="11"/>
    <w:rsid w:val="008C135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styleId="AlcmChar" w:customStyle="1">
    <w:name w:val="Alcím Char"/>
    <w:basedOn w:val="Bekezdsalapbettpusa"/>
    <w:link w:val="Alcm"/>
    <w:uiPriority w:val="11"/>
    <w:rsid w:val="008C1358"/>
    <w:rPr>
      <w:rFonts w:eastAsiaTheme="minorEastAsia"/>
      <w:color w:val="5A5A5A" w:themeColor="text1" w:themeTint="A5"/>
      <w:spacing w:val="15"/>
    </w:rPr>
  </w:style>
  <w:style w:type="table" w:styleId="ESZFKrcsos1" w:customStyle="1">
    <w:name w:val="ESZFK_rácsos_1"/>
    <w:basedOn w:val="Normltblzat"/>
    <w:uiPriority w:val="99"/>
    <w:rsid w:val="00427575"/>
    <w:pPr>
      <w:spacing w:after="0" w:line="240" w:lineRule="auto"/>
    </w:pPr>
    <w:rPr>
      <w:color w:val="000000" w:themeColor="text1"/>
    </w:rPr>
    <w:tblPr>
      <w:tblBorders>
        <w:left w:val="single" w:color="004186" w:sz="4" w:space="0"/>
        <w:bottom w:val="single" w:color="004186" w:sz="4" w:space="0"/>
        <w:right w:val="single" w:color="004186" w:sz="4" w:space="0"/>
        <w:insideH w:val="single" w:color="004186" w:sz="4" w:space="0"/>
        <w:insideV w:val="single" w:color="004186" w:sz="4" w:space="0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auto"/>
      </w:rPr>
      <w:tblPr/>
      <w:tcPr>
        <w:tcBorders>
          <w:top w:val="single" w:color="004186" w:sz="4" w:space="0"/>
          <w:left w:val="single" w:color="004186" w:sz="4" w:space="0"/>
          <w:bottom w:val="single" w:color="004186" w:sz="12" w:space="0"/>
          <w:right w:val="single" w:color="004186" w:sz="4" w:space="0"/>
          <w:insideH w:val="nil"/>
          <w:insideV w:val="single" w:color="004186" w:sz="4" w:space="0"/>
          <w:tl2br w:val="nil"/>
          <w:tr2bl w:val="nil"/>
        </w:tcBorders>
      </w:tcPr>
    </w:tblStylePr>
    <w:tblStylePr w:type="lastRow">
      <w:tblPr/>
      <w:tcPr>
        <w:tcBorders>
          <w:bottom w:val="nil"/>
        </w:tcBorders>
      </w:tcPr>
    </w:tblStylePr>
    <w:tblStylePr w:type="firstCol">
      <w:rPr>
        <w:b/>
      </w:rPr>
    </w:tblStylePr>
  </w:style>
  <w:style w:type="table" w:styleId="ESZFKrcsos" w:customStyle="1">
    <w:name w:val="ESZFK_rácsos"/>
    <w:basedOn w:val="Normltblzat"/>
    <w:uiPriority w:val="99"/>
    <w:rsid w:val="00CB7EC6"/>
    <w:pPr>
      <w:spacing w:after="0" w:line="240" w:lineRule="auto"/>
      <w:jc w:val="center"/>
    </w:pPr>
    <w:tblPr>
      <w:tblBorders>
        <w:top w:val="single" w:color="004186" w:sz="4" w:space="0"/>
        <w:left w:val="single" w:color="004186" w:sz="4" w:space="0"/>
        <w:bottom w:val="single" w:color="004186" w:sz="4" w:space="0"/>
        <w:right w:val="single" w:color="004186" w:sz="4" w:space="0"/>
        <w:insideH w:val="single" w:color="004186" w:sz="4" w:space="0"/>
        <w:insideV w:val="single" w:color="004186" w:sz="4" w:space="0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  <w:tblStylePr w:type="firstRow">
      <w:rPr>
        <w:b w:val="0"/>
      </w:rPr>
    </w:tblStylePr>
  </w:style>
  <w:style w:type="table" w:styleId="ESZFKrcsosbord" w:customStyle="1">
    <w:name w:val="ESZFK_rácsos_bordó"/>
    <w:basedOn w:val="Normltblzat"/>
    <w:uiPriority w:val="99"/>
    <w:rsid w:val="00290CB7"/>
    <w:pPr>
      <w:spacing w:after="0" w:line="240" w:lineRule="auto"/>
      <w:jc w:val="center"/>
    </w:pPr>
    <w:tblPr>
      <w:tblBorders>
        <w:top w:val="single" w:color="C20437" w:sz="4" w:space="0"/>
        <w:left w:val="single" w:color="C20437" w:sz="4" w:space="0"/>
        <w:bottom w:val="single" w:color="C20437" w:sz="4" w:space="0"/>
        <w:right w:val="single" w:color="C20437" w:sz="4" w:space="0"/>
        <w:insideH w:val="single" w:color="C20437" w:sz="4" w:space="0"/>
        <w:insideV w:val="single" w:color="C20437" w:sz="4" w:space="0"/>
      </w:tblBorders>
      <w:tblCellMar>
        <w:top w:w="28" w:type="dxa"/>
        <w:bottom w:w="28" w:type="dxa"/>
      </w:tblCellMar>
    </w:tblPr>
    <w:tcPr>
      <w:vAlign w:val="center"/>
    </w:tcPr>
  </w:style>
  <w:style w:type="table" w:styleId="ESZFKegyszer1" w:customStyle="1">
    <w:name w:val="ESZFK_egyszerű_1"/>
    <w:basedOn w:val="Normltblzat"/>
    <w:uiPriority w:val="99"/>
    <w:rsid w:val="009E64CE"/>
    <w:pPr>
      <w:spacing w:after="0" w:line="240" w:lineRule="auto"/>
    </w:pPr>
    <w:tblPr>
      <w:tblStyleRowBandSize w:val="1"/>
      <w:tblBorders>
        <w:top w:val="single" w:color="004186" w:sz="4" w:space="0"/>
        <w:left w:val="single" w:color="004186" w:sz="4" w:space="0"/>
        <w:bottom w:val="single" w:color="004186" w:sz="4" w:space="0"/>
        <w:right w:val="single" w:color="004186" w:sz="4" w:space="0"/>
        <w:insideH w:val="single" w:color="004186" w:sz="4" w:space="0"/>
        <w:insideV w:val="single" w:color="004186" w:sz="4" w:space="0"/>
      </w:tblBorders>
      <w:tblCellMar>
        <w:top w:w="28" w:type="dxa"/>
        <w:bottom w:w="28" w:type="dxa"/>
      </w:tblCellMar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Theme="minorHAnsi" w:hAnsiTheme="minorHAnsi"/>
        <w:b/>
        <w:color w:val="000000" w:themeColor="text1"/>
        <w:sz w:val="22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  <w:tblStylePr w:type="firstCol">
      <w:pPr>
        <w:wordWrap/>
        <w:spacing w:before="0" w:beforeLines="0" w:beforeAutospacing="0" w:after="0" w:afterLines="0" w:afterAutospacing="0"/>
        <w:jc w:val="right"/>
      </w:pPr>
      <w:rPr>
        <w:b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ESZFKegyszer2" w:customStyle="1">
    <w:name w:val="ESZFK_egyszerű_2"/>
    <w:basedOn w:val="Normltblzat"/>
    <w:uiPriority w:val="99"/>
    <w:rsid w:val="00214950"/>
    <w:pPr>
      <w:spacing w:after="0" w:line="240" w:lineRule="auto"/>
    </w:pPr>
    <w:tblPr>
      <w:tblBorders>
        <w:top w:val="single" w:color="004186" w:sz="4" w:space="0"/>
        <w:bottom w:val="single" w:color="004186" w:sz="4" w:space="0"/>
        <w:insideH w:val="single" w:color="004186" w:sz="4" w:space="0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color w:val="000000" w:themeColor="text1"/>
        <w:sz w:val="22"/>
      </w:rPr>
      <w:tblPr/>
      <w:tcPr>
        <w:tcBorders>
          <w:top w:val="single" w:color="004186" w:sz="8" w:space="0"/>
          <w:left w:val="nil"/>
          <w:bottom w:val="single" w:color="004186" w:sz="8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</w:rPr>
    </w:tblStylePr>
  </w:style>
  <w:style w:type="table" w:styleId="ESZFKegyszer3" w:customStyle="1">
    <w:name w:val="ESZFK_egyszerű_3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aps/>
        <w:smallCaps w:val="0"/>
        <w:color w:val="000000" w:themeColor="text1"/>
        <w:sz w:val="22"/>
      </w:rPr>
      <w:tblPr/>
      <w:tcPr>
        <w:tcBorders>
          <w:left w:val="nil"/>
          <w:bottom w:val="single" w:color="005B9A" w:sz="4" w:space="0"/>
          <w:insideV w:val="nil"/>
        </w:tcBorders>
      </w:tcPr>
    </w:tblStylePr>
    <w:tblStylePr w:type="firstCol">
      <w:rPr>
        <w:b/>
        <w:caps/>
        <w:smallCaps w:val="0"/>
      </w:rPr>
      <w:tblPr/>
      <w:tcPr>
        <w:tcBorders>
          <w:right w:val="single" w:color="005B9A" w:sz="4" w:space="0"/>
        </w:tcBorders>
      </w:tc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ESZFKegyszer4" w:customStyle="1">
    <w:name w:val="ESZFK_egyszerű_4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ESZFKegyszer5" w:customStyle="1">
    <w:name w:val="ESZFK_egyszerű_5"/>
    <w:basedOn w:val="Normltblzat"/>
    <w:uiPriority w:val="99"/>
    <w:rsid w:val="00AE28CC"/>
    <w:pPr>
      <w:spacing w:after="0" w:line="240" w:lineRule="auto"/>
    </w:pPr>
    <w:tblPr>
      <w:tblStyleRowBandSize w:val="1"/>
      <w:tblStyleCol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 w:val="0"/>
        <w:i/>
        <w:color w:val="000000" w:themeColor="text1"/>
        <w:sz w:val="26"/>
      </w:rPr>
      <w:tblPr/>
      <w:tcPr>
        <w:tcBorders>
          <w:bottom w:val="single" w:color="004186" w:sz="4" w:space="0"/>
          <w:insideV w:val="nil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  <w:b w:val="0"/>
        <w:i/>
        <w:sz w:val="26"/>
      </w:rPr>
      <w:tblPr/>
      <w:tcPr>
        <w:tcBorders>
          <w:right w:val="single" w:color="005B9A" w:sz="4" w:space="0"/>
        </w:tcBorders>
        <w:shd w:val="clear" w:color="auto" w:fill="FFFFFF" w:themeFill="background1"/>
      </w:tc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blzatrcsos2">
    <w:name w:val="Grid Table 2"/>
    <w:basedOn w:val="Normltblzat"/>
    <w:uiPriority w:val="47"/>
    <w:rsid w:val="00D6690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SZFKrcsos3" w:customStyle="1">
    <w:name w:val="ESZFK_rácsos_3"/>
    <w:basedOn w:val="Normltblzat"/>
    <w:uiPriority w:val="99"/>
    <w:rsid w:val="00AE28CC"/>
    <w:pPr>
      <w:spacing w:after="0" w:line="240" w:lineRule="auto"/>
    </w:pPr>
    <w:tblPr>
      <w:tblStyleRowBandSize w:val="1"/>
      <w:tblBorders>
        <w:top w:val="single" w:color="004186" w:sz="4" w:space="0"/>
        <w:left w:val="single" w:color="004186" w:sz="4" w:space="0"/>
        <w:bottom w:val="single" w:color="004186" w:sz="4" w:space="0"/>
        <w:right w:val="single" w:color="004186" w:sz="4" w:space="0"/>
        <w:insideH w:val="single" w:color="004186" w:sz="4" w:space="0"/>
        <w:insideV w:val="single" w:color="004186" w:sz="4" w:space="0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single" w:color="004186" w:sz="4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EDEDED"/>
      </w:tcPr>
    </w:tblStylePr>
  </w:style>
  <w:style w:type="table" w:styleId="ESZFKrcsos2" w:customStyle="1">
    <w:name w:val="ESZFK_rácsos_2"/>
    <w:basedOn w:val="Normltblzat"/>
    <w:uiPriority w:val="99"/>
    <w:rsid w:val="00AE28CC"/>
    <w:pPr>
      <w:spacing w:after="0" w:line="240" w:lineRule="auto"/>
      <w:jc w:val="center"/>
    </w:pPr>
    <w:tblPr>
      <w:tblStyleRowBandSize w:val="1"/>
      <w:tblBorders>
        <w:top w:val="single" w:color="004186" w:sz="4" w:space="0"/>
        <w:left w:val="single" w:color="004186" w:sz="4" w:space="0"/>
        <w:bottom w:val="single" w:color="004186" w:sz="4" w:space="0"/>
        <w:right w:val="single" w:color="004186" w:sz="4" w:space="0"/>
        <w:insideH w:val="single" w:color="004186" w:sz="4" w:space="0"/>
        <w:insideV w:val="single" w:color="004186" w:sz="4" w:space="0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styleId="ESZFKrcsos5" w:customStyle="1">
    <w:name w:val="ESZFK_rácsos_5"/>
    <w:basedOn w:val="Normltblzat"/>
    <w:uiPriority w:val="99"/>
    <w:rsid w:val="00D50FC5"/>
    <w:pPr>
      <w:spacing w:after="0" w:line="240" w:lineRule="auto"/>
    </w:pPr>
    <w:rPr>
      <w:color w:val="FFFFFF" w:themeColor="background1"/>
    </w:rPr>
    <w:tblPr>
      <w:tblStyleRowBandSize w:val="1"/>
      <w:jc w:val="center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28" w:type="dxa"/>
        <w:bottom w:w="28" w:type="dxa"/>
      </w:tblCellMar>
    </w:tblPr>
    <w:trPr>
      <w:jc w:val="center"/>
    </w:trPr>
    <w:tcPr>
      <w:vAlign w:val="center"/>
    </w:tcPr>
    <w:tblStylePr w:type="firstRow">
      <w:pPr>
        <w:wordWrap/>
        <w:spacing w:before="0" w:beforeLines="0" w:beforeAutospacing="0" w:after="0" w:afterLines="0" w:afterAutospacing="0"/>
        <w:jc w:val="center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single" w:color="FFFFFF" w:themeColor="background1" w:sz="12" w:space="0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004186"/>
      </w:tcPr>
    </w:tblStylePr>
    <w:tblStylePr w:type="band1Horz">
      <w:tblPr/>
      <w:tcPr>
        <w:shd w:val="clear" w:color="auto" w:fill="D0CECE" w:themeFill="background2" w:themeFillShade="E6"/>
      </w:tcPr>
    </w:tblStylePr>
    <w:tblStylePr w:type="band2Horz">
      <w:tblPr/>
      <w:tcPr>
        <w:shd w:val="clear" w:color="auto" w:fill="EDEDED"/>
      </w:tcPr>
    </w:tblStylePr>
  </w:style>
  <w:style w:type="table" w:styleId="ESZFKrcsos4" w:customStyle="1">
    <w:name w:val="ESZFK_rácsos_4"/>
    <w:basedOn w:val="Normltblzat"/>
    <w:uiPriority w:val="99"/>
    <w:rsid w:val="007A729D"/>
    <w:pPr>
      <w:spacing w:after="0" w:line="240" w:lineRule="auto"/>
    </w:pPr>
    <w:tblPr>
      <w:tblStyleRowBandSize w:val="1"/>
      <w:tblBorders>
        <w:top w:val="single" w:color="004186" w:sz="4" w:space="0"/>
        <w:left w:val="single" w:color="004186" w:sz="4" w:space="0"/>
        <w:bottom w:val="single" w:color="004186" w:sz="4" w:space="0"/>
        <w:right w:val="single" w:color="004186" w:sz="4" w:space="0"/>
        <w:insideH w:val="single" w:color="004186" w:sz="4" w:space="0"/>
        <w:insideV w:val="single" w:color="004186" w:sz="4" w:space="0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styleId="ESZFKrcsos6" w:customStyle="1">
    <w:name w:val="ESZFK_rácsos_6"/>
    <w:basedOn w:val="Normltblzat"/>
    <w:uiPriority w:val="99"/>
    <w:rsid w:val="00AE28CC"/>
    <w:pPr>
      <w:spacing w:after="0" w:line="240" w:lineRule="auto"/>
    </w:pPr>
    <w:tblPr>
      <w:tblStyleRowBandSize w:val="1"/>
      <w:tblBorders>
        <w:top w:val="single" w:color="004186" w:sz="4" w:space="0"/>
        <w:left w:val="single" w:color="004186" w:sz="4" w:space="0"/>
        <w:bottom w:val="single" w:color="004186" w:sz="4" w:space="0"/>
        <w:right w:val="single" w:color="004186" w:sz="4" w:space="0"/>
        <w:insideH w:val="single" w:color="004186" w:sz="4" w:space="0"/>
        <w:insideV w:val="single" w:color="004186" w:sz="4" w:space="0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000000" w:themeColor="text1"/>
        <w:sz w:val="22"/>
      </w:rPr>
      <w:tblPr/>
      <w:tcPr>
        <w:tcBorders>
          <w:bottom w:val="single" w:color="004186" w:sz="12" w:space="0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styleId="ESZFKrcsos7" w:customStyle="1">
    <w:name w:val="ESZFK_rácsos_7"/>
    <w:basedOn w:val="Normltblzat"/>
    <w:uiPriority w:val="99"/>
    <w:rsid w:val="00AE28CC"/>
    <w:pPr>
      <w:spacing w:after="0" w:line="240" w:lineRule="auto"/>
    </w:pPr>
    <w:tblPr>
      <w:tblStyleRowBandSize w:val="1"/>
      <w:tblBorders>
        <w:top w:val="single" w:color="004186" w:sz="4" w:space="0"/>
        <w:left w:val="single" w:color="004186" w:sz="4" w:space="0"/>
        <w:bottom w:val="single" w:color="004186" w:sz="4" w:space="0"/>
        <w:right w:val="single" w:color="004186" w:sz="4" w:space="0"/>
        <w:insideH w:val="single" w:color="004186" w:sz="4" w:space="0"/>
        <w:insideV w:val="single" w:color="004186" w:sz="4" w:space="0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single" w:color="004B84" w:sz="4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EDEDED"/>
      </w:tcPr>
    </w:tblStylePr>
  </w:style>
  <w:style w:type="table" w:styleId="ESZFKlistaszer1" w:customStyle="1">
    <w:name w:val="ESZFK_listaszerű_1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color="004186" w:sz="4" w:space="0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styleId="ESZFKlistaszer2" w:customStyle="1">
    <w:name w:val="ESZFK_listaszerű_2"/>
    <w:basedOn w:val="Normltblzat"/>
    <w:uiPriority w:val="99"/>
    <w:rsid w:val="00AE28CC"/>
    <w:pPr>
      <w:spacing w:after="0" w:line="240" w:lineRule="auto"/>
    </w:pPr>
    <w:tblPr>
      <w:tblStyleRowBandSize w:val="1"/>
      <w:tblBorders>
        <w:top w:val="single" w:color="004186" w:sz="4" w:space="0"/>
        <w:bottom w:val="single" w:color="004186" w:sz="4" w:space="0"/>
        <w:insideH w:val="single" w:color="004186" w:sz="4" w:space="0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sz w:val="22"/>
      </w:r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ESZFKlistaszer3" w:customStyle="1">
    <w:name w:val="ESZFK_listaszerű_3"/>
    <w:basedOn w:val="Normltblzat"/>
    <w:uiPriority w:val="99"/>
    <w:rsid w:val="007A729D"/>
    <w:pPr>
      <w:spacing w:after="0" w:line="240" w:lineRule="auto"/>
    </w:pPr>
    <w:tblPr>
      <w:tblBorders>
        <w:bottom w:val="single" w:color="004186" w:sz="4" w:space="0"/>
        <w:right w:val="single" w:color="004186" w:sz="4" w:space="0"/>
        <w:insideH w:val="single" w:color="004186" w:sz="4" w:space="0"/>
        <w:insideV w:val="single" w:color="004186" w:sz="4" w:space="0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b/>
      </w:rPr>
      <w:tblPr/>
      <w:tcPr>
        <w:tcBorders>
          <w:top w:val="nil"/>
          <w:left w:val="single" w:color="004186" w:sz="4" w:space="0"/>
          <w:bottom w:val="single" w:color="004B84" w:sz="4" w:space="0"/>
          <w:right w:val="nil"/>
          <w:insideH w:val="single" w:color="004186" w:sz="4" w:space="0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4186" w:sz="4" w:space="0"/>
          <w:right w:val="single" w:color="004186" w:sz="4" w:space="0"/>
          <w:insideH w:val="single" w:color="004186" w:sz="4" w:space="0"/>
          <w:insideV w:val="nil"/>
          <w:tl2br w:val="nil"/>
          <w:tr2bl w:val="nil"/>
        </w:tcBorders>
      </w:tcPr>
    </w:tblStylePr>
  </w:style>
  <w:style w:type="table" w:styleId="ESZFKlistaszer31" w:customStyle="1">
    <w:name w:val="ESZFK_listaszerű_3_1"/>
    <w:basedOn w:val="Normltblzat"/>
    <w:uiPriority w:val="99"/>
    <w:rsid w:val="007A729D"/>
    <w:pPr>
      <w:spacing w:after="0" w:line="240" w:lineRule="auto"/>
    </w:pPr>
    <w:tblPr>
      <w:tblBorders>
        <w:top w:val="single" w:color="C20437" w:sz="4" w:space="0"/>
        <w:left w:val="single" w:color="C20437" w:sz="4" w:space="0"/>
        <w:bottom w:val="single" w:color="C20437" w:sz="4" w:space="0"/>
        <w:right w:val="single" w:color="C20437" w:sz="4" w:space="0"/>
        <w:insideH w:val="single" w:color="C20437" w:sz="4" w:space="0"/>
        <w:insideV w:val="single" w:color="C20437" w:sz="4" w:space="0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0437"/>
      </w:tcPr>
    </w:tblStylePr>
    <w:tblStylePr w:type="firstCol">
      <w:rPr>
        <w:b/>
      </w:rPr>
      <w:tblPr/>
      <w:tcPr>
        <w:tcBorders>
          <w:left w:val="single" w:color="C20437" w:sz="4" w:space="0"/>
        </w:tcBorders>
      </w:tcPr>
    </w:tblStylePr>
    <w:tblStylePr w:type="lastCol">
      <w:tblPr/>
      <w:tcPr>
        <w:tcBorders>
          <w:right w:val="single" w:color="C20437" w:sz="4" w:space="0"/>
        </w:tcBorders>
      </w:tcPr>
    </w:tblStylePr>
  </w:style>
  <w:style w:type="table" w:styleId="ESZFKlistaszer41" w:customStyle="1">
    <w:name w:val="ESZFK_listaszerű_4_1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0437"/>
      </w:tcPr>
    </w:tblStylePr>
    <w:tblStylePr w:type="band1Horz">
      <w:tblPr/>
      <w:tcPr>
        <w:shd w:val="clear" w:color="auto" w:fill="EDEDED"/>
      </w:tcPr>
    </w:tblStylePr>
  </w:style>
  <w:style w:type="table" w:styleId="ESZFKlistaszer4" w:customStyle="1">
    <w:name w:val="ESZFK_listaszerű_4"/>
    <w:basedOn w:val="Normltblzat"/>
    <w:uiPriority w:val="99"/>
    <w:rsid w:val="007A729D"/>
    <w:pPr>
      <w:spacing w:after="0" w:line="240" w:lineRule="auto"/>
    </w:pPr>
    <w:tblPr>
      <w:tblStyleRowBandSize w:val="1"/>
      <w:tblBorders>
        <w:bottom w:val="single" w:color="004186" w:sz="4" w:space="0"/>
        <w:right w:val="single" w:color="004186" w:sz="4" w:space="0"/>
        <w:insideH w:val="single" w:color="004186" w:sz="4" w:space="0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b/>
      </w:rPr>
      <w:tblPr/>
      <w:tcPr>
        <w:tcBorders>
          <w:left w:val="single" w:color="004186" w:sz="4" w:space="0"/>
        </w:tcBorders>
      </w:tcPr>
    </w:tblStylePr>
    <w:tblStylePr w:type="lastCol">
      <w:tblPr/>
      <w:tcPr>
        <w:tcBorders>
          <w:right w:val="single" w:color="004186" w:sz="4" w:space="0"/>
        </w:tcBorders>
      </w:tcPr>
    </w:tblStylePr>
    <w:tblStylePr w:type="band1Horz">
      <w:tblPr/>
      <w:tcPr>
        <w:shd w:val="clear" w:color="auto" w:fill="EDEDED"/>
      </w:tcPr>
    </w:tblStylePr>
  </w:style>
  <w:style w:type="table" w:styleId="ESZFKlistaszer5" w:customStyle="1">
    <w:name w:val="ESZFK_listaszerű_5"/>
    <w:basedOn w:val="Normltblzat"/>
    <w:uiPriority w:val="99"/>
    <w:rsid w:val="00AE28CC"/>
    <w:pPr>
      <w:spacing w:after="0" w:line="240" w:lineRule="auto"/>
    </w:pPr>
    <w:rPr>
      <w:color w:val="FFFFFF" w:themeColor="background1"/>
    </w:rPr>
    <w:tblPr>
      <w:tblBorders>
        <w:insideH w:val="single" w:color="FFFFFF" w:themeColor="background1" w:sz="4" w:space="0"/>
      </w:tblBorders>
      <w:tblCellMar>
        <w:top w:w="28" w:type="dxa"/>
        <w:bottom w:w="28" w:type="dxa"/>
      </w:tblCellMar>
    </w:tblPr>
    <w:tcPr>
      <w:shd w:val="clear" w:color="auto" w:fill="004186"/>
      <w:vAlign w:val="center"/>
    </w:tcPr>
    <w:tblStylePr w:type="firstRow">
      <w:rPr>
        <w:rFonts w:asciiTheme="minorHAnsi" w:hAnsiTheme="minorHAnsi"/>
        <w:b/>
        <w:sz w:val="22"/>
      </w:rPr>
      <w:tblPr/>
      <w:tcPr>
        <w:shd w:val="clear" w:color="auto" w:fill="004186"/>
      </w:tcPr>
    </w:tblStylePr>
    <w:tblStylePr w:type="lastRow">
      <w:tblPr/>
      <w:tcPr>
        <w:shd w:val="clear" w:color="auto" w:fill="004186"/>
      </w:tcPr>
    </w:tblStylePr>
    <w:tblStylePr w:type="firstCol">
      <w:rPr>
        <w:b/>
      </w:rPr>
      <w:tblPr/>
      <w:tcPr>
        <w:tcBorders>
          <w:right w:val="single" w:color="FFFFFF" w:themeColor="background1" w:sz="4" w:space="0"/>
        </w:tcBorders>
        <w:shd w:val="clear" w:color="auto" w:fill="004186"/>
      </w:tcPr>
    </w:tblStylePr>
    <w:tblStylePr w:type="lastCol">
      <w:tblPr/>
      <w:tcPr>
        <w:shd w:val="clear" w:color="auto" w:fill="004186"/>
      </w:tcPr>
    </w:tblStylePr>
  </w:style>
  <w:style w:type="table" w:styleId="ESZFKlistaszer51" w:customStyle="1">
    <w:name w:val="ESZFK_listaszerű_5_1"/>
    <w:basedOn w:val="Normltblzat"/>
    <w:uiPriority w:val="99"/>
    <w:rsid w:val="00AE28CC"/>
    <w:pPr>
      <w:spacing w:after="0" w:line="240" w:lineRule="auto"/>
    </w:pPr>
    <w:rPr>
      <w:color w:val="FFFFFF" w:themeColor="background1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insideH w:val="single" w:color="FFFFFF" w:themeColor="background1" w:sz="4" w:space="0"/>
      </w:tblBorders>
      <w:tblCellMar>
        <w:top w:w="28" w:type="dxa"/>
        <w:bottom w:w="28" w:type="dxa"/>
      </w:tblCellMar>
    </w:tblPr>
    <w:tcPr>
      <w:shd w:val="clear" w:color="auto" w:fill="C20437"/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C20437"/>
      </w:tcPr>
    </w:tblStylePr>
    <w:tblStylePr w:type="firstCol">
      <w:rPr>
        <w:b/>
      </w:rPr>
      <w:tblPr/>
      <w:tcPr>
        <w:tcBorders>
          <w:right w:val="single" w:color="FFFFFF" w:themeColor="background1" w:sz="4" w:space="0"/>
        </w:tcBorders>
        <w:shd w:val="clear" w:color="auto" w:fill="C20437"/>
      </w:tcPr>
    </w:tblStylePr>
  </w:style>
  <w:style w:type="table" w:styleId="ESZFKlistaszer6" w:customStyle="1">
    <w:name w:val="ESZFK_listaszerű_6"/>
    <w:basedOn w:val="Normltblzat"/>
    <w:uiPriority w:val="99"/>
    <w:rsid w:val="00AE28CC"/>
    <w:pPr>
      <w:spacing w:after="0" w:line="240" w:lineRule="auto"/>
    </w:pPr>
    <w:tblPr>
      <w:tblStyleRowBandSize w:val="1"/>
      <w:tblBorders>
        <w:bottom w:val="single" w:color="005B9A" w:sz="4" w:space="0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single" w:color="004186" w:sz="4" w:space="0"/>
          <w:left w:val="nil"/>
          <w:bottom w:val="single" w:color="00418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styleId="ESZFKlistaszer7" w:customStyle="1">
    <w:name w:val="ESZFK_listaszerű_7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b w:val="0"/>
        <w:i/>
        <w:sz w:val="26"/>
      </w:rPr>
      <w:tblPr/>
      <w:tcPr>
        <w:tcBorders>
          <w:top w:val="nil"/>
          <w:left w:val="nil"/>
          <w:bottom w:val="single" w:color="004186" w:sz="4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i/>
        <w:sz w:val="26"/>
      </w:rPr>
      <w:tblPr/>
      <w:tcPr>
        <w:tcBorders>
          <w:top w:val="nil"/>
          <w:left w:val="nil"/>
          <w:bottom w:val="nil"/>
          <w:right w:val="single" w:color="004186" w:sz="4" w:space="0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pPr>
        <w:jc w:val="left"/>
      </w:pPr>
      <w:tblPr/>
      <w:tcPr>
        <w:shd w:val="clear" w:color="auto" w:fill="EDEDED"/>
        <w:vAlign w:val="center"/>
      </w:tcPr>
    </w:tblStylePr>
  </w:style>
  <w:style w:type="paragraph" w:styleId="Tblzatcm" w:customStyle="1">
    <w:name w:val="Táblázatcím"/>
    <w:basedOn w:val="Norml"/>
    <w:link w:val="TblzatcmChar"/>
    <w:qFormat/>
    <w:rsid w:val="0044605B"/>
    <w:pPr>
      <w:spacing w:before="240" w:after="60"/>
      <w:contextualSpacing/>
    </w:pPr>
    <w:rPr>
      <w:i/>
    </w:rPr>
  </w:style>
  <w:style w:type="character" w:styleId="TblzatcmChar" w:customStyle="1">
    <w:name w:val="Táblázatcím Char"/>
    <w:basedOn w:val="Bekezdsalapbettpusa"/>
    <w:link w:val="Tblzatcm"/>
    <w:rsid w:val="0044605B"/>
    <w:rPr>
      <w:i/>
    </w:rPr>
  </w:style>
  <w:style w:type="table" w:styleId="Rcsostblzat">
    <w:name w:val="Table Grid"/>
    <w:basedOn w:val="Normltblzat"/>
    <w:uiPriority w:val="39"/>
    <w:rsid w:val="00AE28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table" w:styleId="Listaszertblzat31jellszn">
    <w:name w:val="List Table 3 Accent 1"/>
    <w:basedOn w:val="Normltblzat"/>
    <w:uiPriority w:val="48"/>
    <w:rsid w:val="00CE5195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blPr/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1" w:sz="4" w:space="0"/>
          <w:left w:val="nil"/>
        </w:tcBorders>
      </w:tcPr>
    </w:tblStylePr>
    <w:tblStylePr w:type="swCell">
      <w:tblPr/>
      <w:tcPr>
        <w:tcBorders>
          <w:top w:val="double" w:color="5B9BD5" w:themeColor="accent1" w:sz="4" w:space="0"/>
          <w:right w:val="nil"/>
        </w:tcBorders>
      </w:tcPr>
    </w:tblStylePr>
  </w:style>
  <w:style w:type="table" w:styleId="ESZFKlistaszer8" w:customStyle="1">
    <w:name w:val="ESZFK_listaszerű_8"/>
    <w:basedOn w:val="Normltblzat"/>
    <w:uiPriority w:val="99"/>
    <w:rsid w:val="007A729D"/>
    <w:pPr>
      <w:spacing w:after="0" w:line="240" w:lineRule="auto"/>
      <w:jc w:val="center"/>
    </w:pPr>
    <w:tblPr>
      <w:tblBorders>
        <w:bottom w:val="single" w:color="004186" w:sz="4" w:space="0"/>
        <w:insideH w:val="single" w:color="004186" w:sz="4" w:space="0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b/>
      </w:rPr>
      <w:tblPr/>
      <w:tcPr>
        <w:tcBorders>
          <w:left w:val="nil"/>
        </w:tcBorders>
      </w:tcPr>
    </w:tblStylePr>
    <w:tblStylePr w:type="lastCol">
      <w:tblPr/>
      <w:tcPr>
        <w:tcBorders>
          <w:right w:val="nil"/>
        </w:tcBorders>
      </w:tcPr>
    </w:tblStylePr>
  </w:style>
  <w:style w:type="table" w:styleId="Tblzategyszer5">
    <w:name w:val="Plain Table 5"/>
    <w:basedOn w:val="Normltblzat"/>
    <w:uiPriority w:val="45"/>
    <w:rsid w:val="00D3754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3">
    <w:name w:val="Grid Table 3"/>
    <w:basedOn w:val="Normltblzat"/>
    <w:uiPriority w:val="48"/>
    <w:rsid w:val="00ED5C3F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Tblzatrcsos7tarka">
    <w:name w:val="Grid Table 7 Colorful"/>
    <w:basedOn w:val="Normltblzat"/>
    <w:uiPriority w:val="52"/>
    <w:rsid w:val="00F626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Listaszertblzat7tarka">
    <w:name w:val="List Table 7 Colorful"/>
    <w:basedOn w:val="Normltblzat"/>
    <w:uiPriority w:val="52"/>
    <w:rsid w:val="00D672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6tarka">
    <w:name w:val="List Table 6 Colorful"/>
    <w:basedOn w:val="Normltblzat"/>
    <w:uiPriority w:val="51"/>
    <w:rsid w:val="00D67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SZFKlistaszer81" w:customStyle="1">
    <w:name w:val="ESZFK_listaszerű_8_1"/>
    <w:basedOn w:val="Normltblzat"/>
    <w:uiPriority w:val="99"/>
    <w:rsid w:val="007A729D"/>
    <w:pPr>
      <w:spacing w:after="0" w:line="240" w:lineRule="auto"/>
      <w:jc w:val="center"/>
    </w:pPr>
    <w:tblPr>
      <w:tblBorders>
        <w:bottom w:val="single" w:color="C20437" w:sz="4" w:space="0"/>
        <w:insideH w:val="single" w:color="C20437" w:sz="4" w:space="0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0437"/>
      </w:tcPr>
    </w:tblStylePr>
    <w:tblStylePr w:type="firstCol">
      <w:rPr>
        <w:b/>
      </w:rPr>
    </w:tblStylePr>
  </w:style>
  <w:style w:type="paragraph" w:styleId="TJ3">
    <w:name w:val="toc 3"/>
    <w:basedOn w:val="Norml"/>
    <w:next w:val="Norml"/>
    <w:autoRedefine/>
    <w:uiPriority w:val="39"/>
    <w:unhideWhenUsed/>
    <w:rsid w:val="0001378A"/>
    <w:pPr>
      <w:spacing w:before="0" w:after="0"/>
      <w:ind w:left="442"/>
    </w:pPr>
  </w:style>
  <w:style w:type="table" w:styleId="Tblzategyszer1">
    <w:name w:val="Plain Table 1"/>
    <w:basedOn w:val="Normltblzat"/>
    <w:uiPriority w:val="41"/>
    <w:rsid w:val="00CB7EC6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B7EC6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Tblzategyszer3">
    <w:name w:val="Plain Table 3"/>
    <w:basedOn w:val="Normltblzat"/>
    <w:uiPriority w:val="43"/>
    <w:rsid w:val="00CB7E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CB7E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rcsos1vilgos">
    <w:name w:val="Grid Table 1 Light"/>
    <w:basedOn w:val="Normltblzat"/>
    <w:uiPriority w:val="46"/>
    <w:rsid w:val="00427575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">
    <w:name w:val="Grid Table 4"/>
    <w:basedOn w:val="Normltblzat"/>
    <w:uiPriority w:val="49"/>
    <w:rsid w:val="00F14CF5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6tarka">
    <w:name w:val="Grid Table 6 Colorful"/>
    <w:basedOn w:val="Normltblzat"/>
    <w:uiPriority w:val="51"/>
    <w:rsid w:val="00F14C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1vilgos">
    <w:name w:val="List Table 1 Light"/>
    <w:basedOn w:val="Normltblzat"/>
    <w:uiPriority w:val="46"/>
    <w:rsid w:val="00F14C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21jellszn">
    <w:name w:val="List Table 2 Accent 1"/>
    <w:basedOn w:val="Normltblzat"/>
    <w:uiPriority w:val="47"/>
    <w:rsid w:val="00F14CF5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1vilgos6jellszn">
    <w:name w:val="Grid Table 1 Light Accent 6"/>
    <w:basedOn w:val="Normltblzat"/>
    <w:uiPriority w:val="46"/>
    <w:rsid w:val="00F14CF5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aszertblzat41jellszn">
    <w:name w:val="List Table 4 Accent 1"/>
    <w:basedOn w:val="Normltblzat"/>
    <w:uiPriority w:val="49"/>
    <w:rsid w:val="00D35709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5stt">
    <w:name w:val="List Table 5 Dark"/>
    <w:basedOn w:val="Normltblzat"/>
    <w:uiPriority w:val="50"/>
    <w:rsid w:val="00D357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blzatrcsosvilgos">
    <w:name w:val="Grid Table Light"/>
    <w:basedOn w:val="Normltblzat"/>
    <w:uiPriority w:val="40"/>
    <w:rsid w:val="00AE28CC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vAlign w:val="center"/>
    </w:tcPr>
  </w:style>
  <w:style w:type="paragraph" w:styleId="NormlWeb">
    <w:name w:val="Normal (Web)"/>
    <w:basedOn w:val="Norml"/>
    <w:uiPriority w:val="99"/>
    <w:semiHidden/>
    <w:unhideWhenUsed/>
    <w:rsid w:val="007074DA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table" w:styleId="Tblzatrcsos23jellszn">
    <w:name w:val="Grid Table 2 Accent 3"/>
    <w:basedOn w:val="Normltblzat"/>
    <w:uiPriority w:val="47"/>
    <w:rsid w:val="00AE28CC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32jellszn">
    <w:name w:val="Grid Table 3 Accent 2"/>
    <w:basedOn w:val="Normltblzat"/>
    <w:uiPriority w:val="48"/>
    <w:rsid w:val="009E64CE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paragraph" w:styleId="EESZTCm" w:customStyle="1">
    <w:name w:val="EESZT_Cím"/>
    <w:basedOn w:val="Norml"/>
    <w:link w:val="EESZTCmChar"/>
    <w:rsid w:val="00673241"/>
    <w:pPr>
      <w:spacing w:before="240" w:after="240"/>
      <w:jc w:val="center"/>
    </w:pPr>
    <w:rPr>
      <w:rFonts w:ascii="Calibri" w:hAnsi="Calibri"/>
      <w:b/>
      <w:color w:val="004186"/>
      <w:sz w:val="48"/>
      <w:szCs w:val="44"/>
    </w:rPr>
  </w:style>
  <w:style w:type="character" w:styleId="EESZTCmChar" w:customStyle="1">
    <w:name w:val="EESZT_Cím Char"/>
    <w:basedOn w:val="Bekezdsalapbettpusa"/>
    <w:link w:val="EESZTCm"/>
    <w:rsid w:val="00673241"/>
    <w:rPr>
      <w:rFonts w:ascii="Calibri" w:hAnsi="Calibri"/>
      <w:b/>
      <w:color w:val="004186"/>
      <w:sz w:val="48"/>
      <w:szCs w:val="44"/>
    </w:rPr>
  </w:style>
  <w:style w:type="character" w:styleId="Helyrzszveg">
    <w:name w:val="Placeholder Text"/>
    <w:basedOn w:val="Bekezdsalapbettpusa"/>
    <w:uiPriority w:val="99"/>
    <w:semiHidden/>
    <w:rsid w:val="00443D33"/>
    <w:rPr>
      <w:color w:val="808080"/>
    </w:rPr>
  </w:style>
  <w:style w:type="character" w:styleId="Stlus2" w:customStyle="1">
    <w:name w:val="Stílus2"/>
    <w:basedOn w:val="Bekezdsalapbettpusa"/>
    <w:uiPriority w:val="1"/>
    <w:qFormat/>
    <w:rsid w:val="00443D33"/>
    <w:rPr>
      <w:rFonts w:asciiTheme="minorHAnsi" w:hAnsiTheme="minorHAns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vath.virag\Desktop\Mindenf&#233;le%20j&#243;\UX-UI\ESZFK%20INTRANET\Hasznos\Arculati%20elemek\2023Arculati_elemek\ESZFK_dokumentumsablon_1_cimoldal_nelkul_al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D75365587014ECD9CCBDACABFBCB3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BD36FF-6A43-4363-9922-829B2A78CA66}"/>
      </w:docPartPr>
      <w:docPartBody>
        <w:p xmlns:wp14="http://schemas.microsoft.com/office/word/2010/wordml" w:rsidR="009F5CCE" w:rsidP="005231FF" w:rsidRDefault="005231FF" w14:paraId="019DB7B2" wp14:textId="77777777">
          <w:pPr>
            <w:pStyle w:val="CD75365587014ECD9CCBDACABFBCB302"/>
          </w:pPr>
          <w:r w:rsidRPr="00C6688A">
            <w:rPr>
              <w:highlight w:val="yellow"/>
            </w:rPr>
            <w:t>&lt;&lt;</w:t>
          </w:r>
          <w:r>
            <w:rPr>
              <w:iCs/>
              <w:highlight w:val="yellow"/>
            </w:rPr>
            <w:t>Fejlesztő</w:t>
          </w:r>
          <w:r w:rsidRPr="00C6688A">
            <w:rPr>
              <w:iCs/>
              <w:highlight w:val="yellow"/>
            </w:rPr>
            <w:t xml:space="preserve"> képviselőjének neve&gt;&gt;</w:t>
          </w:r>
        </w:p>
      </w:docPartBody>
    </w:docPart>
    <w:docPart>
      <w:docPartPr>
        <w:name w:val="E8CD06229E5E4906B5787D01EABBD4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2381B04-D7BC-4F3B-A943-8C660C9EE4CF}"/>
      </w:docPartPr>
      <w:docPartBody>
        <w:p xmlns:wp14="http://schemas.microsoft.com/office/word/2010/wordml" w:rsidR="009F5CCE" w:rsidP="005231FF" w:rsidRDefault="005231FF" w14:paraId="1F525C26" wp14:textId="77777777">
          <w:pPr>
            <w:pStyle w:val="E8CD06229E5E4906B5787D01EABBD4A9"/>
          </w:pPr>
          <w:r w:rsidRPr="005355A4">
            <w:rPr>
              <w:highlight w:val="yellow"/>
            </w:rPr>
            <w:t>&lt;&lt;</w:t>
          </w:r>
          <w:r>
            <w:rPr>
              <w:rStyle w:val="Helyrzszveg"/>
              <w:highlight w:val="yellow"/>
            </w:rPr>
            <w:t>Fejlesztő</w:t>
          </w:r>
          <w:r w:rsidRPr="005355A4">
            <w:rPr>
              <w:rStyle w:val="Helyrzszveg"/>
              <w:highlight w:val="yellow"/>
            </w:rPr>
            <w:t xml:space="preserve"> neve</w:t>
          </w:r>
          <w:r w:rsidRPr="005355A4">
            <w:rPr>
              <w:rStyle w:val="Helyrzszveg"/>
              <w:caps/>
              <w:highlight w:val="yellow"/>
            </w:rPr>
            <w:t>&gt;&gt;</w:t>
          </w:r>
        </w:p>
      </w:docPartBody>
    </w:docPart>
    <w:docPart>
      <w:docPartPr>
        <w:name w:val="BCFD2F381EF641C5BE641FE0319CF8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F4D5852-E380-44AB-A9D2-77CC88693F95}"/>
      </w:docPartPr>
      <w:docPartBody>
        <w:p xmlns:wp14="http://schemas.microsoft.com/office/word/2010/wordml" w:rsidR="009F5CCE" w:rsidP="005231FF" w:rsidRDefault="005231FF" w14:paraId="26361B12" wp14:textId="77777777">
          <w:pPr>
            <w:pStyle w:val="BCFD2F381EF641C5BE641FE0319CF8DC"/>
          </w:pPr>
          <w:r w:rsidRPr="005355A4">
            <w:rPr>
              <w:highlight w:val="yellow"/>
            </w:rPr>
            <w:t>&lt;&lt;</w:t>
          </w:r>
          <w:r>
            <w:rPr>
              <w:rStyle w:val="Helyrzszveg"/>
              <w:highlight w:val="yellow"/>
            </w:rPr>
            <w:t>Fejlesztő</w:t>
          </w:r>
          <w:r w:rsidRPr="005355A4">
            <w:rPr>
              <w:rStyle w:val="Helyrzszveg"/>
              <w:highlight w:val="yellow"/>
            </w:rPr>
            <w:t xml:space="preserve"> címe</w:t>
          </w:r>
          <w:r w:rsidRPr="005355A4">
            <w:rPr>
              <w:rStyle w:val="Helyrzszveg"/>
              <w:caps/>
              <w:highlight w:val="yellow"/>
            </w:rPr>
            <w:t>&gt;&gt;</w:t>
          </w:r>
        </w:p>
      </w:docPartBody>
    </w:docPart>
    <w:docPart>
      <w:docPartPr>
        <w:name w:val="2343A867638C48E482E2F1B3BA4234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044F44-A8CB-4C14-BF7B-F9A5E6EEEEBC}"/>
      </w:docPartPr>
      <w:docPartBody>
        <w:p xmlns:wp14="http://schemas.microsoft.com/office/word/2010/wordml" w:rsidR="009F5CCE" w:rsidP="005231FF" w:rsidRDefault="005231FF" w14:paraId="205DF14C" wp14:textId="77777777">
          <w:pPr>
            <w:pStyle w:val="2343A867638C48E482E2F1B3BA4234F9"/>
          </w:pPr>
          <w:r w:rsidRPr="00482F3C">
            <w:t>&lt;&lt;</w:t>
          </w:r>
          <w:r>
            <w:rPr>
              <w:rStyle w:val="Helyrzszveg"/>
            </w:rPr>
            <w:t>Szállító címe</w:t>
          </w:r>
          <w:r w:rsidRPr="00482F3C">
            <w:rPr>
              <w:rStyle w:val="Helyrzszveg"/>
              <w:caps/>
            </w:rPr>
            <w:t>&gt;&gt;</w:t>
          </w:r>
        </w:p>
      </w:docPartBody>
    </w:docPart>
    <w:docPart>
      <w:docPartPr>
        <w:name w:val="ADC2D242BE9446EA9B730081FC91E8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105510-28F2-4CD4-BBC3-57A735B728A9}"/>
      </w:docPartPr>
      <w:docPartBody>
        <w:p xmlns:wp14="http://schemas.microsoft.com/office/word/2010/wordml" w:rsidR="009F5CCE" w:rsidP="005231FF" w:rsidRDefault="005231FF" w14:paraId="4F85D9AD" wp14:textId="77777777">
          <w:pPr>
            <w:pStyle w:val="ADC2D242BE9446EA9B730081FC91E887"/>
          </w:pPr>
          <w:r w:rsidRPr="005355A4">
            <w:rPr>
              <w:bCs/>
              <w:highlight w:val="yellow"/>
            </w:rPr>
            <w:t>&lt;&lt;</w:t>
          </w:r>
          <w:r>
            <w:rPr>
              <w:rStyle w:val="Helyrzszveg"/>
              <w:bCs/>
              <w:highlight w:val="yellow"/>
            </w:rPr>
            <w:t>Fejlesztő</w:t>
          </w:r>
          <w:r w:rsidRPr="005355A4">
            <w:rPr>
              <w:rStyle w:val="Helyrzszveg"/>
              <w:bCs/>
              <w:highlight w:val="yellow"/>
            </w:rPr>
            <w:t xml:space="preserve"> neve</w:t>
          </w:r>
          <w:r w:rsidRPr="005355A4">
            <w:rPr>
              <w:rStyle w:val="Helyrzszveg"/>
              <w:bCs/>
              <w:caps/>
              <w:highlight w:val="yellow"/>
            </w:rPr>
            <w:t>&gt;&gt;</w:t>
          </w:r>
        </w:p>
      </w:docPartBody>
    </w:docPart>
    <w:docPart>
      <w:docPartPr>
        <w:name w:val="E52138C075394B909632BB222B1F753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88F96C-0F52-47FE-AE8B-A59BCE401AFB}"/>
      </w:docPartPr>
      <w:docPartBody>
        <w:p xmlns:wp14="http://schemas.microsoft.com/office/word/2010/wordml" w:rsidR="009F5CCE" w:rsidP="005231FF" w:rsidRDefault="005231FF" w14:paraId="1FA53D58" wp14:textId="77777777">
          <w:pPr>
            <w:pStyle w:val="E52138C075394B909632BB222B1F753A"/>
          </w:pPr>
          <w:r w:rsidRPr="005355A4">
            <w:rPr>
              <w:bCs/>
              <w:highlight w:val="yellow"/>
            </w:rPr>
            <w:t>&lt;&lt;</w:t>
          </w:r>
          <w:r>
            <w:rPr>
              <w:rStyle w:val="Helyrzszveg"/>
              <w:bCs/>
              <w:highlight w:val="yellow"/>
            </w:rPr>
            <w:t>Fejlesztő</w:t>
          </w:r>
          <w:r w:rsidRPr="005355A4">
            <w:rPr>
              <w:rStyle w:val="Helyrzszveg"/>
              <w:bCs/>
              <w:highlight w:val="yellow"/>
            </w:rPr>
            <w:t xml:space="preserve"> neve</w:t>
          </w:r>
          <w:r w:rsidRPr="005355A4">
            <w:rPr>
              <w:rStyle w:val="Helyrzszveg"/>
              <w:bCs/>
              <w:caps/>
              <w:highlight w:val="yellow"/>
            </w:rPr>
            <w:t>&gt;&gt;</w:t>
          </w:r>
        </w:p>
      </w:docPartBody>
    </w:docPart>
    <w:docPart>
      <w:docPartPr>
        <w:name w:val="499DC0EBF975432BA1512DAD8A004EE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8A28ED-9E59-4E3C-B878-29A0EE541294}"/>
      </w:docPartPr>
      <w:docPartBody>
        <w:p xmlns:wp14="http://schemas.microsoft.com/office/word/2010/wordml" w:rsidR="009F5CCE" w:rsidP="005231FF" w:rsidRDefault="005231FF" w14:paraId="127E555F" wp14:textId="77777777">
          <w:pPr>
            <w:pStyle w:val="499DC0EBF975432BA1512DAD8A004EEB"/>
          </w:pPr>
          <w:r w:rsidRPr="005355A4">
            <w:rPr>
              <w:bCs/>
              <w:highlight w:val="yellow"/>
            </w:rPr>
            <w:t>&lt;&lt;</w:t>
          </w:r>
          <w:r>
            <w:rPr>
              <w:rStyle w:val="Helyrzszveg"/>
              <w:bCs/>
              <w:highlight w:val="yellow"/>
            </w:rPr>
            <w:t>Fejlesztő</w:t>
          </w:r>
          <w:r w:rsidRPr="005355A4">
            <w:rPr>
              <w:rStyle w:val="Helyrzszveg"/>
              <w:bCs/>
              <w:highlight w:val="yellow"/>
            </w:rPr>
            <w:t xml:space="preserve"> neve</w:t>
          </w:r>
          <w:r w:rsidRPr="005355A4">
            <w:rPr>
              <w:rStyle w:val="Helyrzszveg"/>
              <w:bCs/>
              <w:caps/>
              <w:highlight w:val="yellow"/>
            </w:rPr>
            <w:t>&gt;&gt;</w:t>
          </w:r>
        </w:p>
      </w:docPartBody>
    </w:docPart>
    <w:docPart>
      <w:docPartPr>
        <w:name w:val="6DDA34002BA94947899F8030B38EFB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0F2451-277C-4EBB-8BE3-05B19A6FAD46}"/>
      </w:docPartPr>
      <w:docPartBody>
        <w:p xmlns:wp14="http://schemas.microsoft.com/office/word/2010/wordml" w:rsidR="005834FA" w:rsidP="009F792E" w:rsidRDefault="009F792E" w14:paraId="3AC8C667" wp14:textId="77777777">
          <w:pPr>
            <w:pStyle w:val="6DDA34002BA94947899F8030B38EFBF0"/>
          </w:pPr>
          <w:r w:rsidRPr="00007628">
            <w:rPr>
              <w:b/>
              <w:bCs/>
              <w:color w:val="808080" w:themeColor="background1" w:themeShade="80"/>
            </w:rPr>
            <w:t>&lt;&lt;Település neve</w:t>
          </w:r>
          <w:r w:rsidRPr="00007628">
            <w:rPr>
              <w:b/>
              <w:bCs/>
              <w:caps/>
              <w:color w:val="808080" w:themeColor="background1" w:themeShade="80"/>
            </w:rPr>
            <w:t>&gt;&gt;</w:t>
          </w:r>
        </w:p>
      </w:docPartBody>
    </w:docPart>
    <w:docPart>
      <w:docPartPr>
        <w:name w:val="1E016572B58F4B46BA5E85CEFC916C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426BB8-3837-4316-92D4-73A9BE707A66}"/>
      </w:docPartPr>
      <w:docPartBody>
        <w:p xmlns:wp14="http://schemas.microsoft.com/office/word/2010/wordml" w:rsidR="005834FA" w:rsidP="009F792E" w:rsidRDefault="009F792E" w14:paraId="0E436A4F" wp14:textId="77777777">
          <w:pPr>
            <w:pStyle w:val="1E016572B58F4B46BA5E85CEFC916C0F"/>
          </w:pPr>
          <w:r w:rsidRPr="00007628">
            <w:rPr>
              <w:rStyle w:val="Stlus2"/>
              <w:color w:val="808080" w:themeColor="background1" w:themeShade="80"/>
            </w:rPr>
            <w:t>&lt;&lt;</w:t>
          </w:r>
          <w:r w:rsidRPr="00007628">
            <w:rPr>
              <w:rStyle w:val="Helyrzszveg"/>
              <w:b/>
              <w:bCs/>
              <w:color w:val="808080" w:themeColor="background1" w:themeShade="80"/>
            </w:rPr>
            <w:t>Dátum megadásához kattintson vagy koppintson ide.&gt;&gt;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FF"/>
    <w:rsid w:val="002A612B"/>
    <w:rsid w:val="005231FF"/>
    <w:rsid w:val="005834FA"/>
    <w:rsid w:val="00665FB9"/>
    <w:rsid w:val="009F5CCE"/>
    <w:rsid w:val="009F792E"/>
    <w:rsid w:val="00B72702"/>
    <w:rsid w:val="00D02CB4"/>
    <w:rsid w:val="00F9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F792E"/>
    <w:rPr>
      <w:color w:val="808080"/>
    </w:rPr>
  </w:style>
  <w:style w:type="paragraph" w:customStyle="1" w:styleId="CD75365587014ECD9CCBDACABFBCB302">
    <w:name w:val="CD75365587014ECD9CCBDACABFBCB302"/>
    <w:rsid w:val="005231FF"/>
  </w:style>
  <w:style w:type="paragraph" w:customStyle="1" w:styleId="E8CD06229E5E4906B5787D01EABBD4A9">
    <w:name w:val="E8CD06229E5E4906B5787D01EABBD4A9"/>
    <w:rsid w:val="005231FF"/>
  </w:style>
  <w:style w:type="paragraph" w:customStyle="1" w:styleId="BCFD2F381EF641C5BE641FE0319CF8DC">
    <w:name w:val="BCFD2F381EF641C5BE641FE0319CF8DC"/>
    <w:rsid w:val="005231FF"/>
  </w:style>
  <w:style w:type="paragraph" w:customStyle="1" w:styleId="2343A867638C48E482E2F1B3BA4234F9">
    <w:name w:val="2343A867638C48E482E2F1B3BA4234F9"/>
    <w:rsid w:val="005231FF"/>
  </w:style>
  <w:style w:type="paragraph" w:customStyle="1" w:styleId="ADC2D242BE9446EA9B730081FC91E887">
    <w:name w:val="ADC2D242BE9446EA9B730081FC91E887"/>
    <w:rsid w:val="005231FF"/>
  </w:style>
  <w:style w:type="paragraph" w:customStyle="1" w:styleId="E52138C075394B909632BB222B1F753A">
    <w:name w:val="E52138C075394B909632BB222B1F753A"/>
    <w:rsid w:val="005231FF"/>
  </w:style>
  <w:style w:type="paragraph" w:customStyle="1" w:styleId="499DC0EBF975432BA1512DAD8A004EEB">
    <w:name w:val="499DC0EBF975432BA1512DAD8A004EEB"/>
    <w:rsid w:val="005231FF"/>
  </w:style>
  <w:style w:type="paragraph" w:customStyle="1" w:styleId="6DDA34002BA94947899F8030B38EFBF0">
    <w:name w:val="6DDA34002BA94947899F8030B38EFBF0"/>
    <w:rsid w:val="009F792E"/>
  </w:style>
  <w:style w:type="character" w:customStyle="1" w:styleId="Stlus2">
    <w:name w:val="Stílus2"/>
    <w:basedOn w:val="Bekezdsalapbettpusa"/>
    <w:uiPriority w:val="1"/>
    <w:qFormat/>
    <w:rsid w:val="009F792E"/>
    <w:rPr>
      <w:rFonts w:asciiTheme="minorHAnsi" w:hAnsiTheme="minorHAnsi"/>
      <w:b/>
      <w:sz w:val="24"/>
    </w:rPr>
  </w:style>
  <w:style w:type="paragraph" w:customStyle="1" w:styleId="1E016572B58F4B46BA5E85CEFC916C0F">
    <w:name w:val="1E016572B58F4B46BA5E85CEFC916C0F"/>
    <w:rsid w:val="009F79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CE8C31C42394B8AE1E82DE3C42066" ma:contentTypeVersion="14" ma:contentTypeDescription="Create a new document." ma:contentTypeScope="" ma:versionID="f577206aa945775c6ccae519d2437ceb">
  <xsd:schema xmlns:xsd="http://www.w3.org/2001/XMLSchema" xmlns:xs="http://www.w3.org/2001/XMLSchema" xmlns:p="http://schemas.microsoft.com/office/2006/metadata/properties" xmlns:ns2="edd34678-78c4-432c-957d-3e809186176c" xmlns:ns3="40fc8798-5451-42a1-880c-83dedd1eb500" targetNamespace="http://schemas.microsoft.com/office/2006/metadata/properties" ma:root="true" ma:fieldsID="247550e127bb5be6fcea978e81852751" ns2:_="" ns3:_="">
    <xsd:import namespace="edd34678-78c4-432c-957d-3e809186176c"/>
    <xsd:import namespace="40fc8798-5451-42a1-880c-83dedd1eb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34678-78c4-432c-957d-3e8091861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8cec6f-0390-4859-9d08-0170cc42ac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c8798-5451-42a1-880c-83dedd1eb5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7fb1c3b-fad7-4d82-915b-60730ca571f7}" ma:internalName="TaxCatchAll" ma:showField="CatchAllData" ma:web="40fc8798-5451-42a1-880c-83dedd1eb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d34678-78c4-432c-957d-3e809186176c">
      <Terms xmlns="http://schemas.microsoft.com/office/infopath/2007/PartnerControls"/>
    </lcf76f155ced4ddcb4097134ff3c332f>
    <TaxCatchAll xmlns="40fc8798-5451-42a1-880c-83dedd1eb5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471DF-3CE8-41BF-AEA6-EAAA407E3281}"/>
</file>

<file path=customXml/itemProps2.xml><?xml version="1.0" encoding="utf-8"?>
<ds:datastoreItem xmlns:ds="http://schemas.openxmlformats.org/officeDocument/2006/customXml" ds:itemID="{E08A4AA5-FD73-4333-A9BB-2A61BF370168}">
  <ds:schemaRefs>
    <ds:schemaRef ds:uri="http://schemas.microsoft.com/office/2006/metadata/properties"/>
    <ds:schemaRef ds:uri="http://schemas.microsoft.com/office/infopath/2007/PartnerControls"/>
    <ds:schemaRef ds:uri="edd34678-78c4-432c-957d-3e809186176c"/>
    <ds:schemaRef ds:uri="40fc8798-5451-42a1-880c-83dedd1eb500"/>
  </ds:schemaRefs>
</ds:datastoreItem>
</file>

<file path=customXml/itemProps3.xml><?xml version="1.0" encoding="utf-8"?>
<ds:datastoreItem xmlns:ds="http://schemas.openxmlformats.org/officeDocument/2006/customXml" ds:itemID="{F2E2C708-C3D3-4F0B-81C0-314E51392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878A45-FFAB-464E-92BC-4C0D84E93E6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ESZFK_dokumentumsablon_1_cimoldal_nelkul_allo.dotx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Virág Boglárka</dc:creator>
  <cp:lastModifiedBy>Katona-Fila Emese</cp:lastModifiedBy>
  <cp:revision>19</cp:revision>
  <cp:lastPrinted>2023-11-16T09:20:00Z</cp:lastPrinted>
  <dcterms:created xsi:type="dcterms:W3CDTF">2025-10-01T08:35:00Z</dcterms:created>
  <dcterms:modified xsi:type="dcterms:W3CDTF">2025-10-01T08:36:01Z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0x0101009E9CE8C31C42394B8AE1E82DE3C42066</vt:lpwstr>
  </property>
  <property fmtid="{D5CDD505-2E9C-101B-9397-08002B2CF9AE}" pid="3" name="MediaServiceImageTags">
    <vt:lpwstr/>
  </property>
</Properties>
</file>