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1BB54" w14:textId="77777777" w:rsidR="00443D33" w:rsidRDefault="00443D33" w:rsidP="00443D33">
      <w:pPr>
        <w:pStyle w:val="Tartalomjegyzkcmsora"/>
        <w:jc w:val="center"/>
        <w:rPr>
          <w:rFonts w:ascii="Calibri" w:eastAsiaTheme="minorHAnsi" w:hAnsi="Calibri" w:cstheme="minorHAnsi"/>
          <w:color w:val="004186"/>
          <w:sz w:val="32"/>
          <w:szCs w:val="44"/>
          <w:lang w:eastAsia="en-US"/>
        </w:rPr>
      </w:pPr>
      <w:bookmarkStart w:id="0" w:name="_Toc68720969"/>
      <w:bookmarkStart w:id="1" w:name="_Toc69319562"/>
      <w:r w:rsidRPr="00450EC1">
        <w:rPr>
          <w:rFonts w:ascii="Calibri" w:eastAsiaTheme="minorHAnsi" w:hAnsi="Calibri" w:cstheme="minorHAnsi"/>
          <w:color w:val="004186"/>
          <w:sz w:val="32"/>
          <w:szCs w:val="44"/>
          <w:lang w:eastAsia="en-US"/>
        </w:rPr>
        <w:t>Titoktartási nyilatkozat</w:t>
      </w:r>
      <w:bookmarkEnd w:id="0"/>
      <w:bookmarkEnd w:id="1"/>
    </w:p>
    <w:p w14:paraId="09CC8486" w14:textId="77777777" w:rsidR="00443D33" w:rsidRPr="00C11EB8" w:rsidRDefault="00443D33" w:rsidP="00443D33">
      <w:r w:rsidRPr="00C6688A">
        <w:br/>
      </w:r>
      <w:r w:rsidRPr="00C11EB8">
        <w:t>Alulírott</w:t>
      </w:r>
      <w:r w:rsidRPr="00C11EB8">
        <w:rPr>
          <w:rStyle w:val="Stlus2"/>
          <w:sz w:val="22"/>
        </w:rPr>
        <w:t xml:space="preserve"> </w:t>
      </w:r>
      <w:sdt>
        <w:sdtPr>
          <w:rPr>
            <w:rStyle w:val="Stlus2"/>
            <w:sz w:val="22"/>
          </w:rPr>
          <w:id w:val="1561679547"/>
          <w:placeholder>
            <w:docPart w:val="A261443D2C434755B86065B6291A9570"/>
          </w:placeholder>
          <w:showingPlcHdr/>
        </w:sdtPr>
        <w:sdtEndPr>
          <w:rPr>
            <w:rStyle w:val="Bekezdsalapbettpusa"/>
            <w:b w:val="0"/>
            <w:i/>
          </w:rPr>
        </w:sdtEndPr>
        <w:sdtContent>
          <w:r w:rsidRPr="00C11EB8">
            <w:rPr>
              <w:b/>
              <w:bCs/>
              <w:highlight w:val="yellow"/>
            </w:rPr>
            <w:t>&lt;&lt;</w:t>
          </w:r>
          <w:r w:rsidRPr="00C11EB8">
            <w:rPr>
              <w:b/>
              <w:bCs/>
              <w:iCs/>
              <w:highlight w:val="yellow"/>
            </w:rPr>
            <w:t>Fejlesztő képviselőjének neve&gt;&gt;</w:t>
          </w:r>
        </w:sdtContent>
      </w:sdt>
      <w:r w:rsidRPr="00C11EB8">
        <w:t>, mint a(z)</w:t>
      </w:r>
      <w:r w:rsidRPr="00C11EB8">
        <w:rPr>
          <w:rStyle w:val="Stlus2"/>
          <w:sz w:val="22"/>
        </w:rPr>
        <w:t xml:space="preserve"> </w:t>
      </w:r>
      <w:sdt>
        <w:sdtPr>
          <w:rPr>
            <w:rStyle w:val="Stlus2"/>
            <w:sz w:val="22"/>
          </w:rPr>
          <w:id w:val="-1537191200"/>
          <w:placeholder>
            <w:docPart w:val="16519D00DE0A4A0C98965816FBE63265"/>
          </w:placeholder>
          <w:showingPlcHdr/>
        </w:sdtPr>
        <w:sdtEndPr>
          <w:rPr>
            <w:rStyle w:val="Bekezdsalapbettpusa"/>
            <w:b w:val="0"/>
          </w:rPr>
        </w:sdtEndPr>
        <w:sdtContent>
          <w:r w:rsidRPr="00C11EB8">
            <w:rPr>
              <w:b/>
              <w:bCs/>
              <w:highlight w:val="yellow"/>
            </w:rPr>
            <w:t>&lt;&lt;</w:t>
          </w:r>
          <w:r w:rsidRPr="00C11EB8">
            <w:rPr>
              <w:rStyle w:val="Helyrzszveg"/>
              <w:b/>
              <w:bCs/>
              <w:color w:val="auto"/>
              <w:highlight w:val="yellow"/>
            </w:rPr>
            <w:t>Fejlesztő neve</w:t>
          </w:r>
          <w:r w:rsidRPr="00C11EB8">
            <w:rPr>
              <w:rStyle w:val="Helyrzszveg"/>
              <w:b/>
              <w:bCs/>
              <w:caps/>
              <w:color w:val="auto"/>
              <w:highlight w:val="yellow"/>
            </w:rPr>
            <w:t>&gt;&gt;</w:t>
          </w:r>
        </w:sdtContent>
      </w:sdt>
      <w:r w:rsidRPr="00C11EB8">
        <w:t xml:space="preserve"> ( </w:t>
      </w:r>
      <w:sdt>
        <w:sdtPr>
          <w:rPr>
            <w:rStyle w:val="Stlus2"/>
            <w:sz w:val="22"/>
          </w:rPr>
          <w:id w:val="934946073"/>
          <w:placeholder>
            <w:docPart w:val="C426ACD0496E49BFA7A906A8F05F5623"/>
          </w:placeholder>
          <w:showingPlcHdr/>
        </w:sdtPr>
        <w:sdtEndPr>
          <w:rPr>
            <w:rStyle w:val="Bekezdsalapbettpusa"/>
            <w:b w:val="0"/>
          </w:rPr>
        </w:sdtEndPr>
        <w:sdtContent>
          <w:r w:rsidRPr="00C11EB8">
            <w:rPr>
              <w:b/>
              <w:bCs/>
              <w:highlight w:val="yellow"/>
            </w:rPr>
            <w:t>&lt;&lt;</w:t>
          </w:r>
          <w:r w:rsidRPr="00C11EB8">
            <w:rPr>
              <w:rStyle w:val="Helyrzszveg"/>
              <w:b/>
              <w:bCs/>
              <w:color w:val="auto"/>
              <w:highlight w:val="yellow"/>
            </w:rPr>
            <w:t>Fejlesztő címe</w:t>
          </w:r>
          <w:r w:rsidRPr="00C11EB8">
            <w:rPr>
              <w:rStyle w:val="Helyrzszveg"/>
              <w:b/>
              <w:bCs/>
              <w:caps/>
              <w:color w:val="auto"/>
              <w:highlight w:val="yellow"/>
            </w:rPr>
            <w:t>&gt;&gt;</w:t>
          </w:r>
        </w:sdtContent>
      </w:sdt>
      <w:r w:rsidRPr="00C11EB8">
        <w:rPr>
          <w:rStyle w:val="Stlus2"/>
          <w:b w:val="0"/>
          <w:bCs/>
          <w:sz w:val="22"/>
        </w:rPr>
        <w:t xml:space="preserve">, </w:t>
      </w:r>
      <w:sdt>
        <w:sdtPr>
          <w:rPr>
            <w:rStyle w:val="Stlus2"/>
            <w:b w:val="0"/>
            <w:bCs/>
            <w:sz w:val="22"/>
          </w:rPr>
          <w:id w:val="-1473969319"/>
          <w:placeholder>
            <w:docPart w:val="3BBA6DD63AA347C1BEDA0A589747B69D"/>
          </w:placeholder>
        </w:sdtPr>
        <w:sdtEndPr>
          <w:rPr>
            <w:rStyle w:val="Bekezdsalapbettpusa"/>
            <w:bCs w:val="0"/>
          </w:rPr>
        </w:sdtEndPr>
        <w:sdtContent>
          <w:r w:rsidRPr="00C11EB8">
            <w:rPr>
              <w:rStyle w:val="Stlus2"/>
              <w:sz w:val="22"/>
              <w:highlight w:val="yellow"/>
            </w:rPr>
            <w:t>&lt;&lt;Adószáma&gt;&gt;</w:t>
          </w:r>
        </w:sdtContent>
      </w:sdt>
      <w:r w:rsidRPr="00C11EB8">
        <w:rPr>
          <w:iCs/>
        </w:rPr>
        <w:t>)</w:t>
      </w:r>
      <w:r w:rsidRPr="00C11EB8">
        <w:t xml:space="preserve"> (a továbbiakban: Fejlesztő) képviselője ezúton nyilatkozom az alábbiakról:</w:t>
      </w:r>
    </w:p>
    <w:p w14:paraId="0604B7AA" w14:textId="77777777" w:rsidR="00443D33" w:rsidRPr="00C11EB8" w:rsidRDefault="00443D33" w:rsidP="00443D33">
      <w:pPr>
        <w:pStyle w:val="Listaszerbekezds"/>
      </w:pPr>
    </w:p>
    <w:p w14:paraId="7E06A3F6" w14:textId="77777777" w:rsidR="00443D33" w:rsidRPr="00C11EB8" w:rsidRDefault="00443D33" w:rsidP="00443D33">
      <w:pPr>
        <w:pStyle w:val="Listaszerbekezds"/>
        <w:numPr>
          <w:ilvl w:val="0"/>
          <w:numId w:val="31"/>
        </w:numPr>
        <w:ind w:left="714" w:hanging="357"/>
        <w:contextualSpacing w:val="0"/>
        <w:rPr>
          <w:b w:val="0"/>
          <w:bCs w:val="0"/>
          <w:i w:val="0"/>
          <w:iCs w:val="0"/>
        </w:rPr>
      </w:pPr>
      <w:r w:rsidRPr="00C11EB8">
        <w:rPr>
          <w:b w:val="0"/>
          <w:bCs w:val="0"/>
          <w:i w:val="0"/>
          <w:iCs w:val="0"/>
        </w:rPr>
        <w:t>Vállalom, hogy jelen nyilatkozattétellel és az általam fejlesztett medikai szoftver Elektronikus Egészségügyi Szolgáltatási Térhez (a továbbiakban: EESZT) csatlakozásra használható informatikai rendszerként való engedélyezési eljárással, valamint rendszerem engedélyezése esetén az EESZT-vel való kapcsolat, együttműködés összefüggésében tudomásomra jutott minden információval, adattal, dokumentummal kapcsolatban teljeskörű titoktartási kötelezettség terhel, így nem vagyok jogosult azt harmadik fél számára semmilyen módon hozzáférhetővé, megismerhetővé tenni. A jelen nyilatkozat alkalmazásában nem minősülnek harmadik személynek az általam foglalkoztatott személyek és közreműködők.</w:t>
      </w:r>
    </w:p>
    <w:p w14:paraId="5FCCFED7" w14:textId="77777777" w:rsidR="00443D33" w:rsidRPr="00C11EB8" w:rsidRDefault="00443D33" w:rsidP="00443D33">
      <w:pPr>
        <w:ind w:left="709"/>
      </w:pPr>
      <w:r w:rsidRPr="00C11EB8">
        <w:t xml:space="preserve">Vállalom, hogy a fentiekkel kapcsolatban tudomásomra jutott információkat kizárólag a szükséges mértékben osztom meg a megfelelő végzettséggel, és képzettséggel rendelkező munkatársakkal és esetleges közreműködőkkel, akiket előzetesen tájékoztatok a jelen megállapodásban foglaltakról. Tudomásul veszem, hogy a szoftver fejlesztőjének képviseletében eljárva közvetlenül felelőssé válok azért, ha a fent említett munkatársak vagy közreműködők </w:t>
      </w:r>
      <w:proofErr w:type="spellStart"/>
      <w:r w:rsidRPr="00C11EB8">
        <w:t>bármelyike</w:t>
      </w:r>
      <w:proofErr w:type="spellEnd"/>
      <w:r w:rsidRPr="00C11EB8">
        <w:t xml:space="preserve"> megszegi titoktartási kötelezettségét.</w:t>
      </w:r>
    </w:p>
    <w:p w14:paraId="56595C4A" w14:textId="77777777" w:rsidR="00443D33" w:rsidRPr="00C11EB8" w:rsidRDefault="00443D33" w:rsidP="00443D33">
      <w:pPr>
        <w:pStyle w:val="Listaszerbekezds"/>
      </w:pPr>
    </w:p>
    <w:p w14:paraId="3D366916" w14:textId="77777777" w:rsidR="00443D33" w:rsidRPr="00C11EB8" w:rsidRDefault="00443D33" w:rsidP="00443D33">
      <w:pPr>
        <w:pStyle w:val="Listaszerbekezds"/>
        <w:keepNext w:val="0"/>
        <w:numPr>
          <w:ilvl w:val="0"/>
          <w:numId w:val="31"/>
        </w:numPr>
        <w:rPr>
          <w:b w:val="0"/>
          <w:bCs w:val="0"/>
          <w:i w:val="0"/>
          <w:iCs w:val="0"/>
        </w:rPr>
      </w:pPr>
      <w:r w:rsidRPr="00C11EB8">
        <w:rPr>
          <w:b w:val="0"/>
          <w:bCs w:val="0"/>
          <w:i w:val="0"/>
          <w:iCs w:val="0"/>
        </w:rPr>
        <w:t>Tudomásul veszem, hogy az ESZFK Egészséginformatikai Szolgáltató és Fejlesztési Központ Nonprofit Korlátolt Felelősségű Társaság (a továbbiakban: ESZFK) mint az EESZT üzemeltetője, valamint a Belügyminisztérium mint az EESZT működtetetője engedélye nélkül az EESZT csatlakozásra használható informatikai rendszer engedélyezési eljáráshoz és EESZT-vel való együttműködéshez kapcsolódó folyamatok során átadott információt, adatot, dokumentációt, know-how-t és bármely szellemi alkotást harmadik félnek semmilyen jogcímen nem adhatom át, felhasználását nem engedélyezhetem.</w:t>
      </w:r>
    </w:p>
    <w:p w14:paraId="6B6A418A" w14:textId="77777777" w:rsidR="00443D33" w:rsidRPr="00C11EB8" w:rsidRDefault="00443D33" w:rsidP="00443D33">
      <w:pPr>
        <w:pStyle w:val="Listaszerbekezds"/>
        <w:rPr>
          <w:b w:val="0"/>
          <w:bCs w:val="0"/>
          <w:i w:val="0"/>
          <w:iCs w:val="0"/>
        </w:rPr>
      </w:pPr>
    </w:p>
    <w:p w14:paraId="66612F16" w14:textId="77777777" w:rsidR="00443D33" w:rsidRPr="00C11EB8" w:rsidRDefault="00443D33" w:rsidP="00443D33">
      <w:pPr>
        <w:pStyle w:val="Listaszerbekezds"/>
        <w:keepNext w:val="0"/>
        <w:numPr>
          <w:ilvl w:val="0"/>
          <w:numId w:val="31"/>
        </w:numPr>
        <w:rPr>
          <w:b w:val="0"/>
          <w:bCs w:val="0"/>
          <w:i w:val="0"/>
          <w:iCs w:val="0"/>
        </w:rPr>
      </w:pPr>
      <w:r w:rsidRPr="00C11EB8">
        <w:rPr>
          <w:b w:val="0"/>
          <w:bCs w:val="0"/>
          <w:i w:val="0"/>
          <w:iCs w:val="0"/>
        </w:rPr>
        <w:t>Tudomásul veszem, hogy a titoktartási kötelezettség minden olyan információt magában foglal, amelyet az ESZFK ill. a Belügyminisztérium tudomásomra hoznak vagy amely a tudomásomra jut az informatikai rendszer engedélyezési eljárással, valamint az EESZT-vel való együttműködéssel összefüggésben vagy attól függetlenül, és amelyek titokban maradásához az ESZFK-</w:t>
      </w:r>
      <w:proofErr w:type="spellStart"/>
      <w:r w:rsidRPr="00C11EB8">
        <w:rPr>
          <w:b w:val="0"/>
          <w:bCs w:val="0"/>
          <w:i w:val="0"/>
          <w:iCs w:val="0"/>
        </w:rPr>
        <w:t>nak</w:t>
      </w:r>
      <w:proofErr w:type="spellEnd"/>
      <w:r w:rsidRPr="00C11EB8">
        <w:rPr>
          <w:b w:val="0"/>
          <w:bCs w:val="0"/>
          <w:i w:val="0"/>
          <w:iCs w:val="0"/>
        </w:rPr>
        <w:t xml:space="preserve"> ill. a Belügyminisztériumnak méltányolható érdeke fűződik, valamint magában foglal minden olyan iratot, dokumentumot, dolgot és eszközt, stb., amelyek az engedélyezési eljárás, valamint az EESZT-vel való együttműködés hatálya alatt a birtokomba kerül vagy a tudomásomra jut, ideértve, de nem kizárólagosan az orvosi-, és üzleti titkokat, személyes és különleges adatokat. Az információ lehet szóbeli, írásbeli, grafikus, látható, hallható, fizikai, számítógépes jel vagy bármely más formátumú.</w:t>
      </w:r>
    </w:p>
    <w:p w14:paraId="395844D2" w14:textId="77777777" w:rsidR="00443D33" w:rsidRPr="00C11EB8" w:rsidRDefault="00443D33" w:rsidP="00443D33">
      <w:pPr>
        <w:pStyle w:val="Listaszerbekezds"/>
        <w:rPr>
          <w:b w:val="0"/>
          <w:bCs w:val="0"/>
          <w:i w:val="0"/>
          <w:iCs w:val="0"/>
        </w:rPr>
      </w:pPr>
    </w:p>
    <w:p w14:paraId="0A55005D" w14:textId="77777777" w:rsidR="00443D33" w:rsidRPr="00C11EB8" w:rsidRDefault="00443D33" w:rsidP="00443D33">
      <w:pPr>
        <w:pStyle w:val="Listaszerbekezds"/>
        <w:keepNext w:val="0"/>
        <w:numPr>
          <w:ilvl w:val="0"/>
          <w:numId w:val="31"/>
        </w:numPr>
        <w:rPr>
          <w:b w:val="0"/>
          <w:bCs w:val="0"/>
          <w:i w:val="0"/>
          <w:iCs w:val="0"/>
        </w:rPr>
      </w:pPr>
      <w:r w:rsidRPr="00C11EB8">
        <w:rPr>
          <w:b w:val="0"/>
          <w:bCs w:val="0"/>
          <w:i w:val="0"/>
          <w:iCs w:val="0"/>
        </w:rPr>
        <w:t>Vállalom, hogy a rendszer engedélyezési eljárás, valamint az EESZT-vel való együttműködés során keletkezett bármely megállapodás tartalmát bizalmasan kezelem, azt harmadik személy előtt - a hatósági kötelezés eseteit kivéve - csak az ESZFK ill. a Belügyminisztérium kifejezett írásbeli hozzájárulásával fedhetem fel.</w:t>
      </w:r>
    </w:p>
    <w:p w14:paraId="79FB9B9D" w14:textId="77777777" w:rsidR="00443D33" w:rsidRPr="00C11EB8" w:rsidRDefault="00443D33" w:rsidP="00443D33">
      <w:pPr>
        <w:pStyle w:val="Listaszerbekezds"/>
        <w:numPr>
          <w:ilvl w:val="0"/>
          <w:numId w:val="31"/>
        </w:numPr>
        <w:rPr>
          <w:b w:val="0"/>
          <w:bCs w:val="0"/>
          <w:i w:val="0"/>
          <w:iCs w:val="0"/>
        </w:rPr>
      </w:pPr>
      <w:r w:rsidRPr="00C11EB8">
        <w:rPr>
          <w:b w:val="0"/>
          <w:bCs w:val="0"/>
          <w:i w:val="0"/>
          <w:iCs w:val="0"/>
        </w:rPr>
        <w:lastRenderedPageBreak/>
        <w:t>Vállalom, hogy jelen titoktartási nyilatkozat tárgyát képező adatot, információt, dokumentumot semmilyen módon reprodukálni, másolatot készíteni vagy terjeszteni, az informatikai rendszer engedélyezési eljárás, ill. az EESZT-vel való együttműködés körén kívül eső célra bármely módon felhasználni, nyilvánosan előadni vagy bemutatni nem fogok.</w:t>
      </w:r>
    </w:p>
    <w:p w14:paraId="448DE034" w14:textId="77777777" w:rsidR="00443D33" w:rsidRPr="00C11EB8" w:rsidRDefault="00443D33" w:rsidP="00443D33">
      <w:pPr>
        <w:pStyle w:val="Listaszerbekezds"/>
        <w:rPr>
          <w:b w:val="0"/>
          <w:bCs w:val="0"/>
          <w:i w:val="0"/>
          <w:iCs w:val="0"/>
        </w:rPr>
      </w:pPr>
    </w:p>
    <w:p w14:paraId="11DF02A3" w14:textId="77777777" w:rsidR="00443D33" w:rsidRPr="00C11EB8" w:rsidRDefault="00443D33" w:rsidP="00443D33">
      <w:pPr>
        <w:pStyle w:val="Listaszerbekezds"/>
        <w:keepNext w:val="0"/>
        <w:numPr>
          <w:ilvl w:val="0"/>
          <w:numId w:val="31"/>
        </w:numPr>
        <w:rPr>
          <w:b w:val="0"/>
          <w:bCs w:val="0"/>
          <w:i w:val="0"/>
          <w:iCs w:val="0"/>
        </w:rPr>
      </w:pPr>
      <w:r w:rsidRPr="00C11EB8">
        <w:rPr>
          <w:b w:val="0"/>
          <w:bCs w:val="0"/>
          <w:i w:val="0"/>
          <w:iCs w:val="0"/>
        </w:rPr>
        <w:t>Gondoskodom valamennyi, saját hatáskörbe tartozó, a vonatkozó jogszabályoknak megfelelő kötelezettségem teljesítéséről, továbbá megteszek minden olyan lépést, amely az általam fejlesztett informatikai rendszer(</w:t>
      </w:r>
      <w:proofErr w:type="spellStart"/>
      <w:r w:rsidRPr="00C11EB8">
        <w:rPr>
          <w:b w:val="0"/>
          <w:bCs w:val="0"/>
          <w:i w:val="0"/>
          <w:iCs w:val="0"/>
        </w:rPr>
        <w:t>ek</w:t>
      </w:r>
      <w:proofErr w:type="spellEnd"/>
      <w:r w:rsidRPr="00C11EB8">
        <w:rPr>
          <w:b w:val="0"/>
          <w:bCs w:val="0"/>
          <w:i w:val="0"/>
          <w:iCs w:val="0"/>
        </w:rPr>
        <w:t>) engedélyezése és EESZT kapcsolata során felmerülő adatkezelés, illetve adatfeldolgozás jogszerűségét biztosítja. Az esetlegesen tudomásomra jutó személyes adatokat bizalmasan, a vonatkozó jogszabályi előírásoknak megfelelően, az abban foglalt többletkövetelményeket maradéktalanul betartva kezelem, azokat harmadik félnek nem továbbítom.</w:t>
      </w:r>
    </w:p>
    <w:p w14:paraId="3374CF3A" w14:textId="77777777" w:rsidR="00443D33" w:rsidRPr="00C11EB8" w:rsidRDefault="00443D33" w:rsidP="00443D33">
      <w:pPr>
        <w:pStyle w:val="Listaszerbekezds"/>
        <w:rPr>
          <w:b w:val="0"/>
          <w:bCs w:val="0"/>
          <w:i w:val="0"/>
          <w:iCs w:val="0"/>
        </w:rPr>
      </w:pPr>
    </w:p>
    <w:p w14:paraId="233EBDC3" w14:textId="77777777" w:rsidR="00443D33" w:rsidRPr="00C11EB8" w:rsidRDefault="00443D33" w:rsidP="00443D33">
      <w:pPr>
        <w:pStyle w:val="Listaszerbekezds"/>
        <w:keepNext w:val="0"/>
        <w:numPr>
          <w:ilvl w:val="0"/>
          <w:numId w:val="31"/>
        </w:numPr>
        <w:rPr>
          <w:b w:val="0"/>
          <w:bCs w:val="0"/>
          <w:i w:val="0"/>
          <w:iCs w:val="0"/>
        </w:rPr>
      </w:pPr>
      <w:r w:rsidRPr="00C11EB8">
        <w:rPr>
          <w:b w:val="0"/>
          <w:bCs w:val="0"/>
          <w:i w:val="0"/>
          <w:iCs w:val="0"/>
        </w:rPr>
        <w:t>Tudomásul veszem, hogy az ESZFK-t mint az EESZT üzemeltetőjét nem terheli felelősség abban az esetben, ha nem a vonatkozó jogszabályoknak, adatvédelmi előírásoknak és egyéb adatvédelmi kötelezettségeimnek megfelelően járok el.</w:t>
      </w:r>
    </w:p>
    <w:p w14:paraId="3902A593" w14:textId="77777777" w:rsidR="00443D33" w:rsidRPr="00C11EB8" w:rsidRDefault="00443D33" w:rsidP="00443D33">
      <w:pPr>
        <w:pStyle w:val="Listaszerbekezds"/>
        <w:rPr>
          <w:b w:val="0"/>
          <w:bCs w:val="0"/>
          <w:i w:val="0"/>
          <w:iCs w:val="0"/>
        </w:rPr>
      </w:pPr>
    </w:p>
    <w:p w14:paraId="3596DA09" w14:textId="77777777" w:rsidR="00443D33" w:rsidRPr="00C11EB8" w:rsidRDefault="00443D33" w:rsidP="00443D33">
      <w:pPr>
        <w:pStyle w:val="Listaszerbekezds"/>
        <w:keepNext w:val="0"/>
        <w:numPr>
          <w:ilvl w:val="0"/>
          <w:numId w:val="31"/>
        </w:numPr>
        <w:rPr>
          <w:b w:val="0"/>
          <w:bCs w:val="0"/>
          <w:i w:val="0"/>
          <w:iCs w:val="0"/>
        </w:rPr>
      </w:pPr>
      <w:r w:rsidRPr="00C11EB8">
        <w:rPr>
          <w:b w:val="0"/>
          <w:bCs w:val="0"/>
          <w:i w:val="0"/>
          <w:iCs w:val="0"/>
        </w:rPr>
        <w:t>Nem terhel felelősség abban az esetben, ha az ESZFK hibás, hiányos vagy valótlan információt szolgáltat. Az ebből fakadó esetleges károkért nem vagyok felelősségre vonható.</w:t>
      </w:r>
    </w:p>
    <w:p w14:paraId="773758BE" w14:textId="77777777" w:rsidR="00443D33" w:rsidRPr="00C11EB8" w:rsidRDefault="00443D33" w:rsidP="00443D33">
      <w:pPr>
        <w:pStyle w:val="Listaszerbekezds"/>
        <w:rPr>
          <w:b w:val="0"/>
          <w:bCs w:val="0"/>
          <w:i w:val="0"/>
          <w:iCs w:val="0"/>
        </w:rPr>
      </w:pPr>
    </w:p>
    <w:p w14:paraId="21546A2F" w14:textId="77777777" w:rsidR="00443D33" w:rsidRPr="00C11EB8" w:rsidRDefault="00443D33" w:rsidP="00443D33">
      <w:pPr>
        <w:pStyle w:val="Listaszerbekezds"/>
        <w:keepNext w:val="0"/>
        <w:numPr>
          <w:ilvl w:val="0"/>
          <w:numId w:val="31"/>
        </w:numPr>
        <w:rPr>
          <w:b w:val="0"/>
          <w:bCs w:val="0"/>
          <w:i w:val="0"/>
          <w:iCs w:val="0"/>
        </w:rPr>
      </w:pPr>
      <w:r w:rsidRPr="00C11EB8">
        <w:rPr>
          <w:b w:val="0"/>
          <w:bCs w:val="0"/>
          <w:i w:val="0"/>
          <w:iCs w:val="0"/>
        </w:rPr>
        <w:t>Mentesítem az ESZFK-t mint az EESZT üzemeltetőjét bármilyen együttműködéssel kapcsolatos tevékenység miatti adatvédelmi követelés, kár vagy felelősség alól.</w:t>
      </w:r>
    </w:p>
    <w:p w14:paraId="3E7A5BF9" w14:textId="77777777" w:rsidR="00443D33" w:rsidRPr="00C11EB8" w:rsidRDefault="00443D33" w:rsidP="00443D33">
      <w:pPr>
        <w:pStyle w:val="Listaszerbekezds"/>
        <w:rPr>
          <w:b w:val="0"/>
          <w:bCs w:val="0"/>
          <w:i w:val="0"/>
          <w:iCs w:val="0"/>
        </w:rPr>
      </w:pPr>
    </w:p>
    <w:p w14:paraId="7727438F" w14:textId="77777777" w:rsidR="00443D33" w:rsidRPr="00C11EB8" w:rsidRDefault="00443D33" w:rsidP="00443D33">
      <w:pPr>
        <w:pStyle w:val="Listaszerbekezds"/>
        <w:keepNext w:val="0"/>
        <w:numPr>
          <w:ilvl w:val="0"/>
          <w:numId w:val="31"/>
        </w:numPr>
        <w:rPr>
          <w:b w:val="0"/>
          <w:bCs w:val="0"/>
          <w:i w:val="0"/>
          <w:iCs w:val="0"/>
        </w:rPr>
      </w:pPr>
      <w:r w:rsidRPr="00C11EB8">
        <w:rPr>
          <w:b w:val="0"/>
          <w:bCs w:val="0"/>
          <w:i w:val="0"/>
          <w:iCs w:val="0"/>
        </w:rPr>
        <w:t>Tudomásul veszem, hogy titoktartási kötelezettségem megszegése esetén teljeskörű kártérítési kötelezettség terhel, amely kiterjed minden, a jelen nyilatkozatban meghatározott kötelezettségnek megszegésével összefüggésben okozott kárra.</w:t>
      </w:r>
    </w:p>
    <w:p w14:paraId="3857B890" w14:textId="77777777" w:rsidR="00443D33" w:rsidRPr="00C11EB8" w:rsidRDefault="00443D33" w:rsidP="00443D33">
      <w:pPr>
        <w:pStyle w:val="Listaszerbekezds"/>
        <w:rPr>
          <w:b w:val="0"/>
          <w:bCs w:val="0"/>
          <w:i w:val="0"/>
          <w:iCs w:val="0"/>
        </w:rPr>
      </w:pPr>
    </w:p>
    <w:p w14:paraId="185050A5" w14:textId="77777777" w:rsidR="00443D33" w:rsidRPr="00C11EB8" w:rsidRDefault="00443D33" w:rsidP="00443D33">
      <w:pPr>
        <w:pStyle w:val="Listaszerbekezds"/>
        <w:keepNext w:val="0"/>
        <w:numPr>
          <w:ilvl w:val="0"/>
          <w:numId w:val="31"/>
        </w:numPr>
        <w:rPr>
          <w:b w:val="0"/>
          <w:bCs w:val="0"/>
          <w:i w:val="0"/>
          <w:iCs w:val="0"/>
        </w:rPr>
      </w:pPr>
      <w:r w:rsidRPr="00C11EB8">
        <w:rPr>
          <w:b w:val="0"/>
          <w:bCs w:val="0"/>
          <w:i w:val="0"/>
          <w:iCs w:val="0"/>
        </w:rPr>
        <w:t xml:space="preserve">Tudomásul veszem, hogy a titoktartási kötelezettség alól csak az ESZFK írásbeli felmentése esetén mentesülök. </w:t>
      </w:r>
    </w:p>
    <w:p w14:paraId="5C3285BC" w14:textId="77777777" w:rsidR="00443D33" w:rsidRPr="00C11EB8" w:rsidRDefault="00443D33" w:rsidP="00443D33">
      <w:pPr>
        <w:pStyle w:val="Listaszerbekezds"/>
        <w:rPr>
          <w:b w:val="0"/>
          <w:bCs w:val="0"/>
          <w:i w:val="0"/>
          <w:iCs w:val="0"/>
        </w:rPr>
      </w:pPr>
    </w:p>
    <w:p w14:paraId="19415531" w14:textId="77777777" w:rsidR="00443D33" w:rsidRPr="00C11EB8" w:rsidRDefault="00443D33" w:rsidP="00443D33">
      <w:pPr>
        <w:pStyle w:val="Listaszerbekezds"/>
        <w:numPr>
          <w:ilvl w:val="0"/>
          <w:numId w:val="31"/>
        </w:numPr>
        <w:rPr>
          <w:b w:val="0"/>
          <w:bCs w:val="0"/>
          <w:i w:val="0"/>
          <w:iCs w:val="0"/>
        </w:rPr>
      </w:pPr>
      <w:r w:rsidRPr="00C11EB8">
        <w:rPr>
          <w:b w:val="0"/>
          <w:bCs w:val="0"/>
          <w:i w:val="0"/>
          <w:iCs w:val="0"/>
        </w:rPr>
        <w:t>Tudomásul veszem, hogy titoktartási kötelezettségem lejárati határidő nélküli.</w:t>
      </w:r>
    </w:p>
    <w:p w14:paraId="7A6DEEBF" w14:textId="77777777" w:rsidR="00443D33" w:rsidRPr="00C11EB8" w:rsidRDefault="00443D33" w:rsidP="00443D33">
      <w:pPr>
        <w:pStyle w:val="Szmozotttbbszintfelsorols"/>
        <w:numPr>
          <w:ilvl w:val="0"/>
          <w:numId w:val="0"/>
        </w:numPr>
        <w:spacing w:after="160"/>
        <w:ind w:left="357" w:hanging="357"/>
        <w:jc w:val="left"/>
        <w:rPr>
          <w:b w:val="0"/>
          <w:bCs w:val="0"/>
          <w:iCs w:val="0"/>
        </w:rPr>
      </w:pPr>
    </w:p>
    <w:p w14:paraId="666D0D32" w14:textId="77777777" w:rsidR="00443D33" w:rsidRPr="00C11EB8" w:rsidRDefault="00443D33" w:rsidP="00443D33">
      <w:pPr>
        <w:pStyle w:val="Szmozotttbbszintfelsorols"/>
        <w:numPr>
          <w:ilvl w:val="0"/>
          <w:numId w:val="0"/>
        </w:numPr>
        <w:spacing w:after="160"/>
        <w:ind w:left="357" w:hanging="357"/>
        <w:jc w:val="left"/>
        <w:rPr>
          <w:b w:val="0"/>
          <w:bCs w:val="0"/>
        </w:rPr>
      </w:pPr>
    </w:p>
    <w:p w14:paraId="422EFF92" w14:textId="77777777" w:rsidR="00C11EB8" w:rsidRPr="00C11EB8" w:rsidRDefault="00C11EB8" w:rsidP="00C11EB8">
      <w:r w:rsidRPr="00C11EB8">
        <w:t xml:space="preserve">Kelt: </w:t>
      </w:r>
      <w:sdt>
        <w:sdtPr>
          <w:rPr>
            <w:rStyle w:val="Stlus2"/>
            <w:color w:val="808080" w:themeColor="background1" w:themeShade="80"/>
            <w:sz w:val="22"/>
          </w:rPr>
          <w:id w:val="840357717"/>
          <w:placeholder>
            <w:docPart w:val="B2732662A6CB402B9794C85195B7EDE6"/>
          </w:placeholder>
          <w:showingPlcHdr/>
        </w:sdtPr>
        <w:sdtEndPr>
          <w:rPr>
            <w:rStyle w:val="Bekezdsalapbettpusa"/>
            <w:b w:val="0"/>
          </w:rPr>
        </w:sdtEndPr>
        <w:sdtContent>
          <w:r w:rsidRPr="00C11EB8">
            <w:rPr>
              <w:b/>
              <w:bCs/>
              <w:highlight w:val="yellow"/>
            </w:rPr>
            <w:t>&lt;&lt;Település neve</w:t>
          </w:r>
          <w:r w:rsidRPr="00C11EB8">
            <w:rPr>
              <w:b/>
              <w:bCs/>
              <w:caps/>
              <w:highlight w:val="yellow"/>
            </w:rPr>
            <w:t>&gt;&gt;</w:t>
          </w:r>
        </w:sdtContent>
      </w:sdt>
      <w:r w:rsidRPr="00C11EB8">
        <w:rPr>
          <w:color w:val="808080" w:themeColor="background1" w:themeShade="80"/>
        </w:rPr>
        <w:t xml:space="preserve">, </w:t>
      </w:r>
      <w:sdt>
        <w:sdtPr>
          <w:rPr>
            <w:rStyle w:val="Stlus2"/>
            <w:color w:val="808080" w:themeColor="background1" w:themeShade="80"/>
            <w:sz w:val="22"/>
          </w:rPr>
          <w:id w:val="110712710"/>
          <w:placeholder>
            <w:docPart w:val="BA25A9FE53BD43919BB359B9629D7F43"/>
          </w:placeholder>
          <w:showingPlcHdr/>
          <w:date w:fullDate="2019-10-22T00:00:00Z">
            <w:dateFormat w:val="yyyy. MMMM d."/>
            <w:lid w:val="hu-HU"/>
            <w:storeMappedDataAs w:val="dateTime"/>
            <w:calendar w:val="gregorian"/>
          </w:date>
        </w:sdtPr>
        <w:sdtEndPr>
          <w:rPr>
            <w:rStyle w:val="Bekezdsalapbettpusa"/>
            <w:b w:val="0"/>
          </w:rPr>
        </w:sdtEndPr>
        <w:sdtContent>
          <w:r w:rsidRPr="00C11EB8">
            <w:rPr>
              <w:rStyle w:val="Stlus2"/>
              <w:sz w:val="22"/>
              <w:highlight w:val="yellow"/>
            </w:rPr>
            <w:t>&lt;&lt;</w:t>
          </w:r>
          <w:r w:rsidRPr="00C11EB8">
            <w:rPr>
              <w:rStyle w:val="Helyrzszveg"/>
              <w:b/>
              <w:bCs/>
              <w:color w:val="auto"/>
              <w:highlight w:val="yellow"/>
            </w:rPr>
            <w:t>Dátum megadásához kattintson vagy koppintson ide.&gt;&gt;</w:t>
          </w:r>
        </w:sdtContent>
      </w:sdt>
    </w:p>
    <w:p w14:paraId="1A48878D" w14:textId="77777777" w:rsidR="00443D33" w:rsidRPr="00C11EB8" w:rsidRDefault="00443D33" w:rsidP="00443D33">
      <w:pPr>
        <w:pStyle w:val="Szmozotttbbszintfelsorols"/>
        <w:numPr>
          <w:ilvl w:val="0"/>
          <w:numId w:val="0"/>
        </w:numPr>
        <w:spacing w:after="160"/>
        <w:ind w:left="357" w:hanging="357"/>
        <w:jc w:val="left"/>
        <w:rPr>
          <w:b w:val="0"/>
          <w:bCs w:val="0"/>
        </w:rPr>
      </w:pPr>
    </w:p>
    <w:p w14:paraId="6B84F2BB" w14:textId="77777777" w:rsidR="00443D33" w:rsidRPr="00C11EB8" w:rsidRDefault="00443D33" w:rsidP="00443D33">
      <w:pPr>
        <w:pStyle w:val="Szmozotttbbszintfelsorols"/>
        <w:numPr>
          <w:ilvl w:val="0"/>
          <w:numId w:val="0"/>
        </w:numPr>
        <w:tabs>
          <w:tab w:val="center" w:pos="6379"/>
        </w:tabs>
        <w:spacing w:after="160"/>
        <w:ind w:left="357" w:hanging="357"/>
        <w:jc w:val="left"/>
        <w:rPr>
          <w:b w:val="0"/>
          <w:bCs w:val="0"/>
        </w:rPr>
      </w:pPr>
      <w:r w:rsidRPr="00C11EB8">
        <w:rPr>
          <w:b w:val="0"/>
          <w:bCs w:val="0"/>
        </w:rPr>
        <w:tab/>
      </w:r>
      <w:r w:rsidRPr="00C11EB8">
        <w:rPr>
          <w:b w:val="0"/>
          <w:bCs w:val="0"/>
        </w:rPr>
        <w:tab/>
        <w:t>…………………………………………….</w:t>
      </w:r>
    </w:p>
    <w:p w14:paraId="6660D25A" w14:textId="24E6B9B4" w:rsidR="00443D33" w:rsidRPr="00C11EB8" w:rsidRDefault="00443D33" w:rsidP="00443D33">
      <w:pPr>
        <w:pStyle w:val="Szmozotttbbszintfelsorols"/>
        <w:numPr>
          <w:ilvl w:val="0"/>
          <w:numId w:val="0"/>
        </w:numPr>
        <w:tabs>
          <w:tab w:val="center" w:pos="6379"/>
        </w:tabs>
        <w:spacing w:after="160"/>
        <w:ind w:left="357" w:hanging="357"/>
        <w:jc w:val="left"/>
        <w:rPr>
          <w:b w:val="0"/>
          <w:bCs w:val="0"/>
        </w:rPr>
      </w:pPr>
      <w:r w:rsidRPr="00C11EB8">
        <w:rPr>
          <w:b w:val="0"/>
          <w:bCs w:val="0"/>
        </w:rPr>
        <w:tab/>
      </w:r>
      <w:r w:rsidRPr="00C11EB8">
        <w:rPr>
          <w:b w:val="0"/>
          <w:bCs w:val="0"/>
        </w:rPr>
        <w:tab/>
      </w:r>
      <w:sdt>
        <w:sdtPr>
          <w:rPr>
            <w:rStyle w:val="Stlus2"/>
            <w:sz w:val="22"/>
          </w:rPr>
          <w:id w:val="1467093053"/>
          <w:placeholder>
            <w:docPart w:val="BA7F0908E016412F898D926EAEFFA271"/>
          </w:placeholder>
          <w:showingPlcHdr/>
        </w:sdtPr>
        <w:sdtEndPr>
          <w:rPr>
            <w:rStyle w:val="Bekezdsalapbettpusa"/>
            <w:b/>
          </w:rPr>
        </w:sdtEndPr>
        <w:sdtContent>
          <w:r w:rsidR="006366FF" w:rsidRPr="00C11EB8">
            <w:rPr>
              <w:highlight w:val="yellow"/>
            </w:rPr>
            <w:t>&lt;&lt;</w:t>
          </w:r>
          <w:r w:rsidR="006366FF" w:rsidRPr="00C11EB8">
            <w:rPr>
              <w:rStyle w:val="Helyrzszveg"/>
              <w:color w:val="auto"/>
              <w:highlight w:val="yellow"/>
            </w:rPr>
            <w:t>Fejlesztő neve</w:t>
          </w:r>
          <w:r w:rsidR="006366FF" w:rsidRPr="00C11EB8">
            <w:rPr>
              <w:rStyle w:val="Helyrzszveg"/>
              <w:caps/>
              <w:color w:val="auto"/>
              <w:highlight w:val="yellow"/>
            </w:rPr>
            <w:t>&gt;&gt;</w:t>
          </w:r>
        </w:sdtContent>
      </w:sdt>
    </w:p>
    <w:p w14:paraId="2B72A3D5" w14:textId="1D210304" w:rsidR="00443D33" w:rsidRPr="00C11EB8" w:rsidRDefault="00443D33" w:rsidP="00443D33">
      <w:pPr>
        <w:pStyle w:val="Szmozotttbbszintfelsorols"/>
        <w:numPr>
          <w:ilvl w:val="0"/>
          <w:numId w:val="0"/>
        </w:numPr>
        <w:tabs>
          <w:tab w:val="center" w:pos="6379"/>
        </w:tabs>
        <w:spacing w:after="160"/>
        <w:ind w:left="357" w:hanging="357"/>
        <w:jc w:val="left"/>
        <w:rPr>
          <w:b w:val="0"/>
          <w:bCs w:val="0"/>
        </w:rPr>
      </w:pPr>
      <w:r w:rsidRPr="00C11EB8">
        <w:rPr>
          <w:b w:val="0"/>
          <w:bCs w:val="0"/>
        </w:rPr>
        <w:tab/>
      </w:r>
      <w:r w:rsidRPr="00C11EB8">
        <w:rPr>
          <w:b w:val="0"/>
          <w:bCs w:val="0"/>
        </w:rPr>
        <w:tab/>
      </w:r>
      <w:proofErr w:type="spellStart"/>
      <w:r w:rsidRPr="00C11EB8">
        <w:rPr>
          <w:b w:val="0"/>
          <w:bCs w:val="0"/>
        </w:rPr>
        <w:t>képv</w:t>
      </w:r>
      <w:proofErr w:type="spellEnd"/>
      <w:r w:rsidRPr="00C11EB8">
        <w:rPr>
          <w:b w:val="0"/>
          <w:bCs w:val="0"/>
        </w:rPr>
        <w:t>.</w:t>
      </w:r>
      <w:r w:rsidR="002677DC" w:rsidRPr="00C11EB8">
        <w:rPr>
          <w:b w:val="0"/>
          <w:bCs w:val="0"/>
        </w:rPr>
        <w:t>:</w:t>
      </w:r>
      <w:r w:rsidR="006366FF" w:rsidRPr="00C11EB8">
        <w:rPr>
          <w:rStyle w:val="Stlus2"/>
          <w:b/>
          <w:bCs w:val="0"/>
          <w:sz w:val="22"/>
        </w:rPr>
        <w:t xml:space="preserve"> </w:t>
      </w:r>
      <w:sdt>
        <w:sdtPr>
          <w:rPr>
            <w:rStyle w:val="Stlus2"/>
            <w:b/>
            <w:bCs w:val="0"/>
            <w:sz w:val="22"/>
            <w:highlight w:val="yellow"/>
          </w:rPr>
          <w:id w:val="2118329279"/>
          <w:placeholder>
            <w:docPart w:val="84BA88BC178241229CE0839FC9723E31"/>
          </w:placeholder>
        </w:sdtPr>
        <w:sdtEndPr>
          <w:rPr>
            <w:rStyle w:val="Bekezdsalapbettpusa"/>
            <w:b w:val="0"/>
          </w:rPr>
        </w:sdtEndPr>
        <w:sdtContent>
          <w:r w:rsidR="006366FF" w:rsidRPr="00C11EB8">
            <w:rPr>
              <w:rStyle w:val="Stlus2"/>
              <w:b/>
              <w:bCs w:val="0"/>
              <w:sz w:val="22"/>
              <w:highlight w:val="yellow"/>
            </w:rPr>
            <w:t>&lt;&lt;Képviselő neve&gt;&gt;</w:t>
          </w:r>
        </w:sdtContent>
      </w:sdt>
    </w:p>
    <w:p w14:paraId="43156519" w14:textId="77777777" w:rsidR="00C11EB8" w:rsidRPr="00C11EB8" w:rsidRDefault="00C11EB8" w:rsidP="00C11EB8">
      <w:pPr>
        <w:widowControl w:val="0"/>
        <w:tabs>
          <w:tab w:val="left" w:pos="0"/>
          <w:tab w:val="right" w:pos="8222"/>
        </w:tabs>
        <w:autoSpaceDE w:val="0"/>
        <w:autoSpaceDN w:val="0"/>
        <w:ind w:left="3828"/>
        <w:jc w:val="center"/>
        <w:rPr>
          <w:rFonts w:eastAsia="Verdana"/>
          <w:i/>
          <w:iCs/>
        </w:rPr>
      </w:pPr>
      <w:r w:rsidRPr="00C11EB8">
        <w:rPr>
          <w:rFonts w:eastAsia="Verdana"/>
          <w:i/>
          <w:iCs/>
        </w:rPr>
        <w:t>(cégjegyzésre jogosult vagy szabályszerűen meghatalmazott képviselő aláírása)</w:t>
      </w:r>
    </w:p>
    <w:p w14:paraId="18483EBB" w14:textId="5E593AEE" w:rsidR="007D19CA" w:rsidRPr="00443D33" w:rsidRDefault="007D19CA" w:rsidP="00443D33">
      <w:pPr>
        <w:spacing w:before="0" w:after="160" w:line="259" w:lineRule="auto"/>
        <w:jc w:val="left"/>
        <w:rPr>
          <w:color w:val="FF0000"/>
        </w:rPr>
      </w:pPr>
    </w:p>
    <w:sectPr w:rsidR="007D19CA" w:rsidRPr="00443D33" w:rsidSect="001B5E2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372" w:right="1418" w:bottom="142" w:left="1418" w:header="567" w:footer="8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79F50" w14:textId="77777777" w:rsidR="008C3863" w:rsidRDefault="008C3863" w:rsidP="002A299B">
      <w:pPr>
        <w:spacing w:after="0"/>
      </w:pPr>
      <w:r>
        <w:separator/>
      </w:r>
    </w:p>
  </w:endnote>
  <w:endnote w:type="continuationSeparator" w:id="0">
    <w:p w14:paraId="76D2300A" w14:textId="77777777" w:rsidR="008C3863" w:rsidRDefault="008C3863" w:rsidP="002A29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75841" w14:textId="77777777" w:rsidR="00B11EE7" w:rsidRDefault="00B11EE7" w:rsidP="000D62BD">
    <w:pPr>
      <w:pStyle w:val="llb"/>
      <w:tabs>
        <w:tab w:val="clear" w:pos="9072"/>
        <w:tab w:val="right" w:pos="9070"/>
      </w:tabs>
    </w:pPr>
  </w:p>
  <w:p w14:paraId="2C2186B0" w14:textId="77777777" w:rsidR="00C6572C" w:rsidRDefault="007074DA" w:rsidP="000D62BD">
    <w:pPr>
      <w:pStyle w:val="llb"/>
      <w:tabs>
        <w:tab w:val="clear" w:pos="9072"/>
        <w:tab w:val="right" w:pos="9070"/>
      </w:tabs>
    </w:pPr>
    <w:r w:rsidRPr="004E0A08"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92032" behindDoc="0" locked="0" layoutInCell="1" allowOverlap="1" wp14:anchorId="2DEDD022" wp14:editId="1756778E">
              <wp:simplePos x="0" y="0"/>
              <wp:positionH relativeFrom="margin">
                <wp:align>right</wp:align>
              </wp:positionH>
              <wp:positionV relativeFrom="paragraph">
                <wp:posOffset>-4445</wp:posOffset>
              </wp:positionV>
              <wp:extent cx="767080" cy="1404620"/>
              <wp:effectExtent l="0" t="0" r="13970" b="0"/>
              <wp:wrapNone/>
              <wp:docPr id="3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70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139627" w14:textId="77777777" w:rsidR="00C6572C" w:rsidRPr="00613D19" w:rsidRDefault="00C6572C" w:rsidP="00613D19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613D19">
                            <w:rPr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613D19">
                            <w:rPr>
                              <w:bCs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613D19">
                            <w:rPr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F5E2F">
                            <w:rPr>
                              <w:bCs/>
                              <w:noProof/>
                              <w:sz w:val="18"/>
                              <w:szCs w:val="18"/>
                            </w:rPr>
                            <w:t>7</w:t>
                          </w:r>
                          <w:r w:rsidRPr="00613D19">
                            <w:rPr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 w:rsidRPr="00613D19">
                            <w:rPr>
                              <w:sz w:val="18"/>
                              <w:szCs w:val="18"/>
                            </w:rPr>
                            <w:t xml:space="preserve"> / </w:t>
                          </w:r>
                          <w:r w:rsidRPr="00613D19">
                            <w:rPr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613D19">
                            <w:rPr>
                              <w:bCs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613D19">
                            <w:rPr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F5E2F">
                            <w:rPr>
                              <w:bCs/>
                              <w:noProof/>
                              <w:sz w:val="18"/>
                              <w:szCs w:val="18"/>
                            </w:rPr>
                            <w:t>8</w:t>
                          </w:r>
                          <w:r w:rsidRPr="00613D19">
                            <w:rPr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DEDD022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9.2pt;margin-top:-.35pt;width:60.4pt;height:110.6pt;z-index:25169203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" filled="f" stroked="f">
              <v:textbox style="mso-fit-shape-to-text:t" inset="0,,0">
                <w:txbxContent>
                  <w:p w14:paraId="76139627" w14:textId="77777777" w:rsidR="00C6572C" w:rsidRPr="00613D19" w:rsidRDefault="00C6572C" w:rsidP="00613D19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613D19">
                      <w:rPr>
                        <w:bCs/>
                        <w:sz w:val="18"/>
                        <w:szCs w:val="18"/>
                      </w:rPr>
                      <w:fldChar w:fldCharType="begin"/>
                    </w:r>
                    <w:r w:rsidRPr="00613D19">
                      <w:rPr>
                        <w:bCs/>
                        <w:sz w:val="18"/>
                        <w:szCs w:val="18"/>
                      </w:rPr>
                      <w:instrText>PAGE  \* Arabic  \* MERGEFORMAT</w:instrText>
                    </w:r>
                    <w:r w:rsidRPr="00613D19">
                      <w:rPr>
                        <w:bCs/>
                        <w:sz w:val="18"/>
                        <w:szCs w:val="18"/>
                      </w:rPr>
                      <w:fldChar w:fldCharType="separate"/>
                    </w:r>
                    <w:r w:rsidR="007F5E2F">
                      <w:rPr>
                        <w:bCs/>
                        <w:noProof/>
                        <w:sz w:val="18"/>
                        <w:szCs w:val="18"/>
                      </w:rPr>
                      <w:t>7</w:t>
                    </w:r>
                    <w:r w:rsidRPr="00613D19">
                      <w:rPr>
                        <w:bCs/>
                        <w:sz w:val="18"/>
                        <w:szCs w:val="18"/>
                      </w:rPr>
                      <w:fldChar w:fldCharType="end"/>
                    </w:r>
                    <w:r w:rsidRPr="00613D19">
                      <w:rPr>
                        <w:sz w:val="18"/>
                        <w:szCs w:val="18"/>
                      </w:rPr>
                      <w:t xml:space="preserve"> / </w:t>
                    </w:r>
                    <w:r w:rsidRPr="00613D19">
                      <w:rPr>
                        <w:bCs/>
                        <w:sz w:val="18"/>
                        <w:szCs w:val="18"/>
                      </w:rPr>
                      <w:fldChar w:fldCharType="begin"/>
                    </w:r>
                    <w:r w:rsidRPr="00613D19">
                      <w:rPr>
                        <w:bCs/>
                        <w:sz w:val="18"/>
                        <w:szCs w:val="18"/>
                      </w:rPr>
                      <w:instrText>NUMPAGES  \* Arabic  \* MERGEFORMAT</w:instrText>
                    </w:r>
                    <w:r w:rsidRPr="00613D19">
                      <w:rPr>
                        <w:bCs/>
                        <w:sz w:val="18"/>
                        <w:szCs w:val="18"/>
                      </w:rPr>
                      <w:fldChar w:fldCharType="separate"/>
                    </w:r>
                    <w:r w:rsidR="007F5E2F">
                      <w:rPr>
                        <w:bCs/>
                        <w:noProof/>
                        <w:sz w:val="18"/>
                        <w:szCs w:val="18"/>
                      </w:rPr>
                      <w:t>8</w:t>
                    </w:r>
                    <w:r w:rsidRPr="00613D19">
                      <w:rPr>
                        <w:bCs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6B3535D6" wp14:editId="735F35DF">
              <wp:simplePos x="0" y="0"/>
              <wp:positionH relativeFrom="margin">
                <wp:align>left</wp:align>
              </wp:positionH>
              <wp:positionV relativeFrom="paragraph">
                <wp:posOffset>-98213</wp:posOffset>
              </wp:positionV>
              <wp:extent cx="5745076" cy="0"/>
              <wp:effectExtent l="0" t="0" r="0" b="0"/>
              <wp:wrapNone/>
              <wp:docPr id="4" name="Egyenes összekötő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5076" cy="0"/>
                      </a:xfrm>
                      <a:prstGeom prst="line">
                        <a:avLst/>
                      </a:prstGeom>
                      <a:ln>
                        <a:solidFill>
                          <a:srgbClr val="00418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871ACF" id="Egyenes összekötő 4" o:spid="_x0000_s1026" style="position:absolute;z-index:25172684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-7.75pt" to="452.35pt,-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" strokecolor="#004186" strokeweight=".5pt">
              <v:stroke joinstyle="miter"/>
              <w10:wrap anchorx="margin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07880" w14:textId="77777777" w:rsidR="00C6572C" w:rsidRDefault="009B2F1F">
    <w:pPr>
      <w:pStyle w:val="llb"/>
    </w:pPr>
    <w:r>
      <w:rPr>
        <w:noProof/>
      </w:rPr>
      <w:drawing>
        <wp:inline distT="0" distB="0" distL="0" distR="0" wp14:anchorId="4EF136EA" wp14:editId="16D4A03A">
          <wp:extent cx="5759450" cy="383540"/>
          <wp:effectExtent l="0" t="0" r="0" b="0"/>
          <wp:docPr id="722421629" name="Kép 7224216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011944" name="Kép 2160119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3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122D7" w14:textId="77777777" w:rsidR="008C3863" w:rsidRDefault="008C3863" w:rsidP="002A299B">
      <w:pPr>
        <w:spacing w:after="0"/>
      </w:pPr>
      <w:r>
        <w:separator/>
      </w:r>
    </w:p>
  </w:footnote>
  <w:footnote w:type="continuationSeparator" w:id="0">
    <w:p w14:paraId="00E066AE" w14:textId="77777777" w:rsidR="008C3863" w:rsidRDefault="008C3863" w:rsidP="002A29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AA87" w14:textId="77777777" w:rsidR="00C6572C" w:rsidRDefault="006658DC" w:rsidP="006658DC">
    <w:pPr>
      <w:pStyle w:val="lfej"/>
      <w:tabs>
        <w:tab w:val="clear" w:pos="9072"/>
        <w:tab w:val="right" w:pos="9070"/>
      </w:tabs>
      <w:jc w:val="left"/>
      <w:rPr>
        <w:sz w:val="20"/>
        <w:szCs w:val="20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731968" behindDoc="0" locked="0" layoutInCell="1" allowOverlap="1" wp14:anchorId="5938AC90" wp14:editId="6E40F996">
              <wp:simplePos x="0" y="0"/>
              <wp:positionH relativeFrom="margin">
                <wp:align>right</wp:align>
              </wp:positionH>
              <wp:positionV relativeFrom="paragraph">
                <wp:posOffset>435610</wp:posOffset>
              </wp:positionV>
              <wp:extent cx="3525715" cy="0"/>
              <wp:effectExtent l="0" t="0" r="0" b="0"/>
              <wp:wrapNone/>
              <wp:docPr id="1578589369" name="Egyenes összekötő 15785893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5715" cy="0"/>
                      </a:xfrm>
                      <a:prstGeom prst="line">
                        <a:avLst/>
                      </a:prstGeom>
                      <a:ln>
                        <a:solidFill>
                          <a:srgbClr val="00418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D62AF1" id="Egyenes összekötő 1578589369" o:spid="_x0000_s1026" style="position:absolute;z-index:251731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26.4pt,34.3pt" to="7in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" strokecolor="#004186" strokeweight=".5pt">
              <v:stroke joinstyle="miter"/>
              <w10:wrap anchorx="margin"/>
            </v:line>
          </w:pict>
        </mc:Fallback>
      </mc:AlternateContent>
    </w:r>
    <w:r>
      <w:rPr>
        <w:noProof/>
        <w:sz w:val="20"/>
        <w:szCs w:val="20"/>
      </w:rPr>
      <w:drawing>
        <wp:inline distT="0" distB="0" distL="0" distR="0" wp14:anchorId="4DB3D133" wp14:editId="066D65FA">
          <wp:extent cx="2118364" cy="384049"/>
          <wp:effectExtent l="0" t="0" r="0" b="0"/>
          <wp:docPr id="797009570" name="Kép 797009570" descr="A képen szöveg, Betűtípus, Grafika, képernyőké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2640874" name="Kép 2" descr="A képen szöveg, Betűtípus, Grafika, képernyőkép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364" cy="384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46DBF" w14:textId="77777777" w:rsidR="00C6572C" w:rsidRDefault="00C8780C" w:rsidP="00056B77">
    <w:pPr>
      <w:pStyle w:val="lfej"/>
      <w:tabs>
        <w:tab w:val="clear" w:pos="9072"/>
        <w:tab w:val="right" w:pos="9070"/>
      </w:tabs>
    </w:pPr>
    <w:r>
      <w:rPr>
        <w:noProof/>
      </w:rPr>
      <w:drawing>
        <wp:anchor distT="0" distB="0" distL="114300" distR="114300" simplePos="0" relativeHeight="251729920" behindDoc="1" locked="0" layoutInCell="1" allowOverlap="1" wp14:anchorId="26A291D7" wp14:editId="45C1B940">
          <wp:simplePos x="0" y="0"/>
          <wp:positionH relativeFrom="column">
            <wp:posOffset>-869950</wp:posOffset>
          </wp:positionH>
          <wp:positionV relativeFrom="paragraph">
            <wp:posOffset>-360045</wp:posOffset>
          </wp:positionV>
          <wp:extent cx="8078938" cy="3200400"/>
          <wp:effectExtent l="0" t="0" r="0" b="0"/>
          <wp:wrapNone/>
          <wp:docPr id="1879324683" name="Kép 1879324683" descr="A képen kör, képernyőkép, fogaskerék, művészet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556860" name="Kép 1" descr="A képen kör, képernyőkép, fogaskerék, művészet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2285" cy="32017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59B4">
      <w:rPr>
        <w:noProof/>
        <w:lang w:eastAsia="hu-HU"/>
      </w:rPr>
      <w:drawing>
        <wp:anchor distT="0" distB="0" distL="114300" distR="114300" simplePos="0" relativeHeight="251728896" behindDoc="0" locked="0" layoutInCell="1" allowOverlap="1" wp14:anchorId="33ECA56A" wp14:editId="1892B332">
          <wp:simplePos x="0" y="0"/>
          <wp:positionH relativeFrom="margin">
            <wp:align>right</wp:align>
          </wp:positionH>
          <wp:positionV relativeFrom="paragraph">
            <wp:posOffset>198120</wp:posOffset>
          </wp:positionV>
          <wp:extent cx="5759450" cy="429260"/>
          <wp:effectExtent l="0" t="0" r="0" b="8890"/>
          <wp:wrapNone/>
          <wp:docPr id="908508192" name="Kép 908508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8579799" name="Kép 194857979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A30125" w14:textId="77777777" w:rsidR="00C6572C" w:rsidRDefault="00C6572C" w:rsidP="0076443E">
    <w:pPr>
      <w:pStyle w:val="lfej"/>
      <w:tabs>
        <w:tab w:val="clear" w:pos="4536"/>
        <w:tab w:val="clear" w:pos="9072"/>
        <w:tab w:val="left" w:pos="3566"/>
      </w:tabs>
    </w:pPr>
    <w:r>
      <w:tab/>
    </w:r>
  </w:p>
  <w:p w14:paraId="296FAA3B" w14:textId="77777777" w:rsidR="00C6572C" w:rsidRDefault="00C6572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04CA2968"/>
    <w:lvl w:ilvl="0">
      <w:start w:val="1"/>
      <w:numFmt w:val="bullet"/>
      <w:pStyle w:val="Felsorols3"/>
      <w:lvlText w:val=""/>
      <w:lvlJc w:val="left"/>
      <w:pPr>
        <w:tabs>
          <w:tab w:val="num" w:pos="526"/>
        </w:tabs>
        <w:ind w:left="5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A4D4CAE8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035A074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4A344A"/>
    <w:multiLevelType w:val="multilevel"/>
    <w:tmpl w:val="47E80350"/>
    <w:lvl w:ilvl="0">
      <w:start w:val="1"/>
      <w:numFmt w:val="decimal"/>
      <w:pStyle w:val="EESZTalfejeze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ESZTfelsorols2"/>
      <w:lvlText w:val="%1.%2."/>
      <w:lvlJc w:val="left"/>
      <w:pPr>
        <w:ind w:left="792" w:hanging="432"/>
      </w:pPr>
      <w:rPr>
        <w:rFonts w:asciiTheme="minorHAnsi" w:hAnsiTheme="minorHAnsi" w:hint="default"/>
        <w:b/>
      </w:rPr>
    </w:lvl>
    <w:lvl w:ilvl="2">
      <w:start w:val="1"/>
      <w:numFmt w:val="decimal"/>
      <w:pStyle w:val="EESZTalfejezet3"/>
      <w:lvlText w:val="%1.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0BE757A"/>
    <w:multiLevelType w:val="hybridMultilevel"/>
    <w:tmpl w:val="82F69F98"/>
    <w:lvl w:ilvl="0" w:tplc="0764CE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76DB8"/>
    <w:multiLevelType w:val="hybridMultilevel"/>
    <w:tmpl w:val="3BF6B408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764CED6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93360"/>
    <w:multiLevelType w:val="hybridMultilevel"/>
    <w:tmpl w:val="805CA7CA"/>
    <w:lvl w:ilvl="0" w:tplc="720E0684">
      <w:start w:val="1"/>
      <w:numFmt w:val="decimal"/>
      <w:pStyle w:val="Alfejezet3"/>
      <w:lvlText w:val="%1.1.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68" w:hanging="360"/>
      </w:pPr>
    </w:lvl>
    <w:lvl w:ilvl="2" w:tplc="040E001B" w:tentative="1">
      <w:start w:val="1"/>
      <w:numFmt w:val="lowerRoman"/>
      <w:lvlText w:val="%3."/>
      <w:lvlJc w:val="right"/>
      <w:pPr>
        <w:ind w:left="2688" w:hanging="180"/>
      </w:pPr>
    </w:lvl>
    <w:lvl w:ilvl="3" w:tplc="040E000F" w:tentative="1">
      <w:start w:val="1"/>
      <w:numFmt w:val="decimal"/>
      <w:lvlText w:val="%4."/>
      <w:lvlJc w:val="left"/>
      <w:pPr>
        <w:ind w:left="3408" w:hanging="360"/>
      </w:pPr>
    </w:lvl>
    <w:lvl w:ilvl="4" w:tplc="040E0019" w:tentative="1">
      <w:start w:val="1"/>
      <w:numFmt w:val="lowerLetter"/>
      <w:lvlText w:val="%5."/>
      <w:lvlJc w:val="left"/>
      <w:pPr>
        <w:ind w:left="4128" w:hanging="360"/>
      </w:pPr>
    </w:lvl>
    <w:lvl w:ilvl="5" w:tplc="040E001B" w:tentative="1">
      <w:start w:val="1"/>
      <w:numFmt w:val="lowerRoman"/>
      <w:lvlText w:val="%6."/>
      <w:lvlJc w:val="right"/>
      <w:pPr>
        <w:ind w:left="4848" w:hanging="180"/>
      </w:pPr>
    </w:lvl>
    <w:lvl w:ilvl="6" w:tplc="040E000F" w:tentative="1">
      <w:start w:val="1"/>
      <w:numFmt w:val="decimal"/>
      <w:lvlText w:val="%7."/>
      <w:lvlJc w:val="left"/>
      <w:pPr>
        <w:ind w:left="5568" w:hanging="360"/>
      </w:pPr>
    </w:lvl>
    <w:lvl w:ilvl="7" w:tplc="040E0019" w:tentative="1">
      <w:start w:val="1"/>
      <w:numFmt w:val="lowerLetter"/>
      <w:lvlText w:val="%8."/>
      <w:lvlJc w:val="left"/>
      <w:pPr>
        <w:ind w:left="6288" w:hanging="360"/>
      </w:pPr>
    </w:lvl>
    <w:lvl w:ilvl="8" w:tplc="040E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7" w15:restartNumberingAfterBreak="0">
    <w:nsid w:val="17F53E97"/>
    <w:multiLevelType w:val="hybridMultilevel"/>
    <w:tmpl w:val="640C7C2A"/>
    <w:lvl w:ilvl="0" w:tplc="D58E53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93E42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EE5CCD"/>
    <w:multiLevelType w:val="hybridMultilevel"/>
    <w:tmpl w:val="FD625A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0236D"/>
    <w:multiLevelType w:val="hybridMultilevel"/>
    <w:tmpl w:val="A6B4D33A"/>
    <w:lvl w:ilvl="0" w:tplc="E8BE4DA4">
      <w:start w:val="1"/>
      <w:numFmt w:val="decimal"/>
      <w:pStyle w:val="Alfejezet2"/>
      <w:lvlText w:val="%1 .1"/>
      <w:lvlJc w:val="left"/>
      <w:pPr>
        <w:ind w:left="72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780049"/>
    <w:multiLevelType w:val="multilevel"/>
    <w:tmpl w:val="C2025ABE"/>
    <w:lvl w:ilvl="0">
      <w:start w:val="1"/>
      <w:numFmt w:val="decimal"/>
      <w:pStyle w:val="Szmozotttbbszintfelsorol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BC55AD9"/>
    <w:multiLevelType w:val="hybridMultilevel"/>
    <w:tmpl w:val="1F880A8E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764CED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64B6E"/>
    <w:multiLevelType w:val="hybridMultilevel"/>
    <w:tmpl w:val="9558EEFA"/>
    <w:lvl w:ilvl="0" w:tplc="AB9056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21403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AEC2C0D"/>
    <w:multiLevelType w:val="hybridMultilevel"/>
    <w:tmpl w:val="44EEAB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458D5"/>
    <w:multiLevelType w:val="hybridMultilevel"/>
    <w:tmpl w:val="676AA31A"/>
    <w:lvl w:ilvl="0" w:tplc="C78A8B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70300"/>
    <w:multiLevelType w:val="hybridMultilevel"/>
    <w:tmpl w:val="FCA88156"/>
    <w:lvl w:ilvl="0" w:tplc="317A693E">
      <w:start w:val="1"/>
      <w:numFmt w:val="decimal"/>
      <w:pStyle w:val="Alfejezet1"/>
      <w:lvlText w:val="%1. "/>
      <w:lvlJc w:val="left"/>
      <w:pPr>
        <w:ind w:left="360" w:hanging="360"/>
      </w:pPr>
      <w:rPr>
        <w:rFonts w:hint="default"/>
        <w:b/>
        <w:bCs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E0019">
      <w:start w:val="1"/>
      <w:numFmt w:val="lowerLetter"/>
      <w:lvlText w:val="%2."/>
      <w:lvlJc w:val="left"/>
      <w:pPr>
        <w:ind w:left="872" w:hanging="360"/>
      </w:pPr>
    </w:lvl>
    <w:lvl w:ilvl="2" w:tplc="040E001B">
      <w:start w:val="1"/>
      <w:numFmt w:val="lowerRoman"/>
      <w:lvlText w:val="%3."/>
      <w:lvlJc w:val="right"/>
      <w:pPr>
        <w:ind w:left="1592" w:hanging="180"/>
      </w:pPr>
    </w:lvl>
    <w:lvl w:ilvl="3" w:tplc="040E000F" w:tentative="1">
      <w:start w:val="1"/>
      <w:numFmt w:val="decimal"/>
      <w:lvlText w:val="%4."/>
      <w:lvlJc w:val="left"/>
      <w:pPr>
        <w:ind w:left="2312" w:hanging="360"/>
      </w:pPr>
    </w:lvl>
    <w:lvl w:ilvl="4" w:tplc="040E0019" w:tentative="1">
      <w:start w:val="1"/>
      <w:numFmt w:val="lowerLetter"/>
      <w:lvlText w:val="%5."/>
      <w:lvlJc w:val="left"/>
      <w:pPr>
        <w:ind w:left="3032" w:hanging="360"/>
      </w:pPr>
    </w:lvl>
    <w:lvl w:ilvl="5" w:tplc="040E001B" w:tentative="1">
      <w:start w:val="1"/>
      <w:numFmt w:val="lowerRoman"/>
      <w:lvlText w:val="%6."/>
      <w:lvlJc w:val="right"/>
      <w:pPr>
        <w:ind w:left="3752" w:hanging="180"/>
      </w:pPr>
    </w:lvl>
    <w:lvl w:ilvl="6" w:tplc="040E000F" w:tentative="1">
      <w:start w:val="1"/>
      <w:numFmt w:val="decimal"/>
      <w:lvlText w:val="%7."/>
      <w:lvlJc w:val="left"/>
      <w:pPr>
        <w:ind w:left="4472" w:hanging="360"/>
      </w:pPr>
    </w:lvl>
    <w:lvl w:ilvl="7" w:tplc="040E0019" w:tentative="1">
      <w:start w:val="1"/>
      <w:numFmt w:val="lowerLetter"/>
      <w:lvlText w:val="%8."/>
      <w:lvlJc w:val="left"/>
      <w:pPr>
        <w:ind w:left="5192" w:hanging="360"/>
      </w:pPr>
    </w:lvl>
    <w:lvl w:ilvl="8" w:tplc="040E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8" w15:restartNumberingAfterBreak="0">
    <w:nsid w:val="454D639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C603F3D"/>
    <w:multiLevelType w:val="hybridMultilevel"/>
    <w:tmpl w:val="210C468A"/>
    <w:lvl w:ilvl="0" w:tplc="222C6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310924"/>
    <w:multiLevelType w:val="hybridMultilevel"/>
    <w:tmpl w:val="C492A3BE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764CED6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7A51B7"/>
    <w:multiLevelType w:val="hybridMultilevel"/>
    <w:tmpl w:val="D3B8F15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D62A4D"/>
    <w:multiLevelType w:val="hybridMultilevel"/>
    <w:tmpl w:val="333266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225122"/>
    <w:multiLevelType w:val="hybridMultilevel"/>
    <w:tmpl w:val="8DD48B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92CAB"/>
    <w:multiLevelType w:val="hybridMultilevel"/>
    <w:tmpl w:val="89ECC51A"/>
    <w:lvl w:ilvl="0" w:tplc="040E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5" w15:restartNumberingAfterBreak="0">
    <w:nsid w:val="706C32B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2C36542"/>
    <w:multiLevelType w:val="hybridMultilevel"/>
    <w:tmpl w:val="468E11B0"/>
    <w:lvl w:ilvl="0" w:tplc="040E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 w16cid:durableId="749623640">
    <w:abstractNumId w:val="3"/>
  </w:num>
  <w:num w:numId="2" w16cid:durableId="1064253158">
    <w:abstractNumId w:val="6"/>
  </w:num>
  <w:num w:numId="3" w16cid:durableId="1446535885">
    <w:abstractNumId w:val="10"/>
  </w:num>
  <w:num w:numId="4" w16cid:durableId="302276446">
    <w:abstractNumId w:val="17"/>
  </w:num>
  <w:num w:numId="5" w16cid:durableId="1574926539">
    <w:abstractNumId w:val="2"/>
  </w:num>
  <w:num w:numId="6" w16cid:durableId="1059133969">
    <w:abstractNumId w:val="1"/>
  </w:num>
  <w:num w:numId="7" w16cid:durableId="1804423011">
    <w:abstractNumId w:val="0"/>
  </w:num>
  <w:num w:numId="8" w16cid:durableId="715815523">
    <w:abstractNumId w:val="14"/>
  </w:num>
  <w:num w:numId="9" w16cid:durableId="1043601286">
    <w:abstractNumId w:val="8"/>
  </w:num>
  <w:num w:numId="10" w16cid:durableId="1845247356">
    <w:abstractNumId w:val="25"/>
  </w:num>
  <w:num w:numId="11" w16cid:durableId="1021394102">
    <w:abstractNumId w:val="18"/>
  </w:num>
  <w:num w:numId="12" w16cid:durableId="135149567">
    <w:abstractNumId w:val="11"/>
  </w:num>
  <w:num w:numId="13" w16cid:durableId="979651021">
    <w:abstractNumId w:val="19"/>
  </w:num>
  <w:num w:numId="14" w16cid:durableId="6414672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68074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664477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435973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54138771">
    <w:abstractNumId w:val="21"/>
  </w:num>
  <w:num w:numId="19" w16cid:durableId="1189491887">
    <w:abstractNumId w:val="16"/>
  </w:num>
  <w:num w:numId="20" w16cid:durableId="2117828272">
    <w:abstractNumId w:val="7"/>
  </w:num>
  <w:num w:numId="21" w16cid:durableId="1688017220">
    <w:abstractNumId w:val="4"/>
  </w:num>
  <w:num w:numId="22" w16cid:durableId="151528683">
    <w:abstractNumId w:val="12"/>
  </w:num>
  <w:num w:numId="23" w16cid:durableId="1613590130">
    <w:abstractNumId w:val="20"/>
  </w:num>
  <w:num w:numId="24" w16cid:durableId="1956673244">
    <w:abstractNumId w:val="5"/>
  </w:num>
  <w:num w:numId="25" w16cid:durableId="955676078">
    <w:abstractNumId w:val="23"/>
  </w:num>
  <w:num w:numId="26" w16cid:durableId="1779442368">
    <w:abstractNumId w:val="22"/>
  </w:num>
  <w:num w:numId="27" w16cid:durableId="512379170">
    <w:abstractNumId w:val="24"/>
  </w:num>
  <w:num w:numId="28" w16cid:durableId="210045092">
    <w:abstractNumId w:val="15"/>
  </w:num>
  <w:num w:numId="29" w16cid:durableId="618949743">
    <w:abstractNumId w:val="9"/>
  </w:num>
  <w:num w:numId="30" w16cid:durableId="465661805">
    <w:abstractNumId w:val="26"/>
  </w:num>
  <w:num w:numId="31" w16cid:durableId="11101999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5CD"/>
    <w:rsid w:val="00001008"/>
    <w:rsid w:val="00001A61"/>
    <w:rsid w:val="00007DC2"/>
    <w:rsid w:val="0001378A"/>
    <w:rsid w:val="0003435B"/>
    <w:rsid w:val="00050BEF"/>
    <w:rsid w:val="00056B77"/>
    <w:rsid w:val="000603A7"/>
    <w:rsid w:val="000877CD"/>
    <w:rsid w:val="000905A4"/>
    <w:rsid w:val="000A2E36"/>
    <w:rsid w:val="000A3523"/>
    <w:rsid w:val="000A3A32"/>
    <w:rsid w:val="000A3FF2"/>
    <w:rsid w:val="000B3796"/>
    <w:rsid w:val="000C5287"/>
    <w:rsid w:val="000C55FE"/>
    <w:rsid w:val="000D29CE"/>
    <w:rsid w:val="000D40FB"/>
    <w:rsid w:val="000D4E77"/>
    <w:rsid w:val="000D62BD"/>
    <w:rsid w:val="000E33DD"/>
    <w:rsid w:val="000E47E3"/>
    <w:rsid w:val="000F1F7E"/>
    <w:rsid w:val="00112DE6"/>
    <w:rsid w:val="00122481"/>
    <w:rsid w:val="001400AB"/>
    <w:rsid w:val="00143400"/>
    <w:rsid w:val="00162C63"/>
    <w:rsid w:val="00163B0C"/>
    <w:rsid w:val="001803D1"/>
    <w:rsid w:val="001806B0"/>
    <w:rsid w:val="00187E79"/>
    <w:rsid w:val="00197112"/>
    <w:rsid w:val="001A129B"/>
    <w:rsid w:val="001A3837"/>
    <w:rsid w:val="001B3F7E"/>
    <w:rsid w:val="001B5E26"/>
    <w:rsid w:val="001C2209"/>
    <w:rsid w:val="001C326A"/>
    <w:rsid w:val="001C6AE0"/>
    <w:rsid w:val="002029A7"/>
    <w:rsid w:val="00214950"/>
    <w:rsid w:val="00217615"/>
    <w:rsid w:val="002248EB"/>
    <w:rsid w:val="00230E9A"/>
    <w:rsid w:val="00245526"/>
    <w:rsid w:val="00246581"/>
    <w:rsid w:val="002468EF"/>
    <w:rsid w:val="00253362"/>
    <w:rsid w:val="00253EE2"/>
    <w:rsid w:val="00253F9F"/>
    <w:rsid w:val="0025481A"/>
    <w:rsid w:val="00260D24"/>
    <w:rsid w:val="002652BA"/>
    <w:rsid w:val="002677DC"/>
    <w:rsid w:val="002743BC"/>
    <w:rsid w:val="00274C08"/>
    <w:rsid w:val="002820F5"/>
    <w:rsid w:val="00282AF9"/>
    <w:rsid w:val="00284278"/>
    <w:rsid w:val="00284B08"/>
    <w:rsid w:val="00290CB7"/>
    <w:rsid w:val="002A299B"/>
    <w:rsid w:val="002A5CF7"/>
    <w:rsid w:val="002A6455"/>
    <w:rsid w:val="002A696B"/>
    <w:rsid w:val="002B5C31"/>
    <w:rsid w:val="002C6013"/>
    <w:rsid w:val="002F20B6"/>
    <w:rsid w:val="002F2143"/>
    <w:rsid w:val="002F7490"/>
    <w:rsid w:val="0030294A"/>
    <w:rsid w:val="0030607A"/>
    <w:rsid w:val="00307AD1"/>
    <w:rsid w:val="00315EC1"/>
    <w:rsid w:val="003172BA"/>
    <w:rsid w:val="003226A2"/>
    <w:rsid w:val="00336603"/>
    <w:rsid w:val="003512E7"/>
    <w:rsid w:val="00356D1B"/>
    <w:rsid w:val="003575AB"/>
    <w:rsid w:val="00366799"/>
    <w:rsid w:val="00374C15"/>
    <w:rsid w:val="003810EF"/>
    <w:rsid w:val="00381CCD"/>
    <w:rsid w:val="00385D06"/>
    <w:rsid w:val="00396CA4"/>
    <w:rsid w:val="003C07E9"/>
    <w:rsid w:val="003D43B3"/>
    <w:rsid w:val="003D4458"/>
    <w:rsid w:val="003D688D"/>
    <w:rsid w:val="003E2D24"/>
    <w:rsid w:val="003E6912"/>
    <w:rsid w:val="003E7731"/>
    <w:rsid w:val="003F3182"/>
    <w:rsid w:val="003F66B4"/>
    <w:rsid w:val="004014F1"/>
    <w:rsid w:val="00406E33"/>
    <w:rsid w:val="00416E69"/>
    <w:rsid w:val="00423521"/>
    <w:rsid w:val="00423DDD"/>
    <w:rsid w:val="00427575"/>
    <w:rsid w:val="00427CD4"/>
    <w:rsid w:val="00433430"/>
    <w:rsid w:val="00433D8A"/>
    <w:rsid w:val="004434FE"/>
    <w:rsid w:val="00443D33"/>
    <w:rsid w:val="00445D40"/>
    <w:rsid w:val="0044605B"/>
    <w:rsid w:val="004541E8"/>
    <w:rsid w:val="004630FD"/>
    <w:rsid w:val="00465414"/>
    <w:rsid w:val="00473BE0"/>
    <w:rsid w:val="0047795B"/>
    <w:rsid w:val="00481DE5"/>
    <w:rsid w:val="00492377"/>
    <w:rsid w:val="00493284"/>
    <w:rsid w:val="0049685A"/>
    <w:rsid w:val="004A345F"/>
    <w:rsid w:val="004A4836"/>
    <w:rsid w:val="004B59B4"/>
    <w:rsid w:val="004C0749"/>
    <w:rsid w:val="004D14D1"/>
    <w:rsid w:val="004E0A08"/>
    <w:rsid w:val="004E3C29"/>
    <w:rsid w:val="004E4E87"/>
    <w:rsid w:val="004F3CBE"/>
    <w:rsid w:val="00503A84"/>
    <w:rsid w:val="00503F13"/>
    <w:rsid w:val="0051409B"/>
    <w:rsid w:val="0051544C"/>
    <w:rsid w:val="005161AF"/>
    <w:rsid w:val="00516C4D"/>
    <w:rsid w:val="00522918"/>
    <w:rsid w:val="00523A6C"/>
    <w:rsid w:val="00537166"/>
    <w:rsid w:val="00546895"/>
    <w:rsid w:val="005548B9"/>
    <w:rsid w:val="00563A4C"/>
    <w:rsid w:val="00565A18"/>
    <w:rsid w:val="00566D2B"/>
    <w:rsid w:val="00567C69"/>
    <w:rsid w:val="005748A6"/>
    <w:rsid w:val="0057521C"/>
    <w:rsid w:val="005A1090"/>
    <w:rsid w:val="005A1F36"/>
    <w:rsid w:val="005A2DB0"/>
    <w:rsid w:val="005A4FA2"/>
    <w:rsid w:val="005A5323"/>
    <w:rsid w:val="005A5B2B"/>
    <w:rsid w:val="005B3342"/>
    <w:rsid w:val="005B5DB0"/>
    <w:rsid w:val="005C4BD9"/>
    <w:rsid w:val="005C55C5"/>
    <w:rsid w:val="005D1B0F"/>
    <w:rsid w:val="005D3092"/>
    <w:rsid w:val="005D3DB6"/>
    <w:rsid w:val="005D6521"/>
    <w:rsid w:val="005E0A4E"/>
    <w:rsid w:val="005F6BEC"/>
    <w:rsid w:val="006001C9"/>
    <w:rsid w:val="00601185"/>
    <w:rsid w:val="0061296A"/>
    <w:rsid w:val="00613D19"/>
    <w:rsid w:val="00623D1B"/>
    <w:rsid w:val="006329A0"/>
    <w:rsid w:val="006366FF"/>
    <w:rsid w:val="00640915"/>
    <w:rsid w:val="0064136E"/>
    <w:rsid w:val="00642AA6"/>
    <w:rsid w:val="006658DC"/>
    <w:rsid w:val="00673241"/>
    <w:rsid w:val="00676098"/>
    <w:rsid w:val="00680F2E"/>
    <w:rsid w:val="00684F90"/>
    <w:rsid w:val="00687A99"/>
    <w:rsid w:val="00690866"/>
    <w:rsid w:val="00692B1A"/>
    <w:rsid w:val="006A3172"/>
    <w:rsid w:val="006B0673"/>
    <w:rsid w:val="006B4651"/>
    <w:rsid w:val="006B55DE"/>
    <w:rsid w:val="006B6479"/>
    <w:rsid w:val="006C04CA"/>
    <w:rsid w:val="006C5BBC"/>
    <w:rsid w:val="006C5DF4"/>
    <w:rsid w:val="006C69E7"/>
    <w:rsid w:val="006D05DB"/>
    <w:rsid w:val="006F5E9D"/>
    <w:rsid w:val="00701B20"/>
    <w:rsid w:val="00707462"/>
    <w:rsid w:val="007074DA"/>
    <w:rsid w:val="00715EDA"/>
    <w:rsid w:val="0072089F"/>
    <w:rsid w:val="00723E4A"/>
    <w:rsid w:val="00725034"/>
    <w:rsid w:val="0073594A"/>
    <w:rsid w:val="00742633"/>
    <w:rsid w:val="007428FF"/>
    <w:rsid w:val="007454B0"/>
    <w:rsid w:val="00756400"/>
    <w:rsid w:val="0076443E"/>
    <w:rsid w:val="00764905"/>
    <w:rsid w:val="007762A2"/>
    <w:rsid w:val="007775CD"/>
    <w:rsid w:val="0078274F"/>
    <w:rsid w:val="0078560F"/>
    <w:rsid w:val="007A30A4"/>
    <w:rsid w:val="007A5AB9"/>
    <w:rsid w:val="007A6F7E"/>
    <w:rsid w:val="007A729D"/>
    <w:rsid w:val="007A7AF1"/>
    <w:rsid w:val="007B1075"/>
    <w:rsid w:val="007C4411"/>
    <w:rsid w:val="007C5B69"/>
    <w:rsid w:val="007D19CA"/>
    <w:rsid w:val="007D2D61"/>
    <w:rsid w:val="007E2647"/>
    <w:rsid w:val="007E2FDC"/>
    <w:rsid w:val="007E3557"/>
    <w:rsid w:val="007F59A7"/>
    <w:rsid w:val="007F5E2F"/>
    <w:rsid w:val="00805E0A"/>
    <w:rsid w:val="0083019A"/>
    <w:rsid w:val="0083308C"/>
    <w:rsid w:val="008463D3"/>
    <w:rsid w:val="00855346"/>
    <w:rsid w:val="00873614"/>
    <w:rsid w:val="00875A6E"/>
    <w:rsid w:val="00882CC2"/>
    <w:rsid w:val="00897CB7"/>
    <w:rsid w:val="00897EE7"/>
    <w:rsid w:val="008C0CB9"/>
    <w:rsid w:val="008C1358"/>
    <w:rsid w:val="008C3863"/>
    <w:rsid w:val="008C4E48"/>
    <w:rsid w:val="008D07CD"/>
    <w:rsid w:val="008D6ECB"/>
    <w:rsid w:val="008E0677"/>
    <w:rsid w:val="008E0A0E"/>
    <w:rsid w:val="008F0CDC"/>
    <w:rsid w:val="008F513E"/>
    <w:rsid w:val="008F5796"/>
    <w:rsid w:val="008F727F"/>
    <w:rsid w:val="009011C9"/>
    <w:rsid w:val="009043EE"/>
    <w:rsid w:val="0091465E"/>
    <w:rsid w:val="00914989"/>
    <w:rsid w:val="00921910"/>
    <w:rsid w:val="00921E0A"/>
    <w:rsid w:val="00925EC3"/>
    <w:rsid w:val="0093335C"/>
    <w:rsid w:val="009453E8"/>
    <w:rsid w:val="00946C40"/>
    <w:rsid w:val="00951D75"/>
    <w:rsid w:val="00960083"/>
    <w:rsid w:val="009661CA"/>
    <w:rsid w:val="00974A88"/>
    <w:rsid w:val="009806CE"/>
    <w:rsid w:val="00981153"/>
    <w:rsid w:val="00987809"/>
    <w:rsid w:val="00996B9D"/>
    <w:rsid w:val="009B2F1F"/>
    <w:rsid w:val="009B3559"/>
    <w:rsid w:val="009B5F93"/>
    <w:rsid w:val="009C649D"/>
    <w:rsid w:val="009D49D6"/>
    <w:rsid w:val="009E08C5"/>
    <w:rsid w:val="009E10EE"/>
    <w:rsid w:val="009E33B8"/>
    <w:rsid w:val="009E64CE"/>
    <w:rsid w:val="009E7C67"/>
    <w:rsid w:val="009F4A26"/>
    <w:rsid w:val="00A0251E"/>
    <w:rsid w:val="00A02A1C"/>
    <w:rsid w:val="00A10A57"/>
    <w:rsid w:val="00A10BC1"/>
    <w:rsid w:val="00A1599E"/>
    <w:rsid w:val="00A24E7A"/>
    <w:rsid w:val="00A251A9"/>
    <w:rsid w:val="00A356FE"/>
    <w:rsid w:val="00A51DC9"/>
    <w:rsid w:val="00A53F22"/>
    <w:rsid w:val="00A556F0"/>
    <w:rsid w:val="00A6447C"/>
    <w:rsid w:val="00A72A74"/>
    <w:rsid w:val="00A730A9"/>
    <w:rsid w:val="00A81F96"/>
    <w:rsid w:val="00A84308"/>
    <w:rsid w:val="00A844C5"/>
    <w:rsid w:val="00A86878"/>
    <w:rsid w:val="00A915B4"/>
    <w:rsid w:val="00A941CA"/>
    <w:rsid w:val="00AB2167"/>
    <w:rsid w:val="00AB2E9B"/>
    <w:rsid w:val="00AB5765"/>
    <w:rsid w:val="00AB5B3E"/>
    <w:rsid w:val="00AD7269"/>
    <w:rsid w:val="00AE28CC"/>
    <w:rsid w:val="00B058E6"/>
    <w:rsid w:val="00B074AC"/>
    <w:rsid w:val="00B07D54"/>
    <w:rsid w:val="00B11EE7"/>
    <w:rsid w:val="00B1744C"/>
    <w:rsid w:val="00B1763C"/>
    <w:rsid w:val="00B20E73"/>
    <w:rsid w:val="00B35720"/>
    <w:rsid w:val="00B37AF5"/>
    <w:rsid w:val="00B45D47"/>
    <w:rsid w:val="00B4797B"/>
    <w:rsid w:val="00B54A38"/>
    <w:rsid w:val="00B67E23"/>
    <w:rsid w:val="00B72702"/>
    <w:rsid w:val="00B7395A"/>
    <w:rsid w:val="00B86BD1"/>
    <w:rsid w:val="00B91682"/>
    <w:rsid w:val="00BA67D0"/>
    <w:rsid w:val="00BA7EAE"/>
    <w:rsid w:val="00BB25BE"/>
    <w:rsid w:val="00BC3ADA"/>
    <w:rsid w:val="00BD0815"/>
    <w:rsid w:val="00BD69DA"/>
    <w:rsid w:val="00BD6F12"/>
    <w:rsid w:val="00BE3932"/>
    <w:rsid w:val="00BF0411"/>
    <w:rsid w:val="00BF4975"/>
    <w:rsid w:val="00BF57DF"/>
    <w:rsid w:val="00C040A2"/>
    <w:rsid w:val="00C04693"/>
    <w:rsid w:val="00C108FA"/>
    <w:rsid w:val="00C11302"/>
    <w:rsid w:val="00C11EB8"/>
    <w:rsid w:val="00C1348D"/>
    <w:rsid w:val="00C2409C"/>
    <w:rsid w:val="00C24F07"/>
    <w:rsid w:val="00C26772"/>
    <w:rsid w:val="00C3225D"/>
    <w:rsid w:val="00C378D2"/>
    <w:rsid w:val="00C403F5"/>
    <w:rsid w:val="00C62621"/>
    <w:rsid w:val="00C6408D"/>
    <w:rsid w:val="00C6572C"/>
    <w:rsid w:val="00C666F0"/>
    <w:rsid w:val="00C70904"/>
    <w:rsid w:val="00C70B77"/>
    <w:rsid w:val="00C71BCC"/>
    <w:rsid w:val="00C82D53"/>
    <w:rsid w:val="00C8780C"/>
    <w:rsid w:val="00C948AE"/>
    <w:rsid w:val="00C97F04"/>
    <w:rsid w:val="00CA4B58"/>
    <w:rsid w:val="00CA62C9"/>
    <w:rsid w:val="00CB15FA"/>
    <w:rsid w:val="00CB7EC6"/>
    <w:rsid w:val="00CC4CF4"/>
    <w:rsid w:val="00CC6A4C"/>
    <w:rsid w:val="00CD0719"/>
    <w:rsid w:val="00CE1124"/>
    <w:rsid w:val="00CE205B"/>
    <w:rsid w:val="00CE5195"/>
    <w:rsid w:val="00CE64B6"/>
    <w:rsid w:val="00D00EBF"/>
    <w:rsid w:val="00D023B1"/>
    <w:rsid w:val="00D12F78"/>
    <w:rsid w:val="00D1447E"/>
    <w:rsid w:val="00D228AF"/>
    <w:rsid w:val="00D234C0"/>
    <w:rsid w:val="00D237FC"/>
    <w:rsid w:val="00D329AA"/>
    <w:rsid w:val="00D338D6"/>
    <w:rsid w:val="00D35709"/>
    <w:rsid w:val="00D37541"/>
    <w:rsid w:val="00D50CD5"/>
    <w:rsid w:val="00D50FC5"/>
    <w:rsid w:val="00D612CC"/>
    <w:rsid w:val="00D654A6"/>
    <w:rsid w:val="00D66902"/>
    <w:rsid w:val="00D67217"/>
    <w:rsid w:val="00D7646C"/>
    <w:rsid w:val="00D8652F"/>
    <w:rsid w:val="00D95DDE"/>
    <w:rsid w:val="00DC6017"/>
    <w:rsid w:val="00DF68ED"/>
    <w:rsid w:val="00E0234C"/>
    <w:rsid w:val="00E030C2"/>
    <w:rsid w:val="00E06433"/>
    <w:rsid w:val="00E101F5"/>
    <w:rsid w:val="00E12A95"/>
    <w:rsid w:val="00E1309A"/>
    <w:rsid w:val="00E2085F"/>
    <w:rsid w:val="00E27897"/>
    <w:rsid w:val="00E32D9B"/>
    <w:rsid w:val="00E44A30"/>
    <w:rsid w:val="00E46CD9"/>
    <w:rsid w:val="00E603E4"/>
    <w:rsid w:val="00E61899"/>
    <w:rsid w:val="00E77134"/>
    <w:rsid w:val="00E80AE4"/>
    <w:rsid w:val="00E91D8E"/>
    <w:rsid w:val="00EB5A8C"/>
    <w:rsid w:val="00EC1D22"/>
    <w:rsid w:val="00ED00D8"/>
    <w:rsid w:val="00ED0A14"/>
    <w:rsid w:val="00ED5C3F"/>
    <w:rsid w:val="00ED6DD7"/>
    <w:rsid w:val="00ED7019"/>
    <w:rsid w:val="00EE5947"/>
    <w:rsid w:val="00EF4F49"/>
    <w:rsid w:val="00EF6C59"/>
    <w:rsid w:val="00F14CF5"/>
    <w:rsid w:val="00F201C6"/>
    <w:rsid w:val="00F321FE"/>
    <w:rsid w:val="00F329D0"/>
    <w:rsid w:val="00F32B5D"/>
    <w:rsid w:val="00F32FFB"/>
    <w:rsid w:val="00F427F5"/>
    <w:rsid w:val="00F4356A"/>
    <w:rsid w:val="00F4391A"/>
    <w:rsid w:val="00F4648C"/>
    <w:rsid w:val="00F62625"/>
    <w:rsid w:val="00F73765"/>
    <w:rsid w:val="00F77377"/>
    <w:rsid w:val="00F850F2"/>
    <w:rsid w:val="00F90B70"/>
    <w:rsid w:val="00FA25D7"/>
    <w:rsid w:val="00FA5578"/>
    <w:rsid w:val="00FB05E1"/>
    <w:rsid w:val="00FB7EE0"/>
    <w:rsid w:val="00FC756D"/>
    <w:rsid w:val="00FE089A"/>
    <w:rsid w:val="00FE55BC"/>
    <w:rsid w:val="00FF3713"/>
    <w:rsid w:val="00FF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03F699"/>
  <w15:docId w15:val="{3E398111-4652-481F-A4C8-CCBDC7D6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ESZFK_szövegtörzs,ESZFK__szövegtörzs"/>
    <w:qFormat/>
    <w:rsid w:val="00443D33"/>
    <w:pPr>
      <w:spacing w:before="120" w:after="120" w:line="240" w:lineRule="auto"/>
      <w:jc w:val="both"/>
    </w:pPr>
  </w:style>
  <w:style w:type="paragraph" w:styleId="Cmsor1">
    <w:name w:val="heading 1"/>
    <w:basedOn w:val="Norml"/>
    <w:next w:val="Norml"/>
    <w:link w:val="Cmsor1Char"/>
    <w:uiPriority w:val="9"/>
    <w:rsid w:val="005A2DB0"/>
    <w:pPr>
      <w:keepNext/>
      <w:keepLines/>
      <w:spacing w:before="480" w:after="240"/>
      <w:outlineLvl w:val="0"/>
    </w:pPr>
    <w:rPr>
      <w:rFonts w:ascii="Calibri" w:eastAsiaTheme="majorEastAsia" w:hAnsi="Calibri" w:cstheme="majorBidi"/>
      <w:b/>
      <w:bCs/>
      <w:color w:val="0091CA"/>
      <w:sz w:val="36"/>
      <w:szCs w:val="28"/>
    </w:rPr>
  </w:style>
  <w:style w:type="paragraph" w:styleId="Cmsor2">
    <w:name w:val="heading 2"/>
    <w:aliases w:val="Címsor_2"/>
    <w:basedOn w:val="Norml"/>
    <w:next w:val="Norml"/>
    <w:link w:val="Cmsor2Char"/>
    <w:uiPriority w:val="9"/>
    <w:unhideWhenUsed/>
    <w:qFormat/>
    <w:rsid w:val="00537166"/>
    <w:pPr>
      <w:keepNext/>
      <w:keepLines/>
      <w:spacing w:before="280"/>
      <w:outlineLvl w:val="1"/>
    </w:pPr>
    <w:rPr>
      <w:rFonts w:ascii="Calibri" w:eastAsiaTheme="majorEastAsia" w:hAnsi="Calibri" w:cstheme="majorBidi"/>
      <w:b/>
      <w:bCs/>
      <w:color w:val="000000" w:themeColor="text1"/>
      <w:sz w:val="24"/>
      <w:szCs w:val="26"/>
    </w:rPr>
  </w:style>
  <w:style w:type="paragraph" w:styleId="Cmsor3">
    <w:name w:val="heading 3"/>
    <w:aliases w:val="Címsor_3"/>
    <w:basedOn w:val="Norml"/>
    <w:next w:val="Norml"/>
    <w:link w:val="Cmsor3Char"/>
    <w:uiPriority w:val="9"/>
    <w:unhideWhenUsed/>
    <w:qFormat/>
    <w:rsid w:val="00537166"/>
    <w:pPr>
      <w:keepNext/>
      <w:keepLines/>
      <w:spacing w:before="24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Cmsor4">
    <w:name w:val="heading 4"/>
    <w:aliases w:val="Címsor_4"/>
    <w:basedOn w:val="Cmsor3"/>
    <w:next w:val="Norml"/>
    <w:link w:val="Cmsor4Char"/>
    <w:uiPriority w:val="9"/>
    <w:unhideWhenUsed/>
    <w:qFormat/>
    <w:rsid w:val="00537166"/>
    <w:pPr>
      <w:spacing w:before="120" w:after="0"/>
      <w:outlineLvl w:val="3"/>
    </w:pPr>
    <w:rPr>
      <w:i/>
      <w:iCs/>
    </w:rPr>
  </w:style>
  <w:style w:type="paragraph" w:styleId="Cmsor5">
    <w:name w:val="heading 5"/>
    <w:basedOn w:val="Norml"/>
    <w:next w:val="Norml"/>
    <w:link w:val="Cmsor5Char"/>
    <w:uiPriority w:val="9"/>
    <w:unhideWhenUsed/>
    <w:rsid w:val="00284B0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rsid w:val="00D329A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A299B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2A299B"/>
  </w:style>
  <w:style w:type="paragraph" w:styleId="llb">
    <w:name w:val="footer"/>
    <w:basedOn w:val="Norml"/>
    <w:link w:val="llbChar"/>
    <w:uiPriority w:val="99"/>
    <w:unhideWhenUsed/>
    <w:rsid w:val="002A299B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2A299B"/>
  </w:style>
  <w:style w:type="paragraph" w:customStyle="1" w:styleId="ESZFKCm">
    <w:name w:val="ESZFK_Cím"/>
    <w:basedOn w:val="Norml"/>
    <w:link w:val="ESZFKCmChar"/>
    <w:qFormat/>
    <w:rsid w:val="00537166"/>
    <w:pPr>
      <w:spacing w:before="360" w:after="240"/>
      <w:jc w:val="center"/>
    </w:pPr>
    <w:rPr>
      <w:rFonts w:ascii="Calibri" w:hAnsi="Calibri"/>
      <w:b/>
      <w:color w:val="004186"/>
      <w:sz w:val="32"/>
      <w:szCs w:val="44"/>
    </w:rPr>
  </w:style>
  <w:style w:type="paragraph" w:customStyle="1" w:styleId="EESZTbekezdes">
    <w:name w:val="EESZT_bekezdes"/>
    <w:basedOn w:val="Cmsor1"/>
    <w:next w:val="Norml"/>
    <w:link w:val="EESZTbekezdesChar"/>
    <w:rsid w:val="008F5796"/>
    <w:pPr>
      <w:jc w:val="left"/>
    </w:pPr>
    <w:rPr>
      <w:sz w:val="32"/>
      <w:szCs w:val="36"/>
    </w:rPr>
  </w:style>
  <w:style w:type="character" w:customStyle="1" w:styleId="ESZFKCmChar">
    <w:name w:val="ESZFK_Cím Char"/>
    <w:basedOn w:val="Bekezdsalapbettpusa"/>
    <w:link w:val="ESZFKCm"/>
    <w:rsid w:val="00537166"/>
    <w:rPr>
      <w:rFonts w:ascii="Calibri" w:hAnsi="Calibri"/>
      <w:b/>
      <w:color w:val="004186"/>
      <w:sz w:val="32"/>
      <w:szCs w:val="44"/>
    </w:rPr>
  </w:style>
  <w:style w:type="paragraph" w:customStyle="1" w:styleId="EESZTalcim">
    <w:name w:val="EESZT_alcim"/>
    <w:basedOn w:val="Norml"/>
    <w:next w:val="Norml"/>
    <w:link w:val="EESZTalcimChar"/>
    <w:autoRedefine/>
    <w:rsid w:val="00A10A57"/>
    <w:rPr>
      <w:b/>
      <w:color w:val="5B9BD5" w:themeColor="accent1"/>
      <w:sz w:val="32"/>
      <w:szCs w:val="32"/>
    </w:rPr>
  </w:style>
  <w:style w:type="character" w:customStyle="1" w:styleId="EESZTbekezdesChar">
    <w:name w:val="EESZT_bekezdes Char"/>
    <w:basedOn w:val="ESZFKCmChar"/>
    <w:link w:val="EESZTbekezdes"/>
    <w:rsid w:val="007428FF"/>
    <w:rPr>
      <w:rFonts w:ascii="Calibri" w:eastAsiaTheme="majorEastAsia" w:hAnsi="Calibri" w:cstheme="majorBidi"/>
      <w:b/>
      <w:bCs/>
      <w:color w:val="0091CA"/>
      <w:sz w:val="32"/>
      <w:szCs w:val="36"/>
    </w:rPr>
  </w:style>
  <w:style w:type="character" w:customStyle="1" w:styleId="EESZTalcimChar">
    <w:name w:val="EESZT_alcim Char"/>
    <w:basedOn w:val="Bekezdsalapbettpusa"/>
    <w:link w:val="EESZTalcim"/>
    <w:rsid w:val="00A10A57"/>
    <w:rPr>
      <w:b/>
      <w:color w:val="5B9BD5" w:themeColor="accent1"/>
      <w:sz w:val="32"/>
      <w:szCs w:val="3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7134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7134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5A2DB0"/>
    <w:rPr>
      <w:rFonts w:ascii="Calibri" w:eastAsiaTheme="majorEastAsia" w:hAnsi="Calibri" w:cstheme="majorBidi"/>
      <w:b/>
      <w:bCs/>
      <w:color w:val="0091CA"/>
      <w:sz w:val="36"/>
      <w:szCs w:val="28"/>
    </w:rPr>
  </w:style>
  <w:style w:type="character" w:customStyle="1" w:styleId="Cmsor2Char">
    <w:name w:val="Címsor 2 Char"/>
    <w:aliases w:val="Címsor_2 Char"/>
    <w:basedOn w:val="Bekezdsalapbettpusa"/>
    <w:link w:val="Cmsor2"/>
    <w:uiPriority w:val="9"/>
    <w:rsid w:val="00537166"/>
    <w:rPr>
      <w:rFonts w:ascii="Calibri" w:eastAsiaTheme="majorEastAsia" w:hAnsi="Calibri" w:cstheme="majorBidi"/>
      <w:b/>
      <w:bCs/>
      <w:color w:val="000000" w:themeColor="text1"/>
      <w:sz w:val="24"/>
      <w:szCs w:val="26"/>
    </w:rPr>
  </w:style>
  <w:style w:type="character" w:customStyle="1" w:styleId="Cmsor3Char">
    <w:name w:val="Címsor 3 Char"/>
    <w:aliases w:val="Címsor_3 Char"/>
    <w:basedOn w:val="Bekezdsalapbettpusa"/>
    <w:link w:val="Cmsor3"/>
    <w:uiPriority w:val="9"/>
    <w:rsid w:val="00537166"/>
    <w:rPr>
      <w:rFonts w:eastAsiaTheme="majorEastAsia" w:cstheme="majorBidi"/>
      <w:b/>
      <w:bCs/>
      <w:color w:val="000000" w:themeColor="text1"/>
    </w:rPr>
  </w:style>
  <w:style w:type="paragraph" w:styleId="Listaszerbekezds">
    <w:name w:val="List Paragraph"/>
    <w:aliases w:val="List Paragraph à moi,Welt L,Színes lista – 1. jelölőszín2,lista_2,Színes lista – 1. jelölőszín1,Bullet 1,Use Case List Paragraph,Számozott lista 1,Bullet_1,Eszeri felsorolás,Lista1,Listaszerű bekezdés1,Listaszerű bekezdés3"/>
    <w:basedOn w:val="Cmsor4"/>
    <w:link w:val="ListaszerbekezdsChar"/>
    <w:uiPriority w:val="34"/>
    <w:qFormat/>
    <w:rsid w:val="006C5DF4"/>
    <w:pPr>
      <w:ind w:left="720"/>
      <w:contextualSpacing/>
    </w:pPr>
  </w:style>
  <w:style w:type="paragraph" w:customStyle="1" w:styleId="EESZTfelsorols2">
    <w:name w:val="EESZT_felsorolás_2"/>
    <w:basedOn w:val="Norml"/>
    <w:link w:val="EESZTfelsorols2Char"/>
    <w:rsid w:val="006C5DF4"/>
    <w:pPr>
      <w:numPr>
        <w:ilvl w:val="1"/>
        <w:numId w:val="1"/>
      </w:numPr>
    </w:pPr>
  </w:style>
  <w:style w:type="paragraph" w:customStyle="1" w:styleId="EESZTalfejezet2">
    <w:name w:val="EESZT_alfejezet_2"/>
    <w:basedOn w:val="EESZTfelsorols2"/>
    <w:link w:val="EESZTalfejezet2Char"/>
    <w:rsid w:val="008F5796"/>
    <w:rPr>
      <w:b/>
      <w:sz w:val="24"/>
    </w:rPr>
  </w:style>
  <w:style w:type="paragraph" w:customStyle="1" w:styleId="EESZTalfejezet1">
    <w:name w:val="EESZT_alfejezet_1"/>
    <w:basedOn w:val="Cmsor2"/>
    <w:link w:val="EESZTalfejezet1Char"/>
    <w:rsid w:val="007428FF"/>
    <w:pPr>
      <w:numPr>
        <w:numId w:val="1"/>
      </w:numPr>
    </w:pPr>
  </w:style>
  <w:style w:type="character" w:customStyle="1" w:styleId="EESZTfelsorols2Char">
    <w:name w:val="EESZT_felsorolás_2 Char"/>
    <w:basedOn w:val="Bekezdsalapbettpusa"/>
    <w:link w:val="EESZTfelsorols2"/>
    <w:rsid w:val="006C5DF4"/>
  </w:style>
  <w:style w:type="character" w:customStyle="1" w:styleId="EESZTalfejezet2Char">
    <w:name w:val="EESZT_alfejezet_2 Char"/>
    <w:basedOn w:val="EESZTfelsorols2Char"/>
    <w:link w:val="EESZTalfejezet2"/>
    <w:rsid w:val="008F5796"/>
    <w:rPr>
      <w:b/>
      <w:sz w:val="24"/>
    </w:rPr>
  </w:style>
  <w:style w:type="paragraph" w:customStyle="1" w:styleId="EESZTalfejezet3">
    <w:name w:val="EESZT_alfejezet_3"/>
    <w:basedOn w:val="EESZTalfejezet2"/>
    <w:link w:val="EESZTalfejezet3Char"/>
    <w:rsid w:val="008F5796"/>
    <w:pPr>
      <w:numPr>
        <w:ilvl w:val="2"/>
      </w:numPr>
    </w:pPr>
  </w:style>
  <w:style w:type="character" w:customStyle="1" w:styleId="ListaszerbekezdsChar">
    <w:name w:val="Listaszerű bekezdés Char"/>
    <w:aliases w:val="List Paragraph à moi Char,Welt L Char,Színes lista – 1. jelölőszín2 Char,lista_2 Char,Színes lista – 1. jelölőszín1 Char,Bullet 1 Char,Use Case List Paragraph Char,Számozott lista 1 Char,Bullet_1 Char,Eszeri felsorolás Char"/>
    <w:basedOn w:val="Bekezdsalapbettpusa"/>
    <w:link w:val="Listaszerbekezds"/>
    <w:uiPriority w:val="34"/>
    <w:qFormat/>
    <w:rsid w:val="00481DE5"/>
    <w:rPr>
      <w:rFonts w:eastAsiaTheme="majorEastAsia" w:cstheme="majorBidi"/>
      <w:b/>
      <w:bCs/>
      <w:i/>
      <w:iCs/>
      <w:color w:val="000000" w:themeColor="text1"/>
      <w:sz w:val="24"/>
    </w:rPr>
  </w:style>
  <w:style w:type="character" w:customStyle="1" w:styleId="EESZTalfejezet1Char">
    <w:name w:val="EESZT_alfejezet_1 Char"/>
    <w:basedOn w:val="ListaszerbekezdsChar"/>
    <w:link w:val="EESZTalfejezet1"/>
    <w:rsid w:val="007428FF"/>
    <w:rPr>
      <w:rFonts w:ascii="Calibri" w:eastAsiaTheme="majorEastAsia" w:hAnsi="Calibri" w:cstheme="majorBidi"/>
      <w:b w:val="0"/>
      <w:bCs w:val="0"/>
      <w:i/>
      <w:iCs/>
      <w:color w:val="000000" w:themeColor="text1"/>
      <w:sz w:val="24"/>
      <w:szCs w:val="26"/>
    </w:rPr>
  </w:style>
  <w:style w:type="paragraph" w:styleId="TJ1">
    <w:name w:val="toc 1"/>
    <w:aliases w:val="EESZT tartalomjegyzék"/>
    <w:basedOn w:val="Norml"/>
    <w:next w:val="EESZTalcim"/>
    <w:autoRedefine/>
    <w:uiPriority w:val="39"/>
    <w:unhideWhenUsed/>
    <w:rsid w:val="0001378A"/>
    <w:pPr>
      <w:tabs>
        <w:tab w:val="right" w:leader="dot" w:pos="9060"/>
      </w:tabs>
      <w:spacing w:before="0" w:after="0"/>
    </w:pPr>
    <w:rPr>
      <w:bCs/>
      <w:szCs w:val="20"/>
    </w:rPr>
  </w:style>
  <w:style w:type="character" w:customStyle="1" w:styleId="EESZTalfejezet3Char">
    <w:name w:val="EESZT_alfejezet_3 Char"/>
    <w:basedOn w:val="EESZTalfejezet2Char"/>
    <w:link w:val="EESZTalfejezet3"/>
    <w:rsid w:val="008F5796"/>
    <w:rPr>
      <w:b/>
      <w:sz w:val="24"/>
    </w:rPr>
  </w:style>
  <w:style w:type="paragraph" w:styleId="TJ4">
    <w:name w:val="toc 4"/>
    <w:basedOn w:val="Norml"/>
    <w:next w:val="Norml"/>
    <w:autoRedefine/>
    <w:uiPriority w:val="39"/>
    <w:unhideWhenUsed/>
    <w:rsid w:val="006C5DF4"/>
    <w:pPr>
      <w:spacing w:after="0"/>
      <w:ind w:left="660"/>
    </w:pPr>
    <w:rPr>
      <w:sz w:val="18"/>
      <w:szCs w:val="18"/>
    </w:rPr>
  </w:style>
  <w:style w:type="paragraph" w:styleId="TJ5">
    <w:name w:val="toc 5"/>
    <w:basedOn w:val="Norml"/>
    <w:next w:val="Norml"/>
    <w:autoRedefine/>
    <w:uiPriority w:val="39"/>
    <w:unhideWhenUsed/>
    <w:rsid w:val="006C5DF4"/>
    <w:pPr>
      <w:spacing w:after="0"/>
      <w:ind w:left="880"/>
    </w:pPr>
    <w:rPr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6C5DF4"/>
    <w:rPr>
      <w:color w:val="0563C1" w:themeColor="hyperlink"/>
      <w:u w:val="single"/>
    </w:rPr>
  </w:style>
  <w:style w:type="paragraph" w:styleId="TJ2">
    <w:name w:val="toc 2"/>
    <w:basedOn w:val="Norml"/>
    <w:next w:val="Norml"/>
    <w:autoRedefine/>
    <w:uiPriority w:val="39"/>
    <w:unhideWhenUsed/>
    <w:rsid w:val="0001378A"/>
    <w:pPr>
      <w:spacing w:before="0" w:after="0"/>
      <w:ind w:left="221"/>
    </w:pPr>
    <w:rPr>
      <w:szCs w:val="20"/>
    </w:rPr>
  </w:style>
  <w:style w:type="character" w:customStyle="1" w:styleId="Cmsor4Char">
    <w:name w:val="Címsor 4 Char"/>
    <w:aliases w:val="Címsor_4 Char"/>
    <w:basedOn w:val="Bekezdsalapbettpusa"/>
    <w:link w:val="Cmsor4"/>
    <w:uiPriority w:val="9"/>
    <w:rsid w:val="00537166"/>
    <w:rPr>
      <w:rFonts w:eastAsiaTheme="majorEastAsia" w:cstheme="majorBidi"/>
      <w:b/>
      <w:bCs/>
      <w:i/>
      <w:iCs/>
      <w:color w:val="000000" w:themeColor="text1"/>
    </w:rPr>
  </w:style>
  <w:style w:type="character" w:customStyle="1" w:styleId="Cmsor5Char">
    <w:name w:val="Címsor 5 Char"/>
    <w:basedOn w:val="Bekezdsalapbettpusa"/>
    <w:link w:val="Cmsor5"/>
    <w:uiPriority w:val="9"/>
    <w:rsid w:val="00284B08"/>
    <w:rPr>
      <w:rFonts w:asciiTheme="majorHAnsi" w:eastAsiaTheme="majorEastAsia" w:hAnsiTheme="majorHAnsi" w:cstheme="majorBidi"/>
      <w:color w:val="000000" w:themeColor="text1"/>
    </w:rPr>
  </w:style>
  <w:style w:type="paragraph" w:styleId="TJ6">
    <w:name w:val="toc 6"/>
    <w:basedOn w:val="Norml"/>
    <w:next w:val="Norml"/>
    <w:autoRedefine/>
    <w:uiPriority w:val="39"/>
    <w:unhideWhenUsed/>
    <w:rsid w:val="006C5DF4"/>
    <w:pPr>
      <w:spacing w:after="0"/>
      <w:ind w:left="1100"/>
    </w:pPr>
    <w:rPr>
      <w:sz w:val="18"/>
      <w:szCs w:val="18"/>
    </w:rPr>
  </w:style>
  <w:style w:type="paragraph" w:styleId="TJ7">
    <w:name w:val="toc 7"/>
    <w:basedOn w:val="Norml"/>
    <w:next w:val="Norml"/>
    <w:autoRedefine/>
    <w:uiPriority w:val="39"/>
    <w:unhideWhenUsed/>
    <w:rsid w:val="006C5DF4"/>
    <w:pPr>
      <w:spacing w:after="0"/>
      <w:ind w:left="1320"/>
    </w:pPr>
    <w:rPr>
      <w:sz w:val="18"/>
      <w:szCs w:val="18"/>
    </w:rPr>
  </w:style>
  <w:style w:type="paragraph" w:styleId="TJ8">
    <w:name w:val="toc 8"/>
    <w:basedOn w:val="Norml"/>
    <w:next w:val="Norml"/>
    <w:autoRedefine/>
    <w:uiPriority w:val="39"/>
    <w:unhideWhenUsed/>
    <w:rsid w:val="006C5DF4"/>
    <w:pPr>
      <w:spacing w:after="0"/>
      <w:ind w:left="1540"/>
    </w:pPr>
    <w:rPr>
      <w:sz w:val="18"/>
      <w:szCs w:val="18"/>
    </w:rPr>
  </w:style>
  <w:style w:type="paragraph" w:styleId="TJ9">
    <w:name w:val="toc 9"/>
    <w:basedOn w:val="Norml"/>
    <w:next w:val="Norml"/>
    <w:autoRedefine/>
    <w:uiPriority w:val="39"/>
    <w:unhideWhenUsed/>
    <w:rsid w:val="006C5DF4"/>
    <w:pPr>
      <w:spacing w:after="0"/>
      <w:ind w:left="1760"/>
    </w:pPr>
    <w:rPr>
      <w:sz w:val="18"/>
      <w:szCs w:val="18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F321FE"/>
    <w:pPr>
      <w:spacing w:before="240" w:after="120"/>
      <w:outlineLvl w:val="9"/>
    </w:pPr>
    <w:rPr>
      <w:rFonts w:asciiTheme="minorHAnsi" w:hAnsiTheme="minorHAnsi"/>
      <w:bCs w:val="0"/>
      <w:color w:val="C20437"/>
      <w:sz w:val="24"/>
      <w:szCs w:val="32"/>
      <w:lang w:eastAsia="hu-HU"/>
    </w:rPr>
  </w:style>
  <w:style w:type="character" w:styleId="Oldalszm">
    <w:name w:val="page number"/>
    <w:uiPriority w:val="99"/>
    <w:rsid w:val="00882CC2"/>
    <w:rPr>
      <w:rFonts w:cs="Times New Roman"/>
    </w:rPr>
  </w:style>
  <w:style w:type="paragraph" w:customStyle="1" w:styleId="Alfejezet2">
    <w:name w:val="Alfejezet_2"/>
    <w:basedOn w:val="EESZTalfejezet1"/>
    <w:next w:val="Alfejezet3"/>
    <w:link w:val="Alfejezet2Char"/>
    <w:autoRedefine/>
    <w:rsid w:val="00A81F96"/>
    <w:pPr>
      <w:numPr>
        <w:numId w:val="3"/>
      </w:numPr>
      <w:tabs>
        <w:tab w:val="left" w:pos="284"/>
        <w:tab w:val="left" w:pos="567"/>
        <w:tab w:val="left" w:pos="851"/>
        <w:tab w:val="left" w:pos="1134"/>
      </w:tabs>
    </w:pPr>
    <w:rPr>
      <w:b w:val="0"/>
      <w:bCs w:val="0"/>
      <w:iCs/>
    </w:rPr>
  </w:style>
  <w:style w:type="paragraph" w:customStyle="1" w:styleId="Alfejezet1">
    <w:name w:val="Alfejezet_1"/>
    <w:basedOn w:val="EESZTalfejezet1"/>
    <w:link w:val="Alfejezet1Char"/>
    <w:rsid w:val="00A72A74"/>
    <w:pPr>
      <w:numPr>
        <w:numId w:val="4"/>
      </w:numPr>
    </w:pPr>
    <w:rPr>
      <w:i/>
    </w:rPr>
  </w:style>
  <w:style w:type="character" w:customStyle="1" w:styleId="Alfejezet2Char">
    <w:name w:val="Alfejezet_2 Char"/>
    <w:basedOn w:val="EESZTfelsorols2Char"/>
    <w:link w:val="Alfejezet2"/>
    <w:rsid w:val="00A81F96"/>
    <w:rPr>
      <w:rFonts w:ascii="Calibri" w:eastAsiaTheme="majorEastAsia" w:hAnsi="Calibri" w:cstheme="majorBidi"/>
      <w:iCs/>
      <w:color w:val="000000" w:themeColor="text1"/>
      <w:sz w:val="24"/>
      <w:szCs w:val="26"/>
    </w:rPr>
  </w:style>
  <w:style w:type="paragraph" w:customStyle="1" w:styleId="Alfejezet3">
    <w:name w:val="Alfejezet_3"/>
    <w:basedOn w:val="Listafolytatsa3"/>
    <w:link w:val="Alfejezet3Char"/>
    <w:rsid w:val="00A72A74"/>
    <w:pPr>
      <w:numPr>
        <w:numId w:val="2"/>
      </w:numPr>
    </w:pPr>
    <w:rPr>
      <w:rFonts w:ascii="Calibri" w:hAnsi="Calibri"/>
      <w:b/>
      <w:iCs/>
      <w:color w:val="000000" w:themeColor="text1"/>
      <w:sz w:val="24"/>
      <w:szCs w:val="26"/>
    </w:rPr>
  </w:style>
  <w:style w:type="character" w:customStyle="1" w:styleId="Alfejezet1Char">
    <w:name w:val="Alfejezet_1 Char"/>
    <w:basedOn w:val="ListaszerbekezdsChar"/>
    <w:link w:val="Alfejezet1"/>
    <w:rsid w:val="00366799"/>
    <w:rPr>
      <w:rFonts w:ascii="Calibri" w:eastAsiaTheme="majorEastAsia" w:hAnsi="Calibri" w:cstheme="majorBidi"/>
      <w:b w:val="0"/>
      <w:bCs w:val="0"/>
      <w:i w:val="0"/>
      <w:iCs/>
      <w:color w:val="000000" w:themeColor="text1"/>
      <w:sz w:val="24"/>
      <w:szCs w:val="26"/>
    </w:rPr>
  </w:style>
  <w:style w:type="character" w:customStyle="1" w:styleId="Alfejezet3Char">
    <w:name w:val="Alfejezet_3 Char"/>
    <w:basedOn w:val="Alfejezet2Char"/>
    <w:link w:val="Alfejezet3"/>
    <w:rsid w:val="00CB15FA"/>
    <w:rPr>
      <w:rFonts w:ascii="Calibri" w:eastAsiaTheme="majorEastAsia" w:hAnsi="Calibri" w:cstheme="majorBidi"/>
      <w:bCs/>
      <w:iCs/>
      <w:color w:val="000000" w:themeColor="text1"/>
      <w:sz w:val="24"/>
      <w:szCs w:val="26"/>
    </w:rPr>
  </w:style>
  <w:style w:type="paragraph" w:customStyle="1" w:styleId="Cmsor10">
    <w:name w:val="Címsor_1"/>
    <w:basedOn w:val="Cmsor1"/>
    <w:next w:val="Norml"/>
    <w:link w:val="Cmsor1Char0"/>
    <w:autoRedefine/>
    <w:qFormat/>
    <w:rsid w:val="00537166"/>
    <w:pPr>
      <w:spacing w:before="360" w:after="120"/>
      <w:jc w:val="left"/>
    </w:pPr>
    <w:rPr>
      <w:color w:val="C20437"/>
      <w:sz w:val="28"/>
      <w:szCs w:val="32"/>
    </w:rPr>
  </w:style>
  <w:style w:type="character" w:customStyle="1" w:styleId="Cmsor1Char0">
    <w:name w:val="Címsor_1 Char"/>
    <w:basedOn w:val="Bekezdsalapbettpusa"/>
    <w:link w:val="Cmsor10"/>
    <w:rsid w:val="00537166"/>
    <w:rPr>
      <w:rFonts w:ascii="Calibri" w:eastAsiaTheme="majorEastAsia" w:hAnsi="Calibri" w:cstheme="majorBidi"/>
      <w:b/>
      <w:bCs/>
      <w:color w:val="C20437"/>
      <w:sz w:val="28"/>
      <w:szCs w:val="32"/>
    </w:rPr>
  </w:style>
  <w:style w:type="paragraph" w:customStyle="1" w:styleId="Szmozotttbbszintfelsorols">
    <w:name w:val="Számozott többszintű felsorolás"/>
    <w:basedOn w:val="Listaszerbekezds"/>
    <w:link w:val="SzmozotttbbszintfelsorolsChar"/>
    <w:qFormat/>
    <w:rsid w:val="002248EB"/>
    <w:pPr>
      <w:numPr>
        <w:numId w:val="12"/>
      </w:numPr>
      <w:spacing w:after="120"/>
      <w:ind w:left="357" w:hanging="357"/>
      <w:contextualSpacing w:val="0"/>
    </w:pPr>
    <w:rPr>
      <w:i w:val="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329AA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Felsorols">
    <w:name w:val="List Bullet"/>
    <w:basedOn w:val="Norml"/>
    <w:uiPriority w:val="99"/>
    <w:semiHidden/>
    <w:unhideWhenUsed/>
    <w:rsid w:val="00CB15FA"/>
    <w:pPr>
      <w:numPr>
        <w:numId w:val="5"/>
      </w:numPr>
      <w:contextualSpacing/>
    </w:pPr>
  </w:style>
  <w:style w:type="paragraph" w:styleId="Felsorols2">
    <w:name w:val="List Bullet 2"/>
    <w:basedOn w:val="Norml"/>
    <w:uiPriority w:val="99"/>
    <w:semiHidden/>
    <w:unhideWhenUsed/>
    <w:rsid w:val="00CB15FA"/>
    <w:pPr>
      <w:numPr>
        <w:numId w:val="6"/>
      </w:numPr>
      <w:contextualSpacing/>
    </w:pPr>
  </w:style>
  <w:style w:type="paragraph" w:styleId="Felsorols3">
    <w:name w:val="List Bullet 3"/>
    <w:basedOn w:val="Norml"/>
    <w:uiPriority w:val="99"/>
    <w:semiHidden/>
    <w:unhideWhenUsed/>
    <w:rsid w:val="00CB15FA"/>
    <w:pPr>
      <w:numPr>
        <w:numId w:val="7"/>
      </w:numPr>
      <w:contextualSpacing/>
    </w:pPr>
  </w:style>
  <w:style w:type="paragraph" w:styleId="Lista">
    <w:name w:val="List"/>
    <w:basedOn w:val="Norml"/>
    <w:uiPriority w:val="99"/>
    <w:semiHidden/>
    <w:unhideWhenUsed/>
    <w:rsid w:val="00CB15FA"/>
    <w:pPr>
      <w:ind w:left="283" w:hanging="283"/>
      <w:contextualSpacing/>
    </w:pPr>
  </w:style>
  <w:style w:type="paragraph" w:styleId="Listafolytatsa2">
    <w:name w:val="List Continue 2"/>
    <w:basedOn w:val="Norml"/>
    <w:uiPriority w:val="99"/>
    <w:semiHidden/>
    <w:unhideWhenUsed/>
    <w:rsid w:val="00CB15FA"/>
    <w:pPr>
      <w:ind w:left="566"/>
      <w:contextualSpacing/>
    </w:pPr>
  </w:style>
  <w:style w:type="paragraph" w:styleId="Listafolytatsa3">
    <w:name w:val="List Continue 3"/>
    <w:basedOn w:val="Norml"/>
    <w:uiPriority w:val="99"/>
    <w:semiHidden/>
    <w:unhideWhenUsed/>
    <w:rsid w:val="00CB15FA"/>
    <w:pPr>
      <w:ind w:left="849"/>
      <w:contextualSpacing/>
    </w:pPr>
  </w:style>
  <w:style w:type="character" w:styleId="Ershivatkozs">
    <w:name w:val="Intense Reference"/>
    <w:basedOn w:val="Bekezdsalapbettpusa"/>
    <w:uiPriority w:val="32"/>
    <w:rsid w:val="008C1358"/>
    <w:rPr>
      <w:b/>
      <w:bCs/>
      <w:smallCaps/>
      <w:color w:val="5B9BD5" w:themeColor="accent1"/>
      <w:spacing w:val="5"/>
    </w:rPr>
  </w:style>
  <w:style w:type="character" w:customStyle="1" w:styleId="SzmozotttbbszintfelsorolsChar">
    <w:name w:val="Számozott többszintű felsorolás Char"/>
    <w:basedOn w:val="ListaszerbekezdsChar"/>
    <w:link w:val="Szmozotttbbszintfelsorols"/>
    <w:rsid w:val="002248EB"/>
    <w:rPr>
      <w:rFonts w:eastAsiaTheme="majorEastAsia" w:cstheme="majorBidi"/>
      <w:b/>
      <w:bCs/>
      <w:i w:val="0"/>
      <w:iCs/>
      <w:color w:val="000000" w:themeColor="text1"/>
      <w:sz w:val="24"/>
    </w:rPr>
  </w:style>
  <w:style w:type="paragraph" w:styleId="Alcm">
    <w:name w:val="Subtitle"/>
    <w:basedOn w:val="Norml"/>
    <w:next w:val="Norml"/>
    <w:link w:val="AlcmChar"/>
    <w:uiPriority w:val="11"/>
    <w:rsid w:val="008C135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8C1358"/>
    <w:rPr>
      <w:rFonts w:eastAsiaTheme="minorEastAsia"/>
      <w:color w:val="5A5A5A" w:themeColor="text1" w:themeTint="A5"/>
      <w:spacing w:val="15"/>
    </w:rPr>
  </w:style>
  <w:style w:type="table" w:customStyle="1" w:styleId="ESZFKrcsos1">
    <w:name w:val="ESZFK_rácsos_1"/>
    <w:basedOn w:val="Normltblzat"/>
    <w:uiPriority w:val="99"/>
    <w:rsid w:val="00427575"/>
    <w:pPr>
      <w:spacing w:after="0" w:line="240" w:lineRule="auto"/>
    </w:pPr>
    <w:rPr>
      <w:color w:val="000000" w:themeColor="text1"/>
    </w:rPr>
    <w:tblPr>
      <w:tblBorders>
        <w:left w:val="single" w:sz="4" w:space="0" w:color="004186"/>
        <w:bottom w:val="single" w:sz="4" w:space="0" w:color="004186"/>
        <w:right w:val="single" w:sz="4" w:space="0" w:color="004186"/>
        <w:insideH w:val="single" w:sz="4" w:space="0" w:color="004186"/>
        <w:insideV w:val="single" w:sz="4" w:space="0" w:color="004186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Theme="minorHAnsi" w:hAnsiTheme="minorHAnsi"/>
        <w:b/>
        <w:color w:val="auto"/>
      </w:rPr>
      <w:tblPr/>
      <w:tcPr>
        <w:tcBorders>
          <w:top w:val="single" w:sz="4" w:space="0" w:color="004186"/>
          <w:left w:val="single" w:sz="4" w:space="0" w:color="004186"/>
          <w:bottom w:val="single" w:sz="12" w:space="0" w:color="004186"/>
          <w:right w:val="single" w:sz="4" w:space="0" w:color="004186"/>
          <w:insideH w:val="nil"/>
          <w:insideV w:val="single" w:sz="4" w:space="0" w:color="004186"/>
          <w:tl2br w:val="nil"/>
          <w:tr2bl w:val="nil"/>
        </w:tcBorders>
      </w:tcPr>
    </w:tblStylePr>
    <w:tblStylePr w:type="lastRow">
      <w:tblPr/>
      <w:tcPr>
        <w:tcBorders>
          <w:bottom w:val="nil"/>
        </w:tcBorders>
      </w:tcPr>
    </w:tblStylePr>
    <w:tblStylePr w:type="firstCol">
      <w:rPr>
        <w:b/>
      </w:rPr>
    </w:tblStylePr>
  </w:style>
  <w:style w:type="table" w:customStyle="1" w:styleId="ESZFKrcsos">
    <w:name w:val="ESZFK_rácsos"/>
    <w:basedOn w:val="Normltblzat"/>
    <w:uiPriority w:val="99"/>
    <w:rsid w:val="00CB7EC6"/>
    <w:pPr>
      <w:spacing w:after="0" w:line="240" w:lineRule="auto"/>
      <w:jc w:val="center"/>
    </w:pPr>
    <w:tblPr>
      <w:tblBorders>
        <w:top w:val="single" w:sz="4" w:space="0" w:color="004186"/>
        <w:left w:val="single" w:sz="4" w:space="0" w:color="004186"/>
        <w:bottom w:val="single" w:sz="4" w:space="0" w:color="004186"/>
        <w:right w:val="single" w:sz="4" w:space="0" w:color="004186"/>
        <w:insideH w:val="single" w:sz="4" w:space="0" w:color="004186"/>
        <w:insideV w:val="single" w:sz="4" w:space="0" w:color="004186"/>
      </w:tblBorders>
      <w:tblCellMar>
        <w:top w:w="28" w:type="dxa"/>
        <w:bottom w:w="28" w:type="dxa"/>
      </w:tblCellMar>
    </w:tblPr>
    <w:tcPr>
      <w:shd w:val="clear" w:color="auto" w:fill="auto"/>
      <w:vAlign w:val="center"/>
    </w:tcPr>
    <w:tblStylePr w:type="firstRow">
      <w:rPr>
        <w:b w:val="0"/>
      </w:rPr>
    </w:tblStylePr>
  </w:style>
  <w:style w:type="table" w:customStyle="1" w:styleId="ESZFKrcsosbord">
    <w:name w:val="ESZFK_rácsos_bordó"/>
    <w:basedOn w:val="Normltblzat"/>
    <w:uiPriority w:val="99"/>
    <w:rsid w:val="00290CB7"/>
    <w:pPr>
      <w:spacing w:after="0" w:line="240" w:lineRule="auto"/>
      <w:jc w:val="center"/>
    </w:pPr>
    <w:tblPr>
      <w:tblBorders>
        <w:top w:val="single" w:sz="4" w:space="0" w:color="C20437"/>
        <w:left w:val="single" w:sz="4" w:space="0" w:color="C20437"/>
        <w:bottom w:val="single" w:sz="4" w:space="0" w:color="C20437"/>
        <w:right w:val="single" w:sz="4" w:space="0" w:color="C20437"/>
        <w:insideH w:val="single" w:sz="4" w:space="0" w:color="C20437"/>
        <w:insideV w:val="single" w:sz="4" w:space="0" w:color="C20437"/>
      </w:tblBorders>
      <w:tblCellMar>
        <w:top w:w="28" w:type="dxa"/>
        <w:bottom w:w="28" w:type="dxa"/>
      </w:tblCellMar>
    </w:tblPr>
    <w:tcPr>
      <w:vAlign w:val="center"/>
    </w:tcPr>
  </w:style>
  <w:style w:type="table" w:customStyle="1" w:styleId="ESZFKegyszer1">
    <w:name w:val="ESZFK_egyszerű_1"/>
    <w:basedOn w:val="Normltblzat"/>
    <w:uiPriority w:val="99"/>
    <w:rsid w:val="009E64CE"/>
    <w:pPr>
      <w:spacing w:after="0" w:line="240" w:lineRule="auto"/>
    </w:pPr>
    <w:tblPr>
      <w:tblStyleRowBandSize w:val="1"/>
      <w:tblBorders>
        <w:top w:val="single" w:sz="4" w:space="0" w:color="004186"/>
        <w:left w:val="single" w:sz="4" w:space="0" w:color="004186"/>
        <w:bottom w:val="single" w:sz="4" w:space="0" w:color="004186"/>
        <w:right w:val="single" w:sz="4" w:space="0" w:color="004186"/>
        <w:insideH w:val="single" w:sz="4" w:space="0" w:color="004186"/>
        <w:insideV w:val="single" w:sz="4" w:space="0" w:color="004186"/>
      </w:tblBorders>
      <w:tblCellMar>
        <w:top w:w="28" w:type="dxa"/>
        <w:bottom w:w="28" w:type="dxa"/>
      </w:tblCellMar>
    </w:tblPr>
    <w:tcPr>
      <w:shd w:val="clear" w:color="auto" w:fill="FFFFFF" w:themeFill="background1"/>
      <w:vAlign w:val="center"/>
    </w:tcPr>
    <w:tblStylePr w:type="firstRow">
      <w:pPr>
        <w:jc w:val="center"/>
      </w:pPr>
      <w:rPr>
        <w:rFonts w:asciiTheme="minorHAnsi" w:hAnsiTheme="minorHAnsi"/>
        <w:b/>
        <w:color w:val="000000" w:themeColor="text1"/>
        <w:sz w:val="22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  <w:tblStylePr w:type="firstCol">
      <w:pPr>
        <w:wordWrap/>
        <w:spacing w:beforeLines="0" w:before="0" w:beforeAutospacing="0" w:afterLines="0" w:after="0" w:afterAutospacing="0"/>
        <w:jc w:val="right"/>
      </w:pPr>
      <w:rPr>
        <w:b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  <w:tblStylePr w:type="band1Horz">
      <w:tblPr/>
      <w:tcPr>
        <w:shd w:val="clear" w:color="auto" w:fill="EDEDED"/>
      </w:tcPr>
    </w:tblStylePr>
    <w:tblStylePr w:type="band2Horz">
      <w:tblPr/>
      <w:tcPr>
        <w:shd w:val="clear" w:color="auto" w:fill="FFFFFF" w:themeFill="background1"/>
      </w:tcPr>
    </w:tblStylePr>
  </w:style>
  <w:style w:type="table" w:customStyle="1" w:styleId="ESZFKegyszer2">
    <w:name w:val="ESZFK_egyszerű_2"/>
    <w:basedOn w:val="Normltblzat"/>
    <w:uiPriority w:val="99"/>
    <w:rsid w:val="00214950"/>
    <w:pPr>
      <w:spacing w:after="0" w:line="240" w:lineRule="auto"/>
    </w:pPr>
    <w:tblPr>
      <w:tblBorders>
        <w:top w:val="single" w:sz="4" w:space="0" w:color="004186"/>
        <w:bottom w:val="single" w:sz="4" w:space="0" w:color="004186"/>
        <w:insideH w:val="single" w:sz="4" w:space="0" w:color="004186"/>
      </w:tblBorders>
      <w:tblCellMar>
        <w:top w:w="28" w:type="dxa"/>
        <w:bottom w:w="28" w:type="dxa"/>
      </w:tblCellMar>
    </w:tblPr>
    <w:tcPr>
      <w:shd w:val="clear" w:color="auto" w:fill="auto"/>
      <w:vAlign w:val="center"/>
    </w:tcPr>
    <w:tblStylePr w:type="firstRow">
      <w:rPr>
        <w:rFonts w:asciiTheme="minorHAnsi" w:hAnsiTheme="minorHAnsi"/>
        <w:b/>
        <w:color w:val="000000" w:themeColor="text1"/>
        <w:sz w:val="22"/>
      </w:rPr>
      <w:tblPr/>
      <w:tcPr>
        <w:tcBorders>
          <w:top w:val="single" w:sz="8" w:space="0" w:color="004186"/>
          <w:left w:val="nil"/>
          <w:bottom w:val="single" w:sz="8" w:space="0" w:color="00418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b/>
      </w:rPr>
    </w:tblStylePr>
  </w:style>
  <w:style w:type="table" w:customStyle="1" w:styleId="ESZFKegyszer3">
    <w:name w:val="ESZFK_egyszerű_3"/>
    <w:basedOn w:val="Normltblzat"/>
    <w:uiPriority w:val="99"/>
    <w:rsid w:val="00AE28CC"/>
    <w:pPr>
      <w:spacing w:after="0" w:line="240" w:lineRule="auto"/>
    </w:pPr>
    <w:tblPr>
      <w:tblStyleRowBandSize w:val="1"/>
      <w:tblCellMar>
        <w:top w:w="28" w:type="dxa"/>
        <w:bottom w:w="28" w:type="dxa"/>
      </w:tblCellMar>
    </w:tblPr>
    <w:tcPr>
      <w:vAlign w:val="center"/>
    </w:tcPr>
    <w:tblStylePr w:type="firstRow">
      <w:rPr>
        <w:rFonts w:asciiTheme="minorHAnsi" w:hAnsiTheme="minorHAnsi"/>
        <w:b/>
        <w:caps/>
        <w:smallCaps w:val="0"/>
        <w:color w:val="000000" w:themeColor="text1"/>
        <w:sz w:val="22"/>
      </w:rPr>
      <w:tblPr/>
      <w:tcPr>
        <w:tcBorders>
          <w:left w:val="nil"/>
          <w:bottom w:val="single" w:sz="4" w:space="0" w:color="005B9A"/>
          <w:insideV w:val="nil"/>
        </w:tcBorders>
      </w:tcPr>
    </w:tblStylePr>
    <w:tblStylePr w:type="firstCol">
      <w:rPr>
        <w:b/>
        <w:caps/>
        <w:smallCaps w:val="0"/>
      </w:rPr>
      <w:tblPr/>
      <w:tcPr>
        <w:tcBorders>
          <w:right w:val="single" w:sz="4" w:space="0" w:color="005B9A"/>
        </w:tcBorders>
      </w:tcPr>
    </w:tblStylePr>
    <w:tblStylePr w:type="band1Horz">
      <w:tblPr/>
      <w:tcPr>
        <w:shd w:val="clear" w:color="auto" w:fill="EDEDED"/>
      </w:tcPr>
    </w:tblStylePr>
    <w:tblStylePr w:type="band2Horz">
      <w:tblPr/>
      <w:tcPr>
        <w:shd w:val="clear" w:color="auto" w:fill="FFFFFF" w:themeFill="background1"/>
      </w:tcPr>
    </w:tblStylePr>
  </w:style>
  <w:style w:type="table" w:customStyle="1" w:styleId="ESZFKegyszer4">
    <w:name w:val="ESZFK_egyszerű_4"/>
    <w:basedOn w:val="Normltblzat"/>
    <w:uiPriority w:val="99"/>
    <w:rsid w:val="00AE28CC"/>
    <w:pPr>
      <w:spacing w:after="0" w:line="240" w:lineRule="auto"/>
    </w:pPr>
    <w:tblPr>
      <w:tblStyleRowBandSize w:val="1"/>
      <w:tblCellMar>
        <w:top w:w="28" w:type="dxa"/>
        <w:bottom w:w="28" w:type="dxa"/>
      </w:tblCellMar>
    </w:tblPr>
    <w:tcPr>
      <w:vAlign w:val="center"/>
    </w:tcPr>
    <w:tblStylePr w:type="firstRow">
      <w:rPr>
        <w:b/>
      </w:rPr>
    </w:tblStylePr>
    <w:tblStylePr w:type="firstCol">
      <w:rPr>
        <w:b/>
      </w:rPr>
    </w:tblStylePr>
    <w:tblStylePr w:type="band1Horz">
      <w:tblPr/>
      <w:tcPr>
        <w:shd w:val="clear" w:color="auto" w:fill="EDEDED"/>
      </w:tcPr>
    </w:tblStylePr>
    <w:tblStylePr w:type="band2Horz">
      <w:tblPr/>
      <w:tcPr>
        <w:shd w:val="clear" w:color="auto" w:fill="FFFFFF" w:themeFill="background1"/>
      </w:tcPr>
    </w:tblStylePr>
  </w:style>
  <w:style w:type="table" w:customStyle="1" w:styleId="ESZFKegyszer5">
    <w:name w:val="ESZFK_egyszerű_5"/>
    <w:basedOn w:val="Normltblzat"/>
    <w:uiPriority w:val="99"/>
    <w:rsid w:val="00AE28CC"/>
    <w:pPr>
      <w:spacing w:after="0" w:line="240" w:lineRule="auto"/>
    </w:pPr>
    <w:tblPr>
      <w:tblStyleRowBandSize w:val="1"/>
      <w:tblStyleColBandSize w:val="1"/>
      <w:tblCellMar>
        <w:top w:w="28" w:type="dxa"/>
        <w:bottom w:w="28" w:type="dxa"/>
      </w:tblCellMar>
    </w:tblPr>
    <w:tcPr>
      <w:vAlign w:val="center"/>
    </w:tcPr>
    <w:tblStylePr w:type="firstRow">
      <w:rPr>
        <w:rFonts w:asciiTheme="minorHAnsi" w:hAnsiTheme="minorHAnsi"/>
        <w:b w:val="0"/>
        <w:i/>
        <w:color w:val="000000" w:themeColor="text1"/>
        <w:sz w:val="26"/>
      </w:rPr>
      <w:tblPr/>
      <w:tcPr>
        <w:tcBorders>
          <w:bottom w:val="single" w:sz="4" w:space="0" w:color="004186"/>
          <w:insideV w:val="nil"/>
        </w:tcBorders>
        <w:shd w:val="clear" w:color="auto" w:fill="FFFFFF" w:themeFill="background1"/>
      </w:tcPr>
    </w:tblStylePr>
    <w:tblStylePr w:type="firstCol">
      <w:rPr>
        <w:rFonts w:asciiTheme="minorHAnsi" w:hAnsiTheme="minorHAnsi"/>
        <w:b w:val="0"/>
        <w:i/>
        <w:sz w:val="26"/>
      </w:rPr>
      <w:tblPr/>
      <w:tcPr>
        <w:tcBorders>
          <w:right w:val="single" w:sz="4" w:space="0" w:color="005B9A"/>
        </w:tcBorders>
        <w:shd w:val="clear" w:color="auto" w:fill="FFFFFF" w:themeFill="background1"/>
      </w:tcPr>
    </w:tblStylePr>
    <w:tblStylePr w:type="band1Horz">
      <w:tblPr/>
      <w:tcPr>
        <w:shd w:val="clear" w:color="auto" w:fill="EDEDED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Tblzatrcsos2">
    <w:name w:val="Grid Table 2"/>
    <w:basedOn w:val="Normltblzat"/>
    <w:uiPriority w:val="47"/>
    <w:rsid w:val="00D6690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ESZFKrcsos3">
    <w:name w:val="ESZFK_rácsos_3"/>
    <w:basedOn w:val="Normltblzat"/>
    <w:uiPriority w:val="99"/>
    <w:rsid w:val="00AE28CC"/>
    <w:pPr>
      <w:spacing w:after="0" w:line="240" w:lineRule="auto"/>
    </w:pPr>
    <w:tblPr>
      <w:tblStyleRowBandSize w:val="1"/>
      <w:tblBorders>
        <w:top w:val="single" w:sz="4" w:space="0" w:color="004186"/>
        <w:left w:val="single" w:sz="4" w:space="0" w:color="004186"/>
        <w:bottom w:val="single" w:sz="4" w:space="0" w:color="004186"/>
        <w:right w:val="single" w:sz="4" w:space="0" w:color="004186"/>
        <w:insideH w:val="single" w:sz="4" w:space="0" w:color="004186"/>
        <w:insideV w:val="single" w:sz="4" w:space="0" w:color="004186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b/>
      </w:rPr>
      <w:tblPr/>
      <w:tcPr>
        <w:tcBorders>
          <w:top w:val="nil"/>
          <w:left w:val="nil"/>
          <w:bottom w:val="single" w:sz="4" w:space="0" w:color="004186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shd w:val="clear" w:color="auto" w:fill="EDEDED"/>
      </w:tcPr>
    </w:tblStylePr>
  </w:style>
  <w:style w:type="table" w:customStyle="1" w:styleId="ESZFKrcsos2">
    <w:name w:val="ESZFK_rácsos_2"/>
    <w:basedOn w:val="Normltblzat"/>
    <w:uiPriority w:val="99"/>
    <w:rsid w:val="00AE28CC"/>
    <w:pPr>
      <w:spacing w:after="0" w:line="240" w:lineRule="auto"/>
      <w:jc w:val="center"/>
    </w:pPr>
    <w:tblPr>
      <w:tblStyleRowBandSize w:val="1"/>
      <w:tblBorders>
        <w:top w:val="single" w:sz="4" w:space="0" w:color="004186"/>
        <w:left w:val="single" w:sz="4" w:space="0" w:color="004186"/>
        <w:bottom w:val="single" w:sz="4" w:space="0" w:color="004186"/>
        <w:right w:val="single" w:sz="4" w:space="0" w:color="004186"/>
        <w:insideH w:val="single" w:sz="4" w:space="0" w:color="004186"/>
        <w:insideV w:val="single" w:sz="4" w:space="0" w:color="004186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band1Horz">
      <w:tblPr/>
      <w:tcPr>
        <w:shd w:val="clear" w:color="auto" w:fill="EDEDED"/>
      </w:tcPr>
    </w:tblStylePr>
  </w:style>
  <w:style w:type="table" w:customStyle="1" w:styleId="ESZFKrcsos5">
    <w:name w:val="ESZFK_rácsos_5"/>
    <w:basedOn w:val="Normltblzat"/>
    <w:uiPriority w:val="99"/>
    <w:rsid w:val="00D50FC5"/>
    <w:pPr>
      <w:spacing w:after="0" w:line="240" w:lineRule="auto"/>
    </w:pPr>
    <w:rPr>
      <w:color w:val="FFFFFF" w:themeColor="background1"/>
    </w:rPr>
    <w:tblPr>
      <w:tblStyleRowBandSize w:val="1"/>
      <w:jc w:val="center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28" w:type="dxa"/>
        <w:bottom w:w="28" w:type="dxa"/>
      </w:tblCellMar>
    </w:tblPr>
    <w:trPr>
      <w:jc w:val="center"/>
    </w:trPr>
    <w:tcPr>
      <w:vAlign w:val="center"/>
    </w:tcPr>
    <w:tblStylePr w:type="firstRow">
      <w:pPr>
        <w:wordWrap/>
        <w:spacing w:beforeLines="0" w:before="0" w:beforeAutospacing="0" w:afterLines="0" w:after="0" w:afterAutospacing="0"/>
        <w:jc w:val="center"/>
      </w:pPr>
      <w:rPr>
        <w:rFonts w:asciiTheme="minorHAnsi" w:hAnsiTheme="minorHAnsi"/>
        <w:b/>
        <w:color w:val="FFFFFF" w:themeColor="background1"/>
        <w:sz w:val="22"/>
      </w:rPr>
      <w:tblPr/>
      <w:tcPr>
        <w:tcBorders>
          <w:top w:val="nil"/>
          <w:left w:val="nil"/>
          <w:bottom w:val="single" w:sz="12" w:space="0" w:color="FFFFFF" w:themeColor="background1"/>
          <w:right w:val="nil"/>
          <w:insideH w:val="nil"/>
          <w:insideV w:val="nil"/>
          <w:tl2br w:val="nil"/>
          <w:tr2bl w:val="nil"/>
        </w:tcBorders>
        <w:shd w:val="clear" w:color="auto" w:fill="004186"/>
      </w:tcPr>
    </w:tblStylePr>
    <w:tblStylePr w:type="firstCol">
      <w:rPr>
        <w:rFonts w:asciiTheme="minorHAnsi" w:hAnsiTheme="minorHAnsi"/>
        <w:b/>
        <w:color w:val="FFFFFF" w:themeColor="background1"/>
        <w:sz w:val="22"/>
      </w:rPr>
      <w:tblPr/>
      <w:tcPr>
        <w:shd w:val="clear" w:color="auto" w:fill="004186"/>
      </w:tcPr>
    </w:tblStylePr>
    <w:tblStylePr w:type="band1Horz">
      <w:tblPr/>
      <w:tcPr>
        <w:shd w:val="clear" w:color="auto" w:fill="D0CECE" w:themeFill="background2" w:themeFillShade="E6"/>
      </w:tcPr>
    </w:tblStylePr>
    <w:tblStylePr w:type="band2Horz">
      <w:tblPr/>
      <w:tcPr>
        <w:shd w:val="clear" w:color="auto" w:fill="EDEDED"/>
      </w:tcPr>
    </w:tblStylePr>
  </w:style>
  <w:style w:type="table" w:customStyle="1" w:styleId="ESZFKrcsos4">
    <w:name w:val="ESZFK_rácsos_4"/>
    <w:basedOn w:val="Normltblzat"/>
    <w:uiPriority w:val="99"/>
    <w:rsid w:val="007A729D"/>
    <w:pPr>
      <w:spacing w:after="0" w:line="240" w:lineRule="auto"/>
    </w:pPr>
    <w:tblPr>
      <w:tblStyleRowBandSize w:val="1"/>
      <w:tblBorders>
        <w:top w:val="single" w:sz="4" w:space="0" w:color="004186"/>
        <w:left w:val="single" w:sz="4" w:space="0" w:color="004186"/>
        <w:bottom w:val="single" w:sz="4" w:space="0" w:color="004186"/>
        <w:right w:val="single" w:sz="4" w:space="0" w:color="004186"/>
        <w:insideH w:val="single" w:sz="4" w:space="0" w:color="004186"/>
        <w:insideV w:val="single" w:sz="4" w:space="0" w:color="004186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Theme="minorHAnsi" w:hAnsiTheme="minorHAnsi"/>
        <w:b/>
        <w:color w:val="FFFFFF" w:themeColor="background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4186"/>
      </w:tcPr>
    </w:tblStylePr>
    <w:tblStylePr w:type="firstCol">
      <w:rPr>
        <w:b/>
      </w:rPr>
    </w:tblStylePr>
    <w:tblStylePr w:type="band1Horz">
      <w:tblPr/>
      <w:tcPr>
        <w:shd w:val="clear" w:color="auto" w:fill="EDEDED"/>
      </w:tcPr>
    </w:tblStylePr>
  </w:style>
  <w:style w:type="table" w:customStyle="1" w:styleId="ESZFKrcsos6">
    <w:name w:val="ESZFK_rácsos_6"/>
    <w:basedOn w:val="Normltblzat"/>
    <w:uiPriority w:val="99"/>
    <w:rsid w:val="00AE28CC"/>
    <w:pPr>
      <w:spacing w:after="0" w:line="240" w:lineRule="auto"/>
    </w:pPr>
    <w:tblPr>
      <w:tblStyleRowBandSize w:val="1"/>
      <w:tblBorders>
        <w:top w:val="single" w:sz="4" w:space="0" w:color="004186"/>
        <w:left w:val="single" w:sz="4" w:space="0" w:color="004186"/>
        <w:bottom w:val="single" w:sz="4" w:space="0" w:color="004186"/>
        <w:right w:val="single" w:sz="4" w:space="0" w:color="004186"/>
        <w:insideH w:val="single" w:sz="4" w:space="0" w:color="004186"/>
        <w:insideV w:val="single" w:sz="4" w:space="0" w:color="004186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Theme="minorHAnsi" w:hAnsiTheme="minorHAnsi"/>
        <w:b/>
        <w:color w:val="000000" w:themeColor="text1"/>
        <w:sz w:val="22"/>
      </w:rPr>
      <w:tblPr/>
      <w:tcPr>
        <w:tcBorders>
          <w:bottom w:val="single" w:sz="12" w:space="0" w:color="004186"/>
        </w:tcBorders>
      </w:tcPr>
    </w:tblStylePr>
    <w:tblStylePr w:type="firstCol">
      <w:rPr>
        <w:b/>
      </w:rPr>
    </w:tblStylePr>
    <w:tblStylePr w:type="band1Horz">
      <w:tblPr/>
      <w:tcPr>
        <w:shd w:val="clear" w:color="auto" w:fill="EDEDED"/>
      </w:tcPr>
    </w:tblStylePr>
  </w:style>
  <w:style w:type="table" w:customStyle="1" w:styleId="ESZFKrcsos7">
    <w:name w:val="ESZFK_rácsos_7"/>
    <w:basedOn w:val="Normltblzat"/>
    <w:uiPriority w:val="99"/>
    <w:rsid w:val="00AE28CC"/>
    <w:pPr>
      <w:spacing w:after="0" w:line="240" w:lineRule="auto"/>
    </w:pPr>
    <w:tblPr>
      <w:tblStyleRowBandSize w:val="1"/>
      <w:tblBorders>
        <w:top w:val="single" w:sz="4" w:space="0" w:color="004186"/>
        <w:left w:val="single" w:sz="4" w:space="0" w:color="004186"/>
        <w:bottom w:val="single" w:sz="4" w:space="0" w:color="004186"/>
        <w:right w:val="single" w:sz="4" w:space="0" w:color="004186"/>
        <w:insideH w:val="single" w:sz="4" w:space="0" w:color="004186"/>
        <w:insideV w:val="single" w:sz="4" w:space="0" w:color="004186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b/>
      </w:rPr>
      <w:tblPr/>
      <w:tcPr>
        <w:tcBorders>
          <w:top w:val="nil"/>
          <w:left w:val="nil"/>
          <w:bottom w:val="single" w:sz="4" w:space="0" w:color="004B84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shd w:val="clear" w:color="auto" w:fill="EDEDED"/>
      </w:tcPr>
    </w:tblStylePr>
  </w:style>
  <w:style w:type="table" w:customStyle="1" w:styleId="ESZFKlistaszer1">
    <w:name w:val="ESZFK_listaszerű_1"/>
    <w:basedOn w:val="Normltblzat"/>
    <w:uiPriority w:val="99"/>
    <w:rsid w:val="00AE28CC"/>
    <w:pPr>
      <w:spacing w:after="0" w:line="240" w:lineRule="auto"/>
    </w:pPr>
    <w:tblPr>
      <w:tblStyleRowBandSize w:val="1"/>
      <w:tblCellMar>
        <w:top w:w="28" w:type="dxa"/>
        <w:bottom w:w="28" w:type="dxa"/>
      </w:tblCellMar>
    </w:tblPr>
    <w:tcPr>
      <w:vAlign w:val="center"/>
    </w:tcPr>
    <w:tblStylePr w:type="firstRow">
      <w:rPr>
        <w:b/>
      </w:rPr>
      <w:tblPr/>
      <w:tcPr>
        <w:tcBorders>
          <w:bottom w:val="single" w:sz="4" w:space="0" w:color="004186"/>
        </w:tcBorders>
      </w:tcPr>
    </w:tblStylePr>
    <w:tblStylePr w:type="firstCol">
      <w:rPr>
        <w:b/>
      </w:rPr>
    </w:tblStylePr>
    <w:tblStylePr w:type="band1Horz">
      <w:tblPr/>
      <w:tcPr>
        <w:shd w:val="clear" w:color="auto" w:fill="EDEDED"/>
      </w:tcPr>
    </w:tblStylePr>
  </w:style>
  <w:style w:type="table" w:customStyle="1" w:styleId="ESZFKlistaszer2">
    <w:name w:val="ESZFK_listaszerű_2"/>
    <w:basedOn w:val="Normltblzat"/>
    <w:uiPriority w:val="99"/>
    <w:rsid w:val="00AE28CC"/>
    <w:pPr>
      <w:spacing w:after="0" w:line="240" w:lineRule="auto"/>
    </w:pPr>
    <w:tblPr>
      <w:tblStyleRowBandSize w:val="1"/>
      <w:tblBorders>
        <w:top w:val="single" w:sz="4" w:space="0" w:color="004186"/>
        <w:bottom w:val="single" w:sz="4" w:space="0" w:color="004186"/>
        <w:insideH w:val="single" w:sz="4" w:space="0" w:color="004186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Theme="minorHAnsi" w:hAnsiTheme="minorHAnsi"/>
        <w:b/>
        <w:sz w:val="22"/>
      </w:rPr>
    </w:tblStylePr>
    <w:tblStylePr w:type="firstCol">
      <w:rPr>
        <w:b/>
      </w:rPr>
    </w:tblStylePr>
    <w:tblStylePr w:type="band1Horz">
      <w:tblPr/>
      <w:tcPr>
        <w:shd w:val="clear" w:color="auto" w:fill="EDEDED"/>
      </w:tcPr>
    </w:tblStylePr>
    <w:tblStylePr w:type="band2Horz">
      <w:tblPr/>
      <w:tcPr>
        <w:shd w:val="clear" w:color="auto" w:fill="FFFFFF" w:themeFill="background1"/>
      </w:tcPr>
    </w:tblStylePr>
  </w:style>
  <w:style w:type="table" w:customStyle="1" w:styleId="ESZFKlistaszer3">
    <w:name w:val="ESZFK_listaszerű_3"/>
    <w:basedOn w:val="Normltblzat"/>
    <w:uiPriority w:val="99"/>
    <w:rsid w:val="007A729D"/>
    <w:pPr>
      <w:spacing w:after="0" w:line="240" w:lineRule="auto"/>
    </w:pPr>
    <w:tblPr>
      <w:tblBorders>
        <w:bottom w:val="single" w:sz="4" w:space="0" w:color="004186"/>
        <w:right w:val="single" w:sz="4" w:space="0" w:color="004186"/>
        <w:insideH w:val="single" w:sz="4" w:space="0" w:color="004186"/>
        <w:insideV w:val="single" w:sz="4" w:space="0" w:color="004186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Theme="minorHAnsi" w:hAnsiTheme="minorHAnsi"/>
        <w:b/>
        <w:color w:val="FFFFFF" w:themeColor="background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4186"/>
      </w:tcPr>
    </w:tblStylePr>
    <w:tblStylePr w:type="firstCol">
      <w:rPr>
        <w:b/>
      </w:rPr>
      <w:tblPr/>
      <w:tcPr>
        <w:tcBorders>
          <w:top w:val="nil"/>
          <w:left w:val="single" w:sz="4" w:space="0" w:color="004186"/>
          <w:bottom w:val="single" w:sz="4" w:space="0" w:color="004B84"/>
          <w:right w:val="nil"/>
          <w:insideH w:val="single" w:sz="4" w:space="0" w:color="004186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4" w:space="0" w:color="004186"/>
          <w:right w:val="single" w:sz="4" w:space="0" w:color="004186"/>
          <w:insideH w:val="single" w:sz="4" w:space="0" w:color="004186"/>
          <w:insideV w:val="nil"/>
          <w:tl2br w:val="nil"/>
          <w:tr2bl w:val="nil"/>
        </w:tcBorders>
      </w:tcPr>
    </w:tblStylePr>
  </w:style>
  <w:style w:type="table" w:customStyle="1" w:styleId="ESZFKlistaszer31">
    <w:name w:val="ESZFK_listaszerű_3_1"/>
    <w:basedOn w:val="Normltblzat"/>
    <w:uiPriority w:val="99"/>
    <w:rsid w:val="007A729D"/>
    <w:pPr>
      <w:spacing w:after="0" w:line="240" w:lineRule="auto"/>
    </w:pPr>
    <w:tblPr>
      <w:tblBorders>
        <w:top w:val="single" w:sz="4" w:space="0" w:color="C20437"/>
        <w:left w:val="single" w:sz="4" w:space="0" w:color="C20437"/>
        <w:bottom w:val="single" w:sz="4" w:space="0" w:color="C20437"/>
        <w:right w:val="single" w:sz="4" w:space="0" w:color="C20437"/>
        <w:insideH w:val="single" w:sz="4" w:space="0" w:color="C20437"/>
        <w:insideV w:val="single" w:sz="4" w:space="0" w:color="C20437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Theme="minorHAnsi" w:hAnsiTheme="minorHAnsi"/>
        <w:b/>
        <w:color w:val="FFFFFF" w:themeColor="background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0437"/>
      </w:tcPr>
    </w:tblStylePr>
    <w:tblStylePr w:type="firstCol">
      <w:rPr>
        <w:b/>
      </w:rPr>
      <w:tblPr/>
      <w:tcPr>
        <w:tcBorders>
          <w:left w:val="single" w:sz="4" w:space="0" w:color="C20437"/>
        </w:tcBorders>
      </w:tcPr>
    </w:tblStylePr>
    <w:tblStylePr w:type="lastCol">
      <w:tblPr/>
      <w:tcPr>
        <w:tcBorders>
          <w:right w:val="single" w:sz="4" w:space="0" w:color="C20437"/>
        </w:tcBorders>
      </w:tcPr>
    </w:tblStylePr>
  </w:style>
  <w:style w:type="table" w:customStyle="1" w:styleId="ESZFKlistaszer41">
    <w:name w:val="ESZFK_listaszerű_4_1"/>
    <w:basedOn w:val="Normltblzat"/>
    <w:uiPriority w:val="99"/>
    <w:rsid w:val="00AE28CC"/>
    <w:pPr>
      <w:spacing w:after="0" w:line="240" w:lineRule="auto"/>
    </w:pPr>
    <w:tblPr>
      <w:tblStyleRowBandSize w:val="1"/>
      <w:tblCellMar>
        <w:top w:w="28" w:type="dxa"/>
        <w:bottom w:w="28" w:type="dxa"/>
      </w:tblCellMar>
    </w:tblPr>
    <w:tcPr>
      <w:vAlign w:val="center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0437"/>
      </w:tcPr>
    </w:tblStylePr>
    <w:tblStylePr w:type="band1Horz">
      <w:tblPr/>
      <w:tcPr>
        <w:shd w:val="clear" w:color="auto" w:fill="EDEDED"/>
      </w:tcPr>
    </w:tblStylePr>
  </w:style>
  <w:style w:type="table" w:customStyle="1" w:styleId="ESZFKlistaszer4">
    <w:name w:val="ESZFK_listaszerű_4"/>
    <w:basedOn w:val="Normltblzat"/>
    <w:uiPriority w:val="99"/>
    <w:rsid w:val="007A729D"/>
    <w:pPr>
      <w:spacing w:after="0" w:line="240" w:lineRule="auto"/>
    </w:pPr>
    <w:tblPr>
      <w:tblStyleRowBandSize w:val="1"/>
      <w:tblBorders>
        <w:bottom w:val="single" w:sz="4" w:space="0" w:color="004186"/>
        <w:right w:val="single" w:sz="4" w:space="0" w:color="004186"/>
        <w:insideH w:val="single" w:sz="4" w:space="0" w:color="004186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4186"/>
      </w:tcPr>
    </w:tblStylePr>
    <w:tblStylePr w:type="firstCol">
      <w:rPr>
        <w:b/>
      </w:rPr>
      <w:tblPr/>
      <w:tcPr>
        <w:tcBorders>
          <w:left w:val="single" w:sz="4" w:space="0" w:color="004186"/>
        </w:tcBorders>
      </w:tcPr>
    </w:tblStylePr>
    <w:tblStylePr w:type="lastCol">
      <w:tblPr/>
      <w:tcPr>
        <w:tcBorders>
          <w:right w:val="single" w:sz="4" w:space="0" w:color="004186"/>
        </w:tcBorders>
      </w:tcPr>
    </w:tblStylePr>
    <w:tblStylePr w:type="band1Horz">
      <w:tblPr/>
      <w:tcPr>
        <w:shd w:val="clear" w:color="auto" w:fill="EDEDED"/>
      </w:tcPr>
    </w:tblStylePr>
  </w:style>
  <w:style w:type="table" w:customStyle="1" w:styleId="ESZFKlistaszer5">
    <w:name w:val="ESZFK_listaszerű_5"/>
    <w:basedOn w:val="Normltblzat"/>
    <w:uiPriority w:val="99"/>
    <w:rsid w:val="00AE28CC"/>
    <w:pPr>
      <w:spacing w:after="0" w:line="240" w:lineRule="auto"/>
    </w:pPr>
    <w:rPr>
      <w:color w:val="FFFFFF" w:themeColor="background1"/>
    </w:rPr>
    <w:tblPr>
      <w:tblBorders>
        <w:insideH w:val="single" w:sz="4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004186"/>
      <w:vAlign w:val="center"/>
    </w:tcPr>
    <w:tblStylePr w:type="firstRow">
      <w:rPr>
        <w:rFonts w:asciiTheme="minorHAnsi" w:hAnsiTheme="minorHAnsi"/>
        <w:b/>
        <w:sz w:val="22"/>
      </w:rPr>
      <w:tblPr/>
      <w:tcPr>
        <w:shd w:val="clear" w:color="auto" w:fill="004186"/>
      </w:tcPr>
    </w:tblStylePr>
    <w:tblStylePr w:type="lastRow">
      <w:tblPr/>
      <w:tcPr>
        <w:shd w:val="clear" w:color="auto" w:fill="004186"/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  <w:shd w:val="clear" w:color="auto" w:fill="004186"/>
      </w:tcPr>
    </w:tblStylePr>
    <w:tblStylePr w:type="lastCol">
      <w:tblPr/>
      <w:tcPr>
        <w:shd w:val="clear" w:color="auto" w:fill="004186"/>
      </w:tcPr>
    </w:tblStylePr>
  </w:style>
  <w:style w:type="table" w:customStyle="1" w:styleId="ESZFKlistaszer51">
    <w:name w:val="ESZFK_listaszerű_5_1"/>
    <w:basedOn w:val="Normltblzat"/>
    <w:uiPriority w:val="99"/>
    <w:rsid w:val="00AE28CC"/>
    <w:pPr>
      <w:spacing w:after="0" w:line="240" w:lineRule="auto"/>
    </w:pPr>
    <w:rPr>
      <w:color w:val="FFFFFF" w:themeColor="background1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insideH w:val="single" w:sz="4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C20437"/>
      <w:vAlign w:val="center"/>
    </w:tcPr>
    <w:tblStylePr w:type="firstRow">
      <w:rPr>
        <w:rFonts w:asciiTheme="minorHAnsi" w:hAnsiTheme="minorHAnsi"/>
        <w:b/>
        <w:color w:val="FFFFFF" w:themeColor="background1"/>
        <w:sz w:val="22"/>
      </w:rPr>
      <w:tblPr/>
      <w:tcPr>
        <w:shd w:val="clear" w:color="auto" w:fill="C20437"/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  <w:shd w:val="clear" w:color="auto" w:fill="C20437"/>
      </w:tcPr>
    </w:tblStylePr>
  </w:style>
  <w:style w:type="table" w:customStyle="1" w:styleId="ESZFKlistaszer6">
    <w:name w:val="ESZFK_listaszerű_6"/>
    <w:basedOn w:val="Normltblzat"/>
    <w:uiPriority w:val="99"/>
    <w:rsid w:val="00AE28CC"/>
    <w:pPr>
      <w:spacing w:after="0" w:line="240" w:lineRule="auto"/>
    </w:pPr>
    <w:tblPr>
      <w:tblStyleRowBandSize w:val="1"/>
      <w:tblBorders>
        <w:bottom w:val="single" w:sz="4" w:space="0" w:color="005B9A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b/>
      </w:rPr>
      <w:tblPr/>
      <w:tcPr>
        <w:tcBorders>
          <w:top w:val="single" w:sz="4" w:space="0" w:color="004186"/>
          <w:left w:val="nil"/>
          <w:bottom w:val="single" w:sz="4" w:space="0" w:color="00418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band1Horz">
      <w:tblPr/>
      <w:tcPr>
        <w:shd w:val="clear" w:color="auto" w:fill="EDEDED"/>
      </w:tcPr>
    </w:tblStylePr>
  </w:style>
  <w:style w:type="table" w:customStyle="1" w:styleId="ESZFKlistaszer7">
    <w:name w:val="ESZFK_listaszerű_7"/>
    <w:basedOn w:val="Normltblzat"/>
    <w:uiPriority w:val="99"/>
    <w:rsid w:val="00AE28CC"/>
    <w:pPr>
      <w:spacing w:after="0" w:line="240" w:lineRule="auto"/>
    </w:pPr>
    <w:tblPr>
      <w:tblStyleRowBandSize w:val="1"/>
      <w:tblCellMar>
        <w:top w:w="28" w:type="dxa"/>
        <w:bottom w:w="28" w:type="dxa"/>
      </w:tblCellMar>
    </w:tblPr>
    <w:tcPr>
      <w:vAlign w:val="center"/>
    </w:tcPr>
    <w:tblStylePr w:type="firstRow">
      <w:rPr>
        <w:b w:val="0"/>
        <w:i/>
        <w:sz w:val="26"/>
      </w:rPr>
      <w:tblPr/>
      <w:tcPr>
        <w:tcBorders>
          <w:top w:val="nil"/>
          <w:left w:val="nil"/>
          <w:bottom w:val="single" w:sz="4" w:space="0" w:color="004186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i/>
        <w:sz w:val="26"/>
      </w:rPr>
      <w:tblPr/>
      <w:tcPr>
        <w:tcBorders>
          <w:top w:val="nil"/>
          <w:left w:val="nil"/>
          <w:bottom w:val="nil"/>
          <w:right w:val="single" w:sz="4" w:space="0" w:color="004186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pPr>
        <w:jc w:val="left"/>
      </w:pPr>
      <w:tblPr/>
      <w:tcPr>
        <w:shd w:val="clear" w:color="auto" w:fill="EDEDED"/>
        <w:vAlign w:val="center"/>
      </w:tcPr>
    </w:tblStylePr>
  </w:style>
  <w:style w:type="paragraph" w:customStyle="1" w:styleId="Tblzatcm">
    <w:name w:val="Táblázatcím"/>
    <w:basedOn w:val="Norml"/>
    <w:link w:val="TblzatcmChar"/>
    <w:qFormat/>
    <w:rsid w:val="0044605B"/>
    <w:pPr>
      <w:spacing w:before="240" w:after="60"/>
      <w:contextualSpacing/>
    </w:pPr>
    <w:rPr>
      <w:i/>
    </w:rPr>
  </w:style>
  <w:style w:type="character" w:customStyle="1" w:styleId="TblzatcmChar">
    <w:name w:val="Táblázatcím Char"/>
    <w:basedOn w:val="Bekezdsalapbettpusa"/>
    <w:link w:val="Tblzatcm"/>
    <w:rsid w:val="0044605B"/>
    <w:rPr>
      <w:i/>
    </w:rPr>
  </w:style>
  <w:style w:type="table" w:styleId="Rcsostblzat">
    <w:name w:val="Table Grid"/>
    <w:basedOn w:val="Normltblzat"/>
    <w:uiPriority w:val="39"/>
    <w:rsid w:val="00AE2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styleId="Listaszertblzat31jellszn">
    <w:name w:val="List Table 3 Accent 1"/>
    <w:basedOn w:val="Normltblzat"/>
    <w:uiPriority w:val="48"/>
    <w:rsid w:val="00CE5195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ESZFKlistaszer8">
    <w:name w:val="ESZFK_listaszerű_8"/>
    <w:basedOn w:val="Normltblzat"/>
    <w:uiPriority w:val="99"/>
    <w:rsid w:val="007A729D"/>
    <w:pPr>
      <w:spacing w:after="0" w:line="240" w:lineRule="auto"/>
      <w:jc w:val="center"/>
    </w:pPr>
    <w:tblPr>
      <w:tblBorders>
        <w:bottom w:val="single" w:sz="4" w:space="0" w:color="004186"/>
        <w:insideH w:val="single" w:sz="4" w:space="0" w:color="004186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4186"/>
      </w:tcPr>
    </w:tblStylePr>
    <w:tblStylePr w:type="firstCol">
      <w:rPr>
        <w:b/>
      </w:rPr>
      <w:tblPr/>
      <w:tcPr>
        <w:tcBorders>
          <w:left w:val="nil"/>
        </w:tcBorders>
      </w:tcPr>
    </w:tblStylePr>
    <w:tblStylePr w:type="lastCol">
      <w:tblPr/>
      <w:tcPr>
        <w:tcBorders>
          <w:right w:val="nil"/>
        </w:tcBorders>
      </w:tcPr>
    </w:tblStylePr>
  </w:style>
  <w:style w:type="table" w:styleId="Tblzategyszer5">
    <w:name w:val="Plain Table 5"/>
    <w:basedOn w:val="Normltblzat"/>
    <w:uiPriority w:val="45"/>
    <w:rsid w:val="00D3754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blzatrcsos3">
    <w:name w:val="Grid Table 3"/>
    <w:basedOn w:val="Normltblzat"/>
    <w:uiPriority w:val="48"/>
    <w:rsid w:val="00ED5C3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blzatrcsos7tarka">
    <w:name w:val="Grid Table 7 Colorful"/>
    <w:basedOn w:val="Normltblzat"/>
    <w:uiPriority w:val="52"/>
    <w:rsid w:val="00F626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aszertblzat7tarka">
    <w:name w:val="List Table 7 Colorful"/>
    <w:basedOn w:val="Normltblzat"/>
    <w:uiPriority w:val="52"/>
    <w:rsid w:val="00D6721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szertblzat6tarka">
    <w:name w:val="List Table 6 Colorful"/>
    <w:basedOn w:val="Normltblzat"/>
    <w:uiPriority w:val="51"/>
    <w:rsid w:val="00D6721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ESZFKlistaszer81">
    <w:name w:val="ESZFK_listaszerű_8_1"/>
    <w:basedOn w:val="Normltblzat"/>
    <w:uiPriority w:val="99"/>
    <w:rsid w:val="007A729D"/>
    <w:pPr>
      <w:spacing w:after="0" w:line="240" w:lineRule="auto"/>
      <w:jc w:val="center"/>
    </w:pPr>
    <w:tblPr>
      <w:tblBorders>
        <w:bottom w:val="single" w:sz="4" w:space="0" w:color="C20437"/>
        <w:insideH w:val="single" w:sz="4" w:space="0" w:color="C20437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Theme="minorHAnsi" w:hAnsiTheme="minorHAnsi"/>
        <w:b/>
        <w:color w:val="FFFFFF" w:themeColor="background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0437"/>
      </w:tcPr>
    </w:tblStylePr>
    <w:tblStylePr w:type="firstCol">
      <w:rPr>
        <w:b/>
      </w:rPr>
    </w:tblStylePr>
  </w:style>
  <w:style w:type="paragraph" w:styleId="TJ3">
    <w:name w:val="toc 3"/>
    <w:basedOn w:val="Norml"/>
    <w:next w:val="Norml"/>
    <w:autoRedefine/>
    <w:uiPriority w:val="39"/>
    <w:unhideWhenUsed/>
    <w:rsid w:val="0001378A"/>
    <w:pPr>
      <w:spacing w:before="0" w:after="0"/>
      <w:ind w:left="442"/>
    </w:pPr>
  </w:style>
  <w:style w:type="table" w:styleId="Tblzategyszer1">
    <w:name w:val="Plain Table 1"/>
    <w:basedOn w:val="Normltblzat"/>
    <w:uiPriority w:val="41"/>
    <w:rsid w:val="00CB7EC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2">
    <w:name w:val="Plain Table 2"/>
    <w:basedOn w:val="Normltblzat"/>
    <w:uiPriority w:val="42"/>
    <w:rsid w:val="00CB7EC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blzategyszer3">
    <w:name w:val="Plain Table 3"/>
    <w:basedOn w:val="Normltblzat"/>
    <w:uiPriority w:val="43"/>
    <w:rsid w:val="00CB7E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blzategyszer4">
    <w:name w:val="Plain Table 4"/>
    <w:basedOn w:val="Normltblzat"/>
    <w:uiPriority w:val="44"/>
    <w:rsid w:val="00CB7E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rcsos1vilgos">
    <w:name w:val="Grid Table 1 Light"/>
    <w:basedOn w:val="Normltblzat"/>
    <w:uiPriority w:val="46"/>
    <w:rsid w:val="0042757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4">
    <w:name w:val="Grid Table 4"/>
    <w:basedOn w:val="Normltblzat"/>
    <w:uiPriority w:val="49"/>
    <w:rsid w:val="00F14CF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blzatrcsos6tarka">
    <w:name w:val="Grid Table 6 Colorful"/>
    <w:basedOn w:val="Normltblzat"/>
    <w:uiPriority w:val="51"/>
    <w:rsid w:val="00F14CF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szertblzat1vilgos">
    <w:name w:val="List Table 1 Light"/>
    <w:basedOn w:val="Normltblzat"/>
    <w:uiPriority w:val="46"/>
    <w:rsid w:val="00F14CF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szertblzat21jellszn">
    <w:name w:val="List Table 2 Accent 1"/>
    <w:basedOn w:val="Normltblzat"/>
    <w:uiPriority w:val="47"/>
    <w:rsid w:val="00F14CF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blzatrcsos1vilgos6jellszn">
    <w:name w:val="Grid Table 1 Light Accent 6"/>
    <w:basedOn w:val="Normltblzat"/>
    <w:uiPriority w:val="46"/>
    <w:rsid w:val="00F14CF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aszertblzat41jellszn">
    <w:name w:val="List Table 4 Accent 1"/>
    <w:basedOn w:val="Normltblzat"/>
    <w:uiPriority w:val="49"/>
    <w:rsid w:val="00D3570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szertblzat5stt">
    <w:name w:val="List Table 5 Dark"/>
    <w:basedOn w:val="Normltblzat"/>
    <w:uiPriority w:val="50"/>
    <w:rsid w:val="00D3570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blzatrcsosvilgos">
    <w:name w:val="Grid Table Light"/>
    <w:basedOn w:val="Normltblzat"/>
    <w:uiPriority w:val="40"/>
    <w:rsid w:val="00AE28C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center"/>
    </w:tcPr>
  </w:style>
  <w:style w:type="paragraph" w:styleId="NormlWeb">
    <w:name w:val="Normal (Web)"/>
    <w:basedOn w:val="Norml"/>
    <w:uiPriority w:val="99"/>
    <w:semiHidden/>
    <w:unhideWhenUsed/>
    <w:rsid w:val="007074D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Tblzatrcsos23jellszn">
    <w:name w:val="Grid Table 2 Accent 3"/>
    <w:basedOn w:val="Normltblzat"/>
    <w:uiPriority w:val="47"/>
    <w:rsid w:val="00AE28CC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blzatrcsos32jellszn">
    <w:name w:val="Grid Table 3 Accent 2"/>
    <w:basedOn w:val="Normltblzat"/>
    <w:uiPriority w:val="48"/>
    <w:rsid w:val="009E64C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paragraph" w:customStyle="1" w:styleId="EESZTCm">
    <w:name w:val="EESZT_Cím"/>
    <w:basedOn w:val="Norml"/>
    <w:link w:val="EESZTCmChar"/>
    <w:rsid w:val="00673241"/>
    <w:pPr>
      <w:spacing w:before="240" w:after="240"/>
      <w:jc w:val="center"/>
    </w:pPr>
    <w:rPr>
      <w:rFonts w:ascii="Calibri" w:hAnsi="Calibri"/>
      <w:b/>
      <w:color w:val="004186"/>
      <w:sz w:val="48"/>
      <w:szCs w:val="44"/>
    </w:rPr>
  </w:style>
  <w:style w:type="character" w:customStyle="1" w:styleId="EESZTCmChar">
    <w:name w:val="EESZT_Cím Char"/>
    <w:basedOn w:val="Bekezdsalapbettpusa"/>
    <w:link w:val="EESZTCm"/>
    <w:rsid w:val="00673241"/>
    <w:rPr>
      <w:rFonts w:ascii="Calibri" w:hAnsi="Calibri"/>
      <w:b/>
      <w:color w:val="004186"/>
      <w:sz w:val="48"/>
      <w:szCs w:val="44"/>
    </w:rPr>
  </w:style>
  <w:style w:type="character" w:styleId="Helyrzszveg">
    <w:name w:val="Placeholder Text"/>
    <w:basedOn w:val="Bekezdsalapbettpusa"/>
    <w:uiPriority w:val="99"/>
    <w:semiHidden/>
    <w:rsid w:val="00443D33"/>
    <w:rPr>
      <w:color w:val="808080"/>
    </w:rPr>
  </w:style>
  <w:style w:type="character" w:customStyle="1" w:styleId="Stlus2">
    <w:name w:val="Stílus2"/>
    <w:basedOn w:val="Bekezdsalapbettpusa"/>
    <w:uiPriority w:val="1"/>
    <w:qFormat/>
    <w:rsid w:val="00443D33"/>
    <w:rPr>
      <w:rFonts w:asciiTheme="minorHAnsi" w:hAnsiTheme="minorHAnsi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0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rvath.virag\Desktop\Mindenf&#233;le%20j&#243;\UX-UI\ESZFK%20INTRANET\Hasznos\Arculati%20elemek\2023Arculati_elemek\ESZFK_dokumentumsablon_1_cimoldal_nelkul_all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61443D2C434755B86065B6291A957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128476D-3D05-465E-9CC6-023FD9110B34}"/>
      </w:docPartPr>
      <w:docPartBody>
        <w:p w:rsidR="0003055B" w:rsidRDefault="005231FF" w:rsidP="005231FF">
          <w:pPr>
            <w:pStyle w:val="A261443D2C434755B86065B6291A9570"/>
          </w:pPr>
          <w:r w:rsidRPr="00C6688A">
            <w:rPr>
              <w:highlight w:val="yellow"/>
            </w:rPr>
            <w:t>&lt;&lt;</w:t>
          </w:r>
          <w:r>
            <w:rPr>
              <w:iCs/>
              <w:highlight w:val="yellow"/>
            </w:rPr>
            <w:t>Fejlesztő</w:t>
          </w:r>
          <w:r w:rsidRPr="00C6688A">
            <w:rPr>
              <w:iCs/>
              <w:highlight w:val="yellow"/>
            </w:rPr>
            <w:t xml:space="preserve"> képviselőjének neve&gt;&gt;</w:t>
          </w:r>
        </w:p>
      </w:docPartBody>
    </w:docPart>
    <w:docPart>
      <w:docPartPr>
        <w:name w:val="16519D00DE0A4A0C98965816FBE6326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D7832C0-6437-496F-AF60-3F377426BD9D}"/>
      </w:docPartPr>
      <w:docPartBody>
        <w:p w:rsidR="0003055B" w:rsidRDefault="005231FF" w:rsidP="005231FF">
          <w:pPr>
            <w:pStyle w:val="16519D00DE0A4A0C98965816FBE63265"/>
          </w:pPr>
          <w:r w:rsidRPr="00C6688A">
            <w:rPr>
              <w:highlight w:val="yellow"/>
            </w:rPr>
            <w:t>&lt;&lt;</w:t>
          </w:r>
          <w:r>
            <w:rPr>
              <w:rStyle w:val="Helyrzszveg"/>
              <w:highlight w:val="yellow"/>
            </w:rPr>
            <w:t>Fejlesztő</w:t>
          </w:r>
          <w:r w:rsidRPr="00C6688A">
            <w:rPr>
              <w:rStyle w:val="Helyrzszveg"/>
              <w:highlight w:val="yellow"/>
            </w:rPr>
            <w:t xml:space="preserve"> neve</w:t>
          </w:r>
          <w:r w:rsidRPr="00C6688A">
            <w:rPr>
              <w:rStyle w:val="Helyrzszveg"/>
              <w:caps/>
              <w:highlight w:val="yellow"/>
            </w:rPr>
            <w:t>&gt;&gt;</w:t>
          </w:r>
        </w:p>
      </w:docPartBody>
    </w:docPart>
    <w:docPart>
      <w:docPartPr>
        <w:name w:val="C426ACD0496E49BFA7A906A8F05F562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C40D6E7-5275-4153-B2E8-7EBC5C123CDE}"/>
      </w:docPartPr>
      <w:docPartBody>
        <w:p w:rsidR="0003055B" w:rsidRDefault="005231FF" w:rsidP="005231FF">
          <w:pPr>
            <w:pStyle w:val="C426ACD0496E49BFA7A906A8F05F5623"/>
          </w:pPr>
          <w:r w:rsidRPr="00C6688A">
            <w:rPr>
              <w:highlight w:val="yellow"/>
            </w:rPr>
            <w:t>&lt;&lt;</w:t>
          </w:r>
          <w:r>
            <w:rPr>
              <w:rStyle w:val="Helyrzszveg"/>
              <w:highlight w:val="yellow"/>
            </w:rPr>
            <w:t>Fejlesztő</w:t>
          </w:r>
          <w:r w:rsidRPr="00C6688A">
            <w:rPr>
              <w:rStyle w:val="Helyrzszveg"/>
              <w:highlight w:val="yellow"/>
            </w:rPr>
            <w:t xml:space="preserve"> címe</w:t>
          </w:r>
          <w:r w:rsidRPr="00C6688A">
            <w:rPr>
              <w:rStyle w:val="Helyrzszveg"/>
              <w:caps/>
              <w:highlight w:val="yellow"/>
            </w:rPr>
            <w:t>&gt;&gt;</w:t>
          </w:r>
        </w:p>
      </w:docPartBody>
    </w:docPart>
    <w:docPart>
      <w:docPartPr>
        <w:name w:val="3BBA6DD63AA347C1BEDA0A589747B6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E44535D-67F7-4098-9B4E-1ED80EA1C4C2}"/>
      </w:docPartPr>
      <w:docPartBody>
        <w:p w:rsidR="0003055B" w:rsidRDefault="005231FF" w:rsidP="005231FF">
          <w:pPr>
            <w:pStyle w:val="3BBA6DD63AA347C1BEDA0A589747B69D"/>
          </w:pPr>
          <w:r w:rsidRPr="00482F3C">
            <w:t>&lt;&lt;</w:t>
          </w:r>
          <w:r>
            <w:rPr>
              <w:rStyle w:val="Helyrzszveg"/>
            </w:rPr>
            <w:t>Szállító címe</w:t>
          </w:r>
          <w:r w:rsidRPr="00482F3C">
            <w:rPr>
              <w:rStyle w:val="Helyrzszveg"/>
              <w:caps/>
            </w:rPr>
            <w:t>&gt;&gt;</w:t>
          </w:r>
        </w:p>
      </w:docPartBody>
    </w:docPart>
    <w:docPart>
      <w:docPartPr>
        <w:name w:val="BA7F0908E016412F898D926EAEFFA27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E33A25D-8CF7-4DCA-A088-813576F84C4B}"/>
      </w:docPartPr>
      <w:docPartBody>
        <w:p w:rsidR="006176FC" w:rsidRDefault="0003055B" w:rsidP="0003055B">
          <w:pPr>
            <w:pStyle w:val="BA7F0908E016412F898D926EAEFFA271"/>
          </w:pPr>
          <w:r w:rsidRPr="00C6688A">
            <w:rPr>
              <w:highlight w:val="yellow"/>
            </w:rPr>
            <w:t>&lt;&lt;</w:t>
          </w:r>
          <w:r>
            <w:rPr>
              <w:rStyle w:val="Helyrzszveg"/>
              <w:highlight w:val="yellow"/>
            </w:rPr>
            <w:t>Fejlesztő</w:t>
          </w:r>
          <w:r w:rsidRPr="00C6688A">
            <w:rPr>
              <w:rStyle w:val="Helyrzszveg"/>
              <w:highlight w:val="yellow"/>
            </w:rPr>
            <w:t xml:space="preserve"> neve</w:t>
          </w:r>
          <w:r w:rsidRPr="00C6688A">
            <w:rPr>
              <w:rStyle w:val="Helyrzszveg"/>
              <w:caps/>
              <w:highlight w:val="yellow"/>
            </w:rPr>
            <w:t>&gt;&gt;</w:t>
          </w:r>
        </w:p>
      </w:docPartBody>
    </w:docPart>
    <w:docPart>
      <w:docPartPr>
        <w:name w:val="84BA88BC178241229CE0839FC9723E3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E58AB02-166B-411B-BD58-AA5F60338CC0}"/>
      </w:docPartPr>
      <w:docPartBody>
        <w:p w:rsidR="006176FC" w:rsidRDefault="0003055B" w:rsidP="0003055B">
          <w:pPr>
            <w:pStyle w:val="84BA88BC178241229CE0839FC9723E31"/>
          </w:pPr>
          <w:r w:rsidRPr="00C6688A">
            <w:rPr>
              <w:highlight w:val="yellow"/>
            </w:rPr>
            <w:t>&lt;&lt;</w:t>
          </w:r>
          <w:r>
            <w:rPr>
              <w:rStyle w:val="Helyrzszveg"/>
              <w:highlight w:val="yellow"/>
            </w:rPr>
            <w:t>Fejlesztő</w:t>
          </w:r>
          <w:r w:rsidRPr="00C6688A">
            <w:rPr>
              <w:rStyle w:val="Helyrzszveg"/>
              <w:highlight w:val="yellow"/>
            </w:rPr>
            <w:t xml:space="preserve"> neve</w:t>
          </w:r>
          <w:r w:rsidRPr="00C6688A">
            <w:rPr>
              <w:rStyle w:val="Helyrzszveg"/>
              <w:caps/>
              <w:highlight w:val="yellow"/>
            </w:rPr>
            <w:t>&gt;&gt;</w:t>
          </w:r>
        </w:p>
      </w:docPartBody>
    </w:docPart>
    <w:docPart>
      <w:docPartPr>
        <w:name w:val="B2732662A6CB402B9794C85195B7EDE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07D4C8-58A3-4EC6-87B5-046BC5A2FECB}"/>
      </w:docPartPr>
      <w:docPartBody>
        <w:p w:rsidR="00000000" w:rsidRDefault="006176FC" w:rsidP="006176FC">
          <w:pPr>
            <w:pStyle w:val="B2732662A6CB402B9794C85195B7EDE6"/>
          </w:pPr>
          <w:r w:rsidRPr="00007628">
            <w:rPr>
              <w:b/>
              <w:bCs/>
              <w:color w:val="808080" w:themeColor="background1" w:themeShade="80"/>
            </w:rPr>
            <w:t>&lt;&lt;Település neve</w:t>
          </w:r>
          <w:r w:rsidRPr="00007628">
            <w:rPr>
              <w:b/>
              <w:bCs/>
              <w:caps/>
              <w:color w:val="808080" w:themeColor="background1" w:themeShade="80"/>
            </w:rPr>
            <w:t>&gt;&gt;</w:t>
          </w:r>
        </w:p>
      </w:docPartBody>
    </w:docPart>
    <w:docPart>
      <w:docPartPr>
        <w:name w:val="BA25A9FE53BD43919BB359B9629D7F4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BC50436-7027-4FC0-8BE9-F28C5D39C224}"/>
      </w:docPartPr>
      <w:docPartBody>
        <w:p w:rsidR="00000000" w:rsidRDefault="006176FC" w:rsidP="006176FC">
          <w:pPr>
            <w:pStyle w:val="BA25A9FE53BD43919BB359B9629D7F43"/>
          </w:pPr>
          <w:r w:rsidRPr="00007628">
            <w:rPr>
              <w:rStyle w:val="Stlus2"/>
              <w:color w:val="808080" w:themeColor="background1" w:themeShade="80"/>
            </w:rPr>
            <w:t>&lt;&lt;</w:t>
          </w:r>
          <w:r w:rsidRPr="00007628">
            <w:rPr>
              <w:rStyle w:val="Helyrzszveg"/>
              <w:b/>
              <w:bCs/>
              <w:color w:val="808080" w:themeColor="background1" w:themeShade="80"/>
            </w:rPr>
            <w:t>Dátum megadásához kattintson vagy koppintson ide.&gt;&gt;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1FF"/>
    <w:rsid w:val="0003055B"/>
    <w:rsid w:val="00122765"/>
    <w:rsid w:val="00260558"/>
    <w:rsid w:val="005231FF"/>
    <w:rsid w:val="006176FC"/>
    <w:rsid w:val="00686998"/>
    <w:rsid w:val="00B7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261443D2C434755B86065B6291A9570">
    <w:name w:val="A261443D2C434755B86065B6291A9570"/>
    <w:rsid w:val="005231FF"/>
  </w:style>
  <w:style w:type="character" w:styleId="Helyrzszveg">
    <w:name w:val="Placeholder Text"/>
    <w:basedOn w:val="Bekezdsalapbettpusa"/>
    <w:uiPriority w:val="99"/>
    <w:semiHidden/>
    <w:rsid w:val="006176FC"/>
    <w:rPr>
      <w:color w:val="808080"/>
    </w:rPr>
  </w:style>
  <w:style w:type="paragraph" w:customStyle="1" w:styleId="16519D00DE0A4A0C98965816FBE63265">
    <w:name w:val="16519D00DE0A4A0C98965816FBE63265"/>
    <w:rsid w:val="005231FF"/>
  </w:style>
  <w:style w:type="paragraph" w:customStyle="1" w:styleId="C426ACD0496E49BFA7A906A8F05F5623">
    <w:name w:val="C426ACD0496E49BFA7A906A8F05F5623"/>
    <w:rsid w:val="005231FF"/>
  </w:style>
  <w:style w:type="paragraph" w:customStyle="1" w:styleId="3BBA6DD63AA347C1BEDA0A589747B69D">
    <w:name w:val="3BBA6DD63AA347C1BEDA0A589747B69D"/>
    <w:rsid w:val="005231FF"/>
  </w:style>
  <w:style w:type="paragraph" w:customStyle="1" w:styleId="BA7F0908E016412F898D926EAEFFA271">
    <w:name w:val="BA7F0908E016412F898D926EAEFFA271"/>
    <w:rsid w:val="0003055B"/>
  </w:style>
  <w:style w:type="paragraph" w:customStyle="1" w:styleId="B2732662A6CB402B9794C85195B7EDE6">
    <w:name w:val="B2732662A6CB402B9794C85195B7EDE6"/>
    <w:rsid w:val="006176FC"/>
  </w:style>
  <w:style w:type="paragraph" w:customStyle="1" w:styleId="84BA88BC178241229CE0839FC9723E31">
    <w:name w:val="84BA88BC178241229CE0839FC9723E31"/>
    <w:rsid w:val="0003055B"/>
  </w:style>
  <w:style w:type="character" w:customStyle="1" w:styleId="Stlus2">
    <w:name w:val="Stílus2"/>
    <w:basedOn w:val="Bekezdsalapbettpusa"/>
    <w:uiPriority w:val="1"/>
    <w:qFormat/>
    <w:rsid w:val="006176FC"/>
    <w:rPr>
      <w:rFonts w:asciiTheme="minorHAnsi" w:hAnsiTheme="minorHAnsi"/>
      <w:b/>
      <w:sz w:val="24"/>
    </w:rPr>
  </w:style>
  <w:style w:type="paragraph" w:customStyle="1" w:styleId="BA25A9FE53BD43919BB359B9629D7F43">
    <w:name w:val="BA25A9FE53BD43919BB359B9629D7F43"/>
    <w:rsid w:val="006176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E9CE8C31C42394B8AE1E82DE3C42066" ma:contentTypeVersion="14" ma:contentTypeDescription="Új dokumentum létrehozása." ma:contentTypeScope="" ma:versionID="152eda4dca3a5b341d55871f48fff287">
  <xsd:schema xmlns:xsd="http://www.w3.org/2001/XMLSchema" xmlns:xs="http://www.w3.org/2001/XMLSchema" xmlns:p="http://schemas.microsoft.com/office/2006/metadata/properties" xmlns:ns2="edd34678-78c4-432c-957d-3e809186176c" xmlns:ns3="40fc8798-5451-42a1-880c-83dedd1eb500" targetNamespace="http://schemas.microsoft.com/office/2006/metadata/properties" ma:root="true" ma:fieldsID="37d609dfaa237a0acf5f6c786b713198" ns2:_="" ns3:_="">
    <xsd:import namespace="edd34678-78c4-432c-957d-3e809186176c"/>
    <xsd:import namespace="40fc8798-5451-42a1-880c-83dedd1eb5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34678-78c4-432c-957d-3e80918617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Képcímkék" ma:readOnly="false" ma:fieldId="{5cf76f15-5ced-4ddc-b409-7134ff3c332f}" ma:taxonomyMulti="true" ma:sspId="a68cec6f-0390-4859-9d08-0170cc42ac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c8798-5451-42a1-880c-83dedd1eb50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7fb1c3b-fad7-4d82-915b-60730ca571f7}" ma:internalName="TaxCatchAll" ma:showField="CatchAllData" ma:web="40fc8798-5451-42a1-880c-83dedd1eb5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d34678-78c4-432c-957d-3e809186176c">
      <Terms xmlns="http://schemas.microsoft.com/office/infopath/2007/PartnerControls"/>
    </lcf76f155ced4ddcb4097134ff3c332f>
    <TaxCatchAll xmlns="40fc8798-5451-42a1-880c-83dedd1eb500" xsi:nil="true"/>
  </documentManagement>
</p:properties>
</file>

<file path=customXml/itemProps1.xml><?xml version="1.0" encoding="utf-8"?>
<ds:datastoreItem xmlns:ds="http://schemas.openxmlformats.org/officeDocument/2006/customXml" ds:itemID="{60878A45-FFAB-464E-92BC-4C0D84E93E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1C7A75-49D6-41F0-B036-C846D7814576}"/>
</file>

<file path=customXml/itemProps3.xml><?xml version="1.0" encoding="utf-8"?>
<ds:datastoreItem xmlns:ds="http://schemas.openxmlformats.org/officeDocument/2006/customXml" ds:itemID="{796D4E72-9C2C-4CFD-83E9-A0D9D70DEB7A}"/>
</file>

<file path=customXml/itemProps4.xml><?xml version="1.0" encoding="utf-8"?>
<ds:datastoreItem xmlns:ds="http://schemas.openxmlformats.org/officeDocument/2006/customXml" ds:itemID="{873DD41F-18E4-48F6-AF11-1C5D14B07AE8}"/>
</file>

<file path=docProps/app.xml><?xml version="1.0" encoding="utf-8"?>
<Properties xmlns="http://schemas.openxmlformats.org/officeDocument/2006/extended-properties" xmlns:vt="http://schemas.openxmlformats.org/officeDocument/2006/docPropsVTypes">
  <Template>ESZFK_dokumentumsablon_1_cimoldal_nelkul_allo.dotx</Template>
  <TotalTime>5</TotalTime>
  <Pages>2</Pages>
  <Words>667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Virág Boglárka</dc:creator>
  <cp:lastModifiedBy>Horváth Virág Boglárka</cp:lastModifiedBy>
  <cp:revision>4</cp:revision>
  <cp:lastPrinted>2023-11-16T09:20:00Z</cp:lastPrinted>
  <dcterms:created xsi:type="dcterms:W3CDTF">2025-09-02T11:56:00Z</dcterms:created>
  <dcterms:modified xsi:type="dcterms:W3CDTF">2025-09-03T12:41:00Z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0x0101009E9CE8C31C42394B8AE1E82DE3C42066</vt:lpwstr>
  </property>
</Properties>
</file>